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8F67" w14:textId="32C04577" w:rsidR="00CA2370" w:rsidRPr="00037548" w:rsidRDefault="0001387C" w:rsidP="008F3F16">
      <w:pPr>
        <w:rPr>
          <w:rFonts w:cs="Arial"/>
          <w:b/>
          <w:color w:val="0072C6" w:themeColor="text2"/>
          <w:sz w:val="32"/>
          <w:szCs w:val="32"/>
          <w:lang w:val="fr-FR"/>
        </w:rPr>
      </w:pPr>
      <w:r w:rsidRPr="00037548">
        <w:rPr>
          <w:rFonts w:cs="Arial"/>
          <w:b/>
          <w:color w:val="0072C6" w:themeColor="text2"/>
          <w:sz w:val="32"/>
          <w:szCs w:val="32"/>
          <w:lang w:val="fr-FR"/>
        </w:rPr>
        <w:t xml:space="preserve">National </w:t>
      </w:r>
      <w:r w:rsidR="00F47CA8" w:rsidRPr="00037548">
        <w:rPr>
          <w:rFonts w:cs="Arial"/>
          <w:b/>
          <w:color w:val="0072C6" w:themeColor="text2"/>
          <w:sz w:val="32"/>
          <w:szCs w:val="32"/>
          <w:lang w:val="fr-FR"/>
        </w:rPr>
        <w:t>Cancer Patient Experience Survey</w:t>
      </w:r>
      <w:r w:rsidR="00CF37F9" w:rsidRPr="00037548">
        <w:rPr>
          <w:rFonts w:cs="Arial"/>
          <w:b/>
          <w:color w:val="0072C6" w:themeColor="text2"/>
          <w:sz w:val="32"/>
          <w:szCs w:val="32"/>
          <w:lang w:val="fr-FR"/>
        </w:rPr>
        <w:t xml:space="preserve"> </w:t>
      </w:r>
      <w:r w:rsidR="00E810D0" w:rsidRPr="00037548">
        <w:rPr>
          <w:rFonts w:cs="Arial"/>
          <w:b/>
          <w:color w:val="0072C6" w:themeColor="text2"/>
          <w:sz w:val="32"/>
          <w:szCs w:val="32"/>
          <w:lang w:val="fr-FR"/>
        </w:rPr>
        <w:t>202</w:t>
      </w:r>
      <w:r w:rsidR="00037548" w:rsidRPr="00037548">
        <w:rPr>
          <w:rFonts w:cs="Arial"/>
          <w:b/>
          <w:color w:val="0072C6" w:themeColor="text2"/>
          <w:sz w:val="32"/>
          <w:szCs w:val="32"/>
          <w:lang w:val="fr-FR"/>
        </w:rPr>
        <w:t>4</w:t>
      </w:r>
    </w:p>
    <w:p w14:paraId="0A61A4F5" w14:textId="27CA3027" w:rsidR="0001387C" w:rsidRPr="001156AD" w:rsidRDefault="0001387C" w:rsidP="008F3F16">
      <w:pPr>
        <w:rPr>
          <w:rFonts w:cs="Arial"/>
          <w:b/>
          <w:color w:val="0072C6" w:themeColor="text2"/>
          <w:sz w:val="32"/>
          <w:szCs w:val="32"/>
        </w:rPr>
      </w:pPr>
      <w:r>
        <w:rPr>
          <w:rFonts w:cs="Arial"/>
          <w:b/>
          <w:color w:val="0072C6" w:themeColor="text2"/>
          <w:sz w:val="32"/>
          <w:szCs w:val="32"/>
        </w:rPr>
        <w:t>Pre-release Access List</w:t>
      </w:r>
    </w:p>
    <w:p w14:paraId="3E931A34" w14:textId="77777777" w:rsidR="005F6F88" w:rsidRPr="001156AD" w:rsidRDefault="005F6F88" w:rsidP="008F3F16">
      <w:pPr>
        <w:pStyle w:val="BodyText1"/>
        <w:spacing w:line="240" w:lineRule="auto"/>
      </w:pPr>
    </w:p>
    <w:p w14:paraId="1CB398BB" w14:textId="6B2BBE77" w:rsidR="0086470A" w:rsidRDefault="00F2128F" w:rsidP="00D53A40">
      <w:pPr>
        <w:autoSpaceDE w:val="0"/>
        <w:autoSpaceDN w:val="0"/>
        <w:adjustRightInd w:val="0"/>
        <w:rPr>
          <w:rFonts w:cs="Arial"/>
        </w:rPr>
      </w:pPr>
      <w:r w:rsidRPr="0F23AAA9">
        <w:rPr>
          <w:rFonts w:cs="Arial"/>
        </w:rPr>
        <w:t xml:space="preserve">The following post holders are given pre-release access 24 hours prior to release. </w:t>
      </w:r>
      <w:r w:rsidR="24F60247" w:rsidRPr="0F23AAA9">
        <w:rPr>
          <w:rFonts w:cs="Arial"/>
        </w:rPr>
        <w:t>S</w:t>
      </w:r>
      <w:r w:rsidRPr="0F23AAA9">
        <w:rPr>
          <w:rFonts w:cs="Arial"/>
        </w:rPr>
        <w:t xml:space="preserve">tatistical staff </w:t>
      </w:r>
      <w:r w:rsidR="00FF0DC1" w:rsidRPr="0F23AAA9">
        <w:rPr>
          <w:rFonts w:cs="Arial"/>
        </w:rPr>
        <w:t xml:space="preserve">and </w:t>
      </w:r>
      <w:r w:rsidR="00A85923" w:rsidRPr="0F23AAA9">
        <w:rPr>
          <w:rFonts w:cs="Arial"/>
        </w:rPr>
        <w:t xml:space="preserve">the </w:t>
      </w:r>
      <w:r w:rsidR="00FF0DC1" w:rsidRPr="0F23AAA9">
        <w:rPr>
          <w:rFonts w:cs="Arial"/>
        </w:rPr>
        <w:t xml:space="preserve">production team </w:t>
      </w:r>
      <w:r w:rsidRPr="0F23AAA9">
        <w:rPr>
          <w:rFonts w:cs="Arial"/>
        </w:rPr>
        <w:t>have been excluded.</w:t>
      </w:r>
    </w:p>
    <w:p w14:paraId="60EAEC08" w14:textId="77777777" w:rsidR="0021565C" w:rsidRDefault="0021565C" w:rsidP="00D53A40">
      <w:pPr>
        <w:autoSpaceDE w:val="0"/>
        <w:autoSpaceDN w:val="0"/>
        <w:adjustRightInd w:val="0"/>
        <w:rPr>
          <w:rFonts w:cs="Arial"/>
          <w:szCs w:val="22"/>
        </w:rPr>
      </w:pP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206"/>
      </w:tblGrid>
      <w:tr w:rsidR="0001387C" w:rsidRPr="00110B50" w14:paraId="3A1AE6D3"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0072C6" w:themeFill="accent1"/>
            <w:vAlign w:val="center"/>
          </w:tcPr>
          <w:p w14:paraId="743EB165" w14:textId="7E4C9C7C" w:rsidR="0001387C" w:rsidRPr="0001387C" w:rsidRDefault="0001387C" w:rsidP="00F16FC4">
            <w:pPr>
              <w:rPr>
                <w:b/>
                <w:bCs w:val="0"/>
              </w:rPr>
            </w:pPr>
            <w:r w:rsidRPr="0001387C">
              <w:rPr>
                <w:b/>
                <w:bCs w:val="0"/>
                <w:color w:val="FFFFFF" w:themeColor="background1"/>
              </w:rPr>
              <w:t>NHS England</w:t>
            </w:r>
          </w:p>
        </w:tc>
      </w:tr>
      <w:tr w:rsidR="0001387C" w:rsidRPr="00110B50" w14:paraId="040BFA71"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9B479" w14:textId="653C3542" w:rsidR="0001387C" w:rsidRPr="00110B50" w:rsidRDefault="0001387C" w:rsidP="0001387C">
            <w:r w:rsidRPr="00110B50">
              <w:t>NHS Chief Executive </w:t>
            </w:r>
          </w:p>
        </w:tc>
      </w:tr>
      <w:tr w:rsidR="00514851" w:rsidRPr="00110B50" w14:paraId="2B035A9B"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A2076A" w14:textId="785419E6" w:rsidR="00514851" w:rsidRPr="00110B50" w:rsidRDefault="00514851" w:rsidP="0001387C">
            <w:r>
              <w:t>Senior Policy Advisor</w:t>
            </w:r>
          </w:p>
        </w:tc>
      </w:tr>
      <w:tr w:rsidR="00514851" w:rsidRPr="00110B50" w14:paraId="506385D8"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C883E" w14:textId="1F69D2BA" w:rsidR="00514851" w:rsidRDefault="00514851" w:rsidP="0001387C">
            <w:r>
              <w:t>Director of Delivery, NHS Cancer Programme</w:t>
            </w:r>
          </w:p>
        </w:tc>
      </w:tr>
      <w:tr w:rsidR="0001387C" w:rsidRPr="00110B50" w14:paraId="0B4B1A61"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5FDE0" w14:textId="371E9F65" w:rsidR="0001387C" w:rsidRPr="00110B50" w:rsidRDefault="00F95D5E" w:rsidP="0001387C">
            <w:r w:rsidRPr="00434609">
              <w:rPr>
                <w:rFonts w:asciiTheme="minorBidi" w:hAnsiTheme="minorBidi"/>
              </w:rPr>
              <w:t>Director for Elective Care, Cancer and Diagnostics</w:t>
            </w:r>
          </w:p>
        </w:tc>
      </w:tr>
      <w:tr w:rsidR="0001387C" w:rsidRPr="00110B50" w14:paraId="1138716A"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3FC4BE" w14:textId="2BB8801E" w:rsidR="0001387C" w:rsidRPr="00110B50" w:rsidRDefault="009A1CF9" w:rsidP="0001387C">
            <w:r w:rsidRPr="00434609">
              <w:rPr>
                <w:rFonts w:asciiTheme="minorBidi" w:hAnsiTheme="minorBidi"/>
                <w:lang w:eastAsia="en-GB"/>
              </w:rPr>
              <w:t>Deputy Director – Policy and Strategy</w:t>
            </w:r>
            <w:r>
              <w:rPr>
                <w:rFonts w:asciiTheme="minorBidi" w:hAnsiTheme="minorBidi"/>
                <w:lang w:eastAsia="en-GB"/>
              </w:rPr>
              <w:t xml:space="preserve">, </w:t>
            </w:r>
            <w:r w:rsidRPr="00434609">
              <w:rPr>
                <w:rFonts w:asciiTheme="minorBidi" w:hAnsiTheme="minorBidi"/>
                <w:lang w:eastAsia="en-GB"/>
              </w:rPr>
              <w:t>NHS Cancer Programme</w:t>
            </w:r>
          </w:p>
        </w:tc>
      </w:tr>
      <w:tr w:rsidR="0001387C" w:rsidRPr="00110B50" w14:paraId="7871EEEA" w14:textId="77777777" w:rsidTr="0001387C">
        <w:trPr>
          <w:trHeight w:val="454"/>
        </w:trPr>
        <w:tc>
          <w:tcPr>
            <w:tcW w:w="920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D63B8CA" w14:textId="0DA5FC57" w:rsidR="0001387C" w:rsidRPr="00110B50" w:rsidRDefault="003E337A" w:rsidP="0001387C">
            <w:r w:rsidRPr="00434609">
              <w:rPr>
                <w:rFonts w:asciiTheme="minorBidi" w:hAnsiTheme="minorBidi"/>
                <w:lang w:eastAsia="en-GB"/>
              </w:rPr>
              <w:t>Director – Policy and Strategy</w:t>
            </w:r>
            <w:r>
              <w:rPr>
                <w:rFonts w:asciiTheme="minorBidi" w:hAnsiTheme="minorBidi"/>
                <w:lang w:eastAsia="en-GB"/>
              </w:rPr>
              <w:t xml:space="preserve">, </w:t>
            </w:r>
            <w:r w:rsidRPr="00434609">
              <w:rPr>
                <w:rFonts w:asciiTheme="minorBidi" w:hAnsiTheme="minorBidi"/>
                <w:lang w:eastAsia="en-GB"/>
              </w:rPr>
              <w:t>NHS Cancer Programme</w:t>
            </w:r>
          </w:p>
        </w:tc>
      </w:tr>
      <w:tr w:rsidR="0001387C" w:rsidRPr="00110B50" w14:paraId="6DD3D5F2" w14:textId="77777777" w:rsidTr="0001387C">
        <w:trPr>
          <w:trHeight w:val="454"/>
        </w:trPr>
        <w:tc>
          <w:tcPr>
            <w:tcW w:w="9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77587" w14:textId="0DBDC82E" w:rsidR="0001387C" w:rsidRPr="00110B50" w:rsidRDefault="000D5F30" w:rsidP="0001387C">
            <w:r w:rsidRPr="00434609">
              <w:rPr>
                <w:rStyle w:val="ui-provider"/>
                <w:rFonts w:asciiTheme="minorBidi" w:hAnsiTheme="minorBidi"/>
              </w:rPr>
              <w:t>Senior Communications and Engagement Manager</w:t>
            </w:r>
          </w:p>
        </w:tc>
      </w:tr>
      <w:tr w:rsidR="0001387C" w:rsidRPr="00110B50" w14:paraId="0111D365" w14:textId="77777777" w:rsidTr="0001387C">
        <w:trPr>
          <w:trHeight w:val="454"/>
        </w:trPr>
        <w:tc>
          <w:tcPr>
            <w:tcW w:w="9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389B1" w14:textId="70935CED" w:rsidR="0001387C" w:rsidRPr="00110B50" w:rsidRDefault="005A0A72" w:rsidP="0001387C">
            <w:r w:rsidRPr="00434609">
              <w:rPr>
                <w:rStyle w:val="ui-provider"/>
                <w:rFonts w:asciiTheme="minorBidi" w:hAnsiTheme="minorBidi"/>
              </w:rPr>
              <w:t>Senior Communications and Engagement Officer</w:t>
            </w:r>
          </w:p>
        </w:tc>
      </w:tr>
      <w:tr w:rsidR="0001387C" w:rsidRPr="00110B50" w14:paraId="29DB6518" w14:textId="77777777" w:rsidTr="0001387C">
        <w:trPr>
          <w:trHeight w:val="454"/>
        </w:trPr>
        <w:tc>
          <w:tcPr>
            <w:tcW w:w="9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784BD" w14:textId="0BDF03CF" w:rsidR="0001387C" w:rsidRPr="00110B50" w:rsidRDefault="004E057F" w:rsidP="0001387C">
            <w:r w:rsidRPr="00434609">
              <w:rPr>
                <w:rFonts w:asciiTheme="minorBidi" w:hAnsiTheme="minorBidi"/>
                <w:lang w:eastAsia="en-GB"/>
              </w:rPr>
              <w:t>Media Relations Manager</w:t>
            </w:r>
          </w:p>
        </w:tc>
      </w:tr>
      <w:tr w:rsidR="0001387C" w:rsidRPr="00110B50" w14:paraId="020C78FC" w14:textId="77777777" w:rsidTr="0001387C">
        <w:trPr>
          <w:trHeight w:val="454"/>
        </w:trPr>
        <w:tc>
          <w:tcPr>
            <w:tcW w:w="9206" w:type="dxa"/>
            <w:tcBorders>
              <w:top w:val="single" w:sz="6" w:space="0" w:color="auto"/>
              <w:left w:val="single" w:sz="6" w:space="0" w:color="auto"/>
              <w:bottom w:val="single" w:sz="4" w:space="0" w:color="auto"/>
              <w:right w:val="single" w:sz="6" w:space="0" w:color="auto"/>
            </w:tcBorders>
            <w:shd w:val="clear" w:color="auto" w:fill="0072C6" w:themeFill="text2"/>
            <w:vAlign w:val="center"/>
          </w:tcPr>
          <w:p w14:paraId="72A86F26" w14:textId="77777777" w:rsidR="0001387C" w:rsidRPr="002E7E8C" w:rsidRDefault="0001387C" w:rsidP="0001387C">
            <w:pPr>
              <w:rPr>
                <w:b/>
                <w:bCs w:val="0"/>
              </w:rPr>
            </w:pPr>
            <w:r w:rsidRPr="002E7E8C">
              <w:rPr>
                <w:b/>
                <w:bCs w:val="0"/>
                <w:color w:val="FFFFFF" w:themeColor="background1"/>
              </w:rPr>
              <w:t>Department of Health and Social Care</w:t>
            </w:r>
          </w:p>
        </w:tc>
      </w:tr>
      <w:tr w:rsidR="008C0A03" w:rsidRPr="00110B50" w14:paraId="5CD0579F"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45A5F" w14:textId="2F4F950D" w:rsidR="008C0A03" w:rsidRPr="00110B50" w:rsidRDefault="008C0A03" w:rsidP="008C0A03">
            <w:r w:rsidRPr="00434609">
              <w:rPr>
                <w:rFonts w:asciiTheme="minorBidi" w:hAnsiTheme="minorBidi"/>
              </w:rPr>
              <w:t xml:space="preserve">Secretary of State for Health </w:t>
            </w:r>
            <w:r w:rsidR="00D26B9D">
              <w:rPr>
                <w:rFonts w:asciiTheme="minorBidi" w:hAnsiTheme="minorBidi"/>
              </w:rPr>
              <w:t>and</w:t>
            </w:r>
            <w:r w:rsidRPr="00434609">
              <w:rPr>
                <w:rFonts w:asciiTheme="minorBidi" w:hAnsiTheme="minorBidi"/>
              </w:rPr>
              <w:t xml:space="preserve"> Social Care (SofS)</w:t>
            </w:r>
          </w:p>
        </w:tc>
      </w:tr>
      <w:tr w:rsidR="008C0A03" w:rsidRPr="00110B50" w14:paraId="74B76D1F"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BE56C3" w14:textId="7216F52F" w:rsidR="008C0A03" w:rsidRPr="00110B50" w:rsidRDefault="000248B1" w:rsidP="008C0A03">
            <w:r w:rsidRPr="00434609">
              <w:rPr>
                <w:rFonts w:asciiTheme="minorBidi" w:hAnsiTheme="minorBidi"/>
              </w:rPr>
              <w:t>Special Adviser to SofS</w:t>
            </w:r>
          </w:p>
        </w:tc>
      </w:tr>
      <w:tr w:rsidR="008C0A03" w:rsidRPr="00110B50" w14:paraId="040488C4"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22CEE" w14:textId="54A7ACF8" w:rsidR="008C0A03" w:rsidRPr="00110B50" w:rsidRDefault="00A44B70" w:rsidP="008C0A03">
            <w:r w:rsidRPr="00434609">
              <w:rPr>
                <w:rFonts w:asciiTheme="minorBidi" w:hAnsiTheme="minorBidi"/>
              </w:rPr>
              <w:t>Minister of State for Health</w:t>
            </w:r>
          </w:p>
        </w:tc>
      </w:tr>
      <w:tr w:rsidR="008C0A03" w:rsidRPr="00110B50" w14:paraId="78B8DC6E"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F865E" w14:textId="1FD847C5" w:rsidR="008C0A03" w:rsidRPr="00110B50" w:rsidRDefault="0089245C" w:rsidP="008C0A03">
            <w:r w:rsidRPr="00434609">
              <w:rPr>
                <w:rFonts w:asciiTheme="minorBidi" w:hAnsiTheme="minorBidi"/>
              </w:rPr>
              <w:t>Parliamentary Under-Secretary of State for Public Health and Prevention</w:t>
            </w:r>
          </w:p>
        </w:tc>
      </w:tr>
      <w:tr w:rsidR="008C0A03" w:rsidRPr="00110B50" w14:paraId="228D157F"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ED70A1" w14:textId="54265C11" w:rsidR="008C0A03" w:rsidRPr="00110B50" w:rsidRDefault="006659C6" w:rsidP="008C0A03">
            <w:r w:rsidRPr="00434609">
              <w:rPr>
                <w:rFonts w:asciiTheme="minorBidi" w:hAnsiTheme="minorBidi"/>
                <w:color w:val="000000"/>
              </w:rPr>
              <w:t>Deputy Principle Private Secretary</w:t>
            </w:r>
            <w:r w:rsidR="00D26B9D">
              <w:rPr>
                <w:rFonts w:asciiTheme="minorBidi" w:hAnsiTheme="minorBidi"/>
                <w:color w:val="000000"/>
              </w:rPr>
              <w:t xml:space="preserve">, </w:t>
            </w:r>
            <w:r w:rsidRPr="00434609">
              <w:rPr>
                <w:rFonts w:asciiTheme="minorBidi" w:hAnsiTheme="minorBidi"/>
                <w:color w:val="000000"/>
              </w:rPr>
              <w:t xml:space="preserve">Minister </w:t>
            </w:r>
            <w:r w:rsidR="0029421B" w:rsidRPr="00434609">
              <w:rPr>
                <w:rFonts w:asciiTheme="minorBidi" w:hAnsiTheme="minorBidi"/>
              </w:rPr>
              <w:t>of State for Health</w:t>
            </w:r>
            <w:r w:rsidR="0029421B">
              <w:rPr>
                <w:rFonts w:asciiTheme="minorBidi" w:hAnsiTheme="minorBidi"/>
              </w:rPr>
              <w:t xml:space="preserve"> Office</w:t>
            </w:r>
          </w:p>
        </w:tc>
      </w:tr>
      <w:tr w:rsidR="008C0A03" w:rsidRPr="00110B50" w14:paraId="6B53C450"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7E7B56" w14:textId="69DC5CFF" w:rsidR="008C0A03" w:rsidRPr="00110B50" w:rsidRDefault="005B5E55" w:rsidP="008C0A03">
            <w:r w:rsidRPr="00434609">
              <w:rPr>
                <w:rFonts w:asciiTheme="minorBidi" w:hAnsiTheme="minorBidi"/>
                <w:color w:val="000000"/>
              </w:rPr>
              <w:t>Deputy Head</w:t>
            </w:r>
            <w:r w:rsidR="00D26B9D">
              <w:rPr>
                <w:rFonts w:asciiTheme="minorBidi" w:hAnsiTheme="minorBidi"/>
                <w:color w:val="000000"/>
              </w:rPr>
              <w:t xml:space="preserve">, </w:t>
            </w:r>
            <w:r w:rsidR="0029421B" w:rsidRPr="00434609">
              <w:rPr>
                <w:rFonts w:asciiTheme="minorBidi" w:hAnsiTheme="minorBidi"/>
                <w:color w:val="000000"/>
              </w:rPr>
              <w:t xml:space="preserve">Minister </w:t>
            </w:r>
            <w:r w:rsidR="0029421B" w:rsidRPr="00434609">
              <w:rPr>
                <w:rFonts w:asciiTheme="minorBidi" w:hAnsiTheme="minorBidi"/>
              </w:rPr>
              <w:t>of State for Health</w:t>
            </w:r>
            <w:r w:rsidR="0029421B">
              <w:rPr>
                <w:rFonts w:asciiTheme="minorBidi" w:hAnsiTheme="minorBidi"/>
              </w:rPr>
              <w:t xml:space="preserve"> Office</w:t>
            </w:r>
          </w:p>
        </w:tc>
      </w:tr>
      <w:tr w:rsidR="008C0A03" w:rsidRPr="00110B50" w14:paraId="06DDE5BD"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F25CE" w14:textId="126B4A42" w:rsidR="008C0A03" w:rsidRPr="00110B50" w:rsidRDefault="003C7EB5" w:rsidP="008C0A03">
            <w:r w:rsidRPr="00434609">
              <w:rPr>
                <w:rFonts w:asciiTheme="minorBidi" w:hAnsiTheme="minorBidi"/>
                <w:color w:val="000000"/>
              </w:rPr>
              <w:t>Private Secretary</w:t>
            </w:r>
            <w:r w:rsidR="003D1ECB">
              <w:rPr>
                <w:rFonts w:asciiTheme="minorBidi" w:hAnsiTheme="minorBidi"/>
                <w:color w:val="000000"/>
              </w:rPr>
              <w:t xml:space="preserve">, Office for </w:t>
            </w:r>
            <w:r w:rsidR="003D1ECB" w:rsidRPr="00434609">
              <w:rPr>
                <w:rFonts w:asciiTheme="minorBidi" w:hAnsiTheme="minorBidi"/>
              </w:rPr>
              <w:t>Parliamentary Under-Secretary of State for Public Health and Prevention</w:t>
            </w:r>
          </w:p>
        </w:tc>
      </w:tr>
      <w:tr w:rsidR="008C0A03" w:rsidRPr="00110B50" w14:paraId="38D306CB"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C336D7" w14:textId="1B5FC58A" w:rsidR="008C0A03" w:rsidRPr="00110B50" w:rsidRDefault="00972200" w:rsidP="008C0A03">
            <w:r w:rsidRPr="00434609">
              <w:rPr>
                <w:rFonts w:asciiTheme="minorBidi" w:eastAsia="Arial" w:hAnsiTheme="minorBidi"/>
                <w:color w:val="000000" w:themeColor="text1"/>
              </w:rPr>
              <w:t>Director, Electives and Cancer</w:t>
            </w:r>
          </w:p>
        </w:tc>
      </w:tr>
      <w:tr w:rsidR="008C0A03" w:rsidRPr="00110B50" w14:paraId="35E55AC0"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EDCB1" w14:textId="6B2A8FA0" w:rsidR="008C0A03" w:rsidRPr="00110B50" w:rsidRDefault="00412557" w:rsidP="008C0A03">
            <w:r w:rsidRPr="00434609">
              <w:rPr>
                <w:rFonts w:asciiTheme="minorBidi" w:hAnsiTheme="minorBidi"/>
              </w:rPr>
              <w:t>Deputy Director, Cancer Policy and Performance</w:t>
            </w:r>
          </w:p>
        </w:tc>
      </w:tr>
      <w:tr w:rsidR="008C0A03" w:rsidRPr="00110B50" w14:paraId="7EC4A8C7"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B8667A" w14:textId="2483D2DA" w:rsidR="008C0A03" w:rsidRPr="00110B50" w:rsidRDefault="00AF76BE" w:rsidP="008C0A03">
            <w:r w:rsidRPr="00434609">
              <w:rPr>
                <w:rFonts w:asciiTheme="minorBidi" w:hAnsiTheme="minorBidi"/>
              </w:rPr>
              <w:t>Head of Cancer Policy</w:t>
            </w:r>
          </w:p>
        </w:tc>
      </w:tr>
      <w:tr w:rsidR="008C0A03" w:rsidRPr="00110B50" w14:paraId="693366C9"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032A2" w14:textId="2D6AA2B2" w:rsidR="008C0A03" w:rsidRPr="00110B50" w:rsidRDefault="007D3825" w:rsidP="008C0A03">
            <w:r w:rsidRPr="00434609">
              <w:rPr>
                <w:rFonts w:asciiTheme="minorBidi" w:hAnsiTheme="minorBidi"/>
              </w:rPr>
              <w:t>Policy Advisor, Cancer Policy &amp; Performance</w:t>
            </w:r>
          </w:p>
        </w:tc>
      </w:tr>
      <w:tr w:rsidR="008C0A03" w:rsidRPr="00110B50" w14:paraId="5B96D496"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6C521C" w14:textId="5883D655" w:rsidR="008C0A03" w:rsidRDefault="00553476" w:rsidP="008C0A03">
            <w:r w:rsidRPr="00434609">
              <w:rPr>
                <w:rFonts w:asciiTheme="minorBidi" w:hAnsiTheme="minorBidi"/>
              </w:rPr>
              <w:t>Policy Support Official, Cancer Policy &amp; Performance</w:t>
            </w:r>
          </w:p>
        </w:tc>
      </w:tr>
      <w:tr w:rsidR="007D3825" w:rsidRPr="00110B50" w14:paraId="554F0528"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D130EE" w14:textId="32627F83" w:rsidR="007D3825" w:rsidRDefault="00C45797" w:rsidP="008C0A03">
            <w:r w:rsidRPr="00434609">
              <w:rPr>
                <w:rFonts w:asciiTheme="minorBidi" w:hAnsiTheme="minorBidi"/>
              </w:rPr>
              <w:t>Analyst (x2)</w:t>
            </w:r>
          </w:p>
        </w:tc>
      </w:tr>
      <w:tr w:rsidR="00553476" w:rsidRPr="00110B50" w14:paraId="6341B30C" w14:textId="77777777" w:rsidTr="0001387C">
        <w:trPr>
          <w:trHeight w:val="454"/>
        </w:trPr>
        <w:tc>
          <w:tcPr>
            <w:tcW w:w="92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BBCA02" w14:textId="5B63ED0B" w:rsidR="00553476" w:rsidRDefault="005E16AA" w:rsidP="008C0A03">
            <w:r w:rsidRPr="00434609">
              <w:rPr>
                <w:rFonts w:asciiTheme="minorBidi" w:hAnsiTheme="minorBidi"/>
              </w:rPr>
              <w:t>Press Officer (x4)</w:t>
            </w:r>
          </w:p>
        </w:tc>
      </w:tr>
    </w:tbl>
    <w:p w14:paraId="319C3423" w14:textId="6F2ACF31" w:rsidR="002733C0" w:rsidRPr="001156AD" w:rsidRDefault="002733C0" w:rsidP="008F3F16">
      <w:pPr>
        <w:rPr>
          <w:rFonts w:cs="Arial"/>
        </w:rPr>
      </w:pPr>
    </w:p>
    <w:sectPr w:rsidR="002733C0" w:rsidRPr="001156AD" w:rsidSect="00687920">
      <w:headerReference w:type="default" r:id="rId11"/>
      <w:footerReference w:type="even" r:id="rId12"/>
      <w:footerReference w:type="default" r:id="rId13"/>
      <w:headerReference w:type="first" r:id="rId14"/>
      <w:footerReference w:type="first" r:id="rId15"/>
      <w:pgSz w:w="11900" w:h="16840"/>
      <w:pgMar w:top="1247" w:right="845" w:bottom="1418" w:left="1247" w:header="0"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1165" w14:textId="77777777" w:rsidR="0089277A" w:rsidRDefault="0089277A" w:rsidP="00A716D1">
      <w:r>
        <w:separator/>
      </w:r>
    </w:p>
  </w:endnote>
  <w:endnote w:type="continuationSeparator" w:id="0">
    <w:p w14:paraId="001A2EE6" w14:textId="77777777" w:rsidR="0089277A" w:rsidRDefault="0089277A" w:rsidP="00A716D1">
      <w:r>
        <w:continuationSeparator/>
      </w:r>
    </w:p>
  </w:endnote>
  <w:endnote w:type="continuationNotice" w:id="1">
    <w:p w14:paraId="382A89A8" w14:textId="77777777" w:rsidR="0089277A" w:rsidRDefault="00892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7F90" w14:textId="77777777" w:rsidR="00BC7BF4" w:rsidRDefault="00BC7BF4"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BB9914D" w14:textId="77777777" w:rsidR="00BC7BF4" w:rsidRDefault="00BC7BF4"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013247"/>
      <w:docPartObj>
        <w:docPartGallery w:val="Page Numbers (Bottom of Page)"/>
        <w:docPartUnique/>
      </w:docPartObj>
    </w:sdtPr>
    <w:sdtEndPr/>
    <w:sdtContent>
      <w:p w14:paraId="41C98F48" w14:textId="2FFEECE2" w:rsidR="00A0631C" w:rsidRDefault="00A0631C" w:rsidP="0001387C">
        <w:pPr>
          <w:pStyle w:val="Footer"/>
          <w:rPr>
            <w:rFonts w:cs="Arial"/>
            <w:color w:val="000000"/>
            <w:sz w:val="16"/>
            <w:szCs w:val="16"/>
          </w:rPr>
        </w:pPr>
      </w:p>
      <w:p w14:paraId="5B626B03" w14:textId="53094A88" w:rsidR="00A02EFB" w:rsidRDefault="00DE3FDB">
        <w:pPr>
          <w:pStyle w:val="Footer"/>
          <w:jc w:val="right"/>
        </w:pPr>
        <w:r>
          <w:fldChar w:fldCharType="begin"/>
        </w:r>
        <w:r>
          <w:instrText>PAGE   \* MERGEFORMAT</w:instrText>
        </w:r>
        <w:r>
          <w:fldChar w:fldCharType="separate"/>
        </w:r>
        <w:r>
          <w:t>2</w:t>
        </w:r>
        <w:r>
          <w:fldChar w:fldCharType="end"/>
        </w:r>
      </w:p>
    </w:sdtContent>
  </w:sdt>
  <w:p w14:paraId="5C937886" w14:textId="70B0B16D" w:rsidR="00BC7BF4" w:rsidRPr="00542CFB" w:rsidRDefault="00BC7BF4" w:rsidP="00960D5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FDB2" w14:textId="77777777" w:rsidR="00BC7BF4" w:rsidRDefault="00BC7BF4" w:rsidP="00542CFB">
    <w:pPr>
      <w:autoSpaceDE w:val="0"/>
      <w:autoSpaceDN w:val="0"/>
      <w:adjustRightInd w:val="0"/>
      <w:jc w:val="center"/>
      <w:rPr>
        <w:rFonts w:cs="Arial"/>
        <w:b/>
        <w:bCs w:val="0"/>
        <w:color w:val="000000"/>
        <w:sz w:val="16"/>
        <w:szCs w:val="16"/>
      </w:rPr>
    </w:pPr>
    <w:r>
      <w:rPr>
        <w:rFonts w:cs="Arial"/>
        <w:b/>
        <w:bCs w:val="0"/>
        <w:color w:val="000000"/>
        <w:sz w:val="16"/>
        <w:szCs w:val="16"/>
      </w:rPr>
      <w:t>OFFICIAL - SENSITIVE</w:t>
    </w:r>
  </w:p>
  <w:p w14:paraId="2F2F7280" w14:textId="77777777" w:rsidR="00BC7BF4" w:rsidRPr="008D0DEC" w:rsidRDefault="00BC7BF4" w:rsidP="00542CFB">
    <w:pPr>
      <w:autoSpaceDE w:val="0"/>
      <w:autoSpaceDN w:val="0"/>
      <w:adjustRightInd w:val="0"/>
      <w:jc w:val="center"/>
      <w:rPr>
        <w:rFonts w:cs="Arial"/>
        <w:b/>
        <w:bCs w:val="0"/>
        <w:color w:val="000000"/>
        <w:sz w:val="16"/>
        <w:szCs w:val="16"/>
      </w:rPr>
    </w:pPr>
  </w:p>
  <w:p w14:paraId="4A48745D" w14:textId="77777777" w:rsidR="00BC7BF4" w:rsidRPr="00F61016" w:rsidRDefault="00BC7BF4" w:rsidP="00542CFB">
    <w:pPr>
      <w:jc w:val="center"/>
      <w:rPr>
        <w:rFonts w:cs="Arial"/>
        <w:color w:val="000000"/>
        <w:sz w:val="16"/>
        <w:szCs w:val="16"/>
      </w:rPr>
    </w:pPr>
    <w:r w:rsidRPr="00F61016">
      <w:rPr>
        <w:rFonts w:cs="Arial"/>
        <w:color w:val="000000"/>
        <w:sz w:val="16"/>
        <w:szCs w:val="16"/>
      </w:rPr>
      <w:t xml:space="preserve">Official statistics - please treat as </w:t>
    </w:r>
    <w:r w:rsidRPr="00F61016">
      <w:rPr>
        <w:rFonts w:cs="Arial"/>
        <w:b/>
        <w:color w:val="000000"/>
        <w:sz w:val="16"/>
        <w:szCs w:val="16"/>
      </w:rPr>
      <w:t>sensitive</w:t>
    </w:r>
    <w:r w:rsidRPr="00F61016">
      <w:rPr>
        <w:rFonts w:cs="Arial"/>
        <w:color w:val="000000"/>
        <w:sz w:val="16"/>
        <w:szCs w:val="16"/>
      </w:rPr>
      <w:t xml:space="preserve"> for named individuals or identified postholders only.  Not for sharing with anyone else or to be used in other docume</w:t>
    </w:r>
    <w:r>
      <w:rPr>
        <w:rFonts w:cs="Arial"/>
        <w:color w:val="000000"/>
        <w:sz w:val="16"/>
        <w:szCs w:val="16"/>
      </w:rPr>
      <w:t xml:space="preserve">nts before publication on </w:t>
    </w:r>
    <w:r>
      <w:rPr>
        <w:rFonts w:cs="Arial"/>
        <w:b/>
        <w:color w:val="000000"/>
        <w:sz w:val="16"/>
        <w:szCs w:val="16"/>
      </w:rPr>
      <w:t>17 October 2017</w:t>
    </w:r>
    <w:r w:rsidRPr="001B6FA3">
      <w:rPr>
        <w:rFonts w:cs="Arial"/>
        <w:b/>
        <w:color w:val="000000"/>
        <w:sz w:val="16"/>
        <w:szCs w:val="16"/>
      </w:rPr>
      <w:t xml:space="preserve"> at 9.30am</w:t>
    </w:r>
    <w:r w:rsidRPr="00F61016">
      <w:rPr>
        <w:rFonts w:cs="Arial"/>
        <w:color w:val="000000"/>
        <w:sz w:val="16"/>
        <w:szCs w:val="16"/>
      </w:rPr>
      <w:t>.</w:t>
    </w:r>
  </w:p>
  <w:p w14:paraId="58A4E1C9" w14:textId="77777777" w:rsidR="00BC7BF4" w:rsidRPr="00F61016" w:rsidRDefault="00BC7BF4" w:rsidP="00542CFB">
    <w:pPr>
      <w:jc w:val="center"/>
      <w:rPr>
        <w:rFonts w:cs="Arial"/>
        <w:color w:val="000000"/>
        <w:sz w:val="16"/>
        <w:szCs w:val="16"/>
      </w:rPr>
    </w:pPr>
  </w:p>
  <w:p w14:paraId="4876B93B" w14:textId="77777777" w:rsidR="00BC7BF4" w:rsidRPr="00542CFB" w:rsidRDefault="00BC7BF4" w:rsidP="00542CFB">
    <w:pPr>
      <w:jc w:val="center"/>
    </w:pPr>
    <w:r w:rsidRPr="00F61016">
      <w:rPr>
        <w:rFonts w:cs="Arial"/>
        <w:color w:val="000000"/>
        <w:sz w:val="16"/>
        <w:szCs w:val="16"/>
      </w:rPr>
      <w:t>If y</w:t>
    </w:r>
    <w:r>
      <w:rPr>
        <w:rFonts w:cs="Arial"/>
        <w:color w:val="000000"/>
        <w:sz w:val="16"/>
        <w:szCs w:val="16"/>
      </w:rPr>
      <w:t>ou think you need to discuss or</w:t>
    </w:r>
    <w:r w:rsidRPr="00F61016">
      <w:rPr>
        <w:rFonts w:cs="Arial"/>
        <w:color w:val="000000"/>
        <w:sz w:val="16"/>
        <w:szCs w:val="16"/>
      </w:rPr>
      <w:t xml:space="preserve"> share with anyone not on the circulation list first </w:t>
    </w:r>
    <w:r w:rsidRPr="00A365EC">
      <w:rPr>
        <w:rFonts w:cs="Arial"/>
        <w:b/>
        <w:color w:val="000000"/>
        <w:sz w:val="16"/>
        <w:szCs w:val="16"/>
      </w:rPr>
      <w:t xml:space="preserve">contact </w:t>
    </w:r>
    <w:r>
      <w:rPr>
        <w:rFonts w:cs="Arial"/>
        <w:b/>
        <w:color w:val="000000"/>
        <w:sz w:val="16"/>
        <w:szCs w:val="16"/>
      </w:rPr>
      <w:t>Christina Davies</w:t>
    </w:r>
    <w:r w:rsidRPr="00A365EC">
      <w:rPr>
        <w:rFonts w:cs="Arial"/>
        <w:b/>
        <w:color w:val="000000"/>
        <w:sz w:val="16"/>
        <w:szCs w:val="16"/>
      </w:rPr>
      <w:t xml:space="preserve"> (Analytical Lead)</w:t>
    </w:r>
    <w:r>
      <w:rPr>
        <w:rFonts w:cs="Arial"/>
        <w:color w:val="000000"/>
        <w:sz w:val="16"/>
        <w:szCs w:val="16"/>
      </w:rPr>
      <w:t>.</w:t>
    </w:r>
    <w:r w:rsidRPr="00F61016">
      <w:rPr>
        <w:rFonts w:cs="Arial"/>
        <w:color w:val="000000"/>
        <w:sz w:val="16"/>
        <w:szCs w:val="16"/>
      </w:rPr>
      <w:t xml:space="preserve"> Any accidental or wrongful release should be reported immediately and may lead to an inquiry. Wrongful release includes indications of the content or the trend of the figures, including descriptions such as </w:t>
    </w:r>
    <w:r>
      <w:rPr>
        <w:rFonts w:cs="Arial"/>
        <w:color w:val="000000"/>
        <w:sz w:val="16"/>
        <w:szCs w:val="16"/>
      </w:rPr>
      <w:t>'favourable' or 'unfavourable'.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421F5" w14:textId="77777777" w:rsidR="0089277A" w:rsidRDefault="0089277A" w:rsidP="00A716D1">
      <w:r>
        <w:separator/>
      </w:r>
    </w:p>
  </w:footnote>
  <w:footnote w:type="continuationSeparator" w:id="0">
    <w:p w14:paraId="0B123EAB" w14:textId="77777777" w:rsidR="0089277A" w:rsidRDefault="0089277A" w:rsidP="00A716D1">
      <w:r>
        <w:continuationSeparator/>
      </w:r>
    </w:p>
  </w:footnote>
  <w:footnote w:type="continuationNotice" w:id="1">
    <w:p w14:paraId="1521213F" w14:textId="77777777" w:rsidR="0089277A" w:rsidRDefault="00892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2C05" w14:textId="15F3DBC4" w:rsidR="00BC7BF4" w:rsidRDefault="00BC7BF4" w:rsidP="003E10AD">
    <w:pPr>
      <w:pStyle w:val="Header"/>
      <w:rPr>
        <w:szCs w:val="22"/>
      </w:rPr>
    </w:pPr>
  </w:p>
  <w:p w14:paraId="13E8031E" w14:textId="4D52098E" w:rsidR="00BC7BF4" w:rsidRDefault="00CE70DA" w:rsidP="003E10AD">
    <w:pPr>
      <w:pStyle w:val="Header"/>
      <w:rPr>
        <w:szCs w:val="22"/>
      </w:rPr>
    </w:pPr>
    <w:r>
      <w:rPr>
        <w:noProof/>
      </w:rPr>
      <w:drawing>
        <wp:anchor distT="0" distB="0" distL="114300" distR="114300" simplePos="0" relativeHeight="251658240" behindDoc="1" locked="0" layoutInCell="1" allowOverlap="1" wp14:anchorId="5690C7D0" wp14:editId="5A8E6D31">
          <wp:simplePos x="0" y="0"/>
          <wp:positionH relativeFrom="margin">
            <wp:posOffset>5313680</wp:posOffset>
          </wp:positionH>
          <wp:positionV relativeFrom="paragraph">
            <wp:posOffset>10795</wp:posOffset>
          </wp:positionV>
          <wp:extent cx="1028700" cy="447675"/>
          <wp:effectExtent l="0" t="0" r="0" b="9525"/>
          <wp:wrapTight wrapText="bothSides">
            <wp:wrapPolygon edited="0">
              <wp:start x="0" y="0"/>
              <wp:lineTo x="0" y="21140"/>
              <wp:lineTo x="21200" y="21140"/>
              <wp:lineTo x="21200" y="0"/>
              <wp:lineTo x="0" y="0"/>
            </wp:wrapPolygon>
          </wp:wrapTight>
          <wp:docPr id="326482955" name="Picture 326482955" descr="NHS Logo colou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colour code"/>
                  <pic:cNvPicPr>
                    <a:picLocks noChangeAspect="1" noChangeArrowheads="1"/>
                  </pic:cNvPicPr>
                </pic:nvPicPr>
                <pic:blipFill rotWithShape="1">
                  <a:blip r:embed="rId1">
                    <a:extLst>
                      <a:ext uri="{28A0092B-C50C-407E-A947-70E740481C1C}">
                        <a14:useLocalDpi xmlns:a14="http://schemas.microsoft.com/office/drawing/2010/main" val="0"/>
                      </a:ext>
                    </a:extLst>
                  </a:blip>
                  <a:srcRect l="10554" t="23707" r="41885" b="27747"/>
                  <a:stretch/>
                </pic:blipFill>
                <pic:spPr bwMode="auto">
                  <a:xfrm>
                    <a:off x="0" y="0"/>
                    <a:ext cx="102870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F0B6B3" w14:textId="07353475" w:rsidR="00BC7BF4" w:rsidRPr="00542CFB" w:rsidRDefault="00BC7BF4" w:rsidP="00375254">
    <w:pPr>
      <w:pStyle w:val="Header"/>
      <w:tabs>
        <w:tab w:val="clear" w:pos="8640"/>
        <w:tab w:val="right" w:pos="9808"/>
      </w:tabs>
    </w:pPr>
    <w:r>
      <w:rPr>
        <w:szCs w:val="22"/>
      </w:rPr>
      <w:tab/>
    </w:r>
  </w:p>
  <w:p w14:paraId="7AFE9633" w14:textId="01EF1DAC" w:rsidR="00BC7BF4" w:rsidRDefault="00BC7BF4"/>
  <w:p w14:paraId="59492301" w14:textId="77777777" w:rsidR="00CE70DA" w:rsidRDefault="00CE70DA"/>
  <w:p w14:paraId="15783BE4" w14:textId="77777777" w:rsidR="00CE70DA" w:rsidRDefault="00CE70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5F8F" w14:textId="3681EDBE" w:rsidR="00BC7BF4" w:rsidRDefault="00BC7BF4" w:rsidP="00EE4BE1">
    <w:pPr>
      <w:pStyle w:val="Header"/>
      <w:rPr>
        <w:szCs w:val="22"/>
      </w:rPr>
    </w:pPr>
  </w:p>
  <w:p w14:paraId="1262DB0D" w14:textId="77777777" w:rsidR="00BC7BF4" w:rsidRDefault="00BC7BF4" w:rsidP="00EE4BE1">
    <w:pPr>
      <w:pStyle w:val="Header"/>
      <w:rPr>
        <w:szCs w:val="22"/>
      </w:rPr>
    </w:pPr>
  </w:p>
  <w:p w14:paraId="757A3CFD" w14:textId="77777777" w:rsidR="00BC7BF4" w:rsidRDefault="00BC7BF4">
    <w:pPr>
      <w:pStyle w:val="Header"/>
    </w:pPr>
    <w:r w:rsidRPr="00EE4BE1">
      <w:rPr>
        <w:szCs w:val="22"/>
      </w:rPr>
      <w:t>OFFICIAL – SENSITIVE</w:t>
    </w:r>
    <w:r>
      <w:rPr>
        <w:szCs w:val="22"/>
      </w:rPr>
      <w:tab/>
      <w:t xml:space="preserve">                  </w:t>
    </w:r>
    <w:r w:rsidRPr="00EE4BE1">
      <w:rPr>
        <w:szCs w:val="22"/>
      </w:rPr>
      <w:t xml:space="preserve">RESTRICTED UNTIL 9.30AM, </w:t>
    </w:r>
    <w:r>
      <w:rPr>
        <w:szCs w:val="22"/>
      </w:rPr>
      <w:t>17 OCTOBER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green triangle with white background&#10;&#10;Description automatically generated" style="width:149.25pt;height:142.5pt;visibility:visible;mso-wrap-style:square" o:bullet="t">
        <v:imagedata r:id="rId1" o:title="A green triangle with white background&#10;&#10;Description automatically generated"/>
      </v:shape>
    </w:pict>
  </w:numPicBullet>
  <w:abstractNum w:abstractNumId="0" w15:restartNumberingAfterBreak="0">
    <w:nsid w:val="01DE50BF"/>
    <w:multiLevelType w:val="hybridMultilevel"/>
    <w:tmpl w:val="E2F6A43E"/>
    <w:lvl w:ilvl="0" w:tplc="548021B0">
      <w:start w:val="1"/>
      <w:numFmt w:val="bullet"/>
      <w:lvlText w:val=""/>
      <w:lvlJc w:val="left"/>
      <w:pPr>
        <w:ind w:left="720" w:hanging="360"/>
      </w:pPr>
      <w:rPr>
        <w:rFonts w:ascii="Symbol" w:hAnsi="Symbol"/>
      </w:rPr>
    </w:lvl>
    <w:lvl w:ilvl="1" w:tplc="C05E7560">
      <w:start w:val="1"/>
      <w:numFmt w:val="bullet"/>
      <w:lvlText w:val=""/>
      <w:lvlJc w:val="left"/>
      <w:pPr>
        <w:ind w:left="720" w:hanging="360"/>
      </w:pPr>
      <w:rPr>
        <w:rFonts w:ascii="Symbol" w:hAnsi="Symbol"/>
      </w:rPr>
    </w:lvl>
    <w:lvl w:ilvl="2" w:tplc="554A60A8">
      <w:start w:val="1"/>
      <w:numFmt w:val="bullet"/>
      <w:lvlText w:val=""/>
      <w:lvlJc w:val="left"/>
      <w:pPr>
        <w:ind w:left="720" w:hanging="360"/>
      </w:pPr>
      <w:rPr>
        <w:rFonts w:ascii="Symbol" w:hAnsi="Symbol"/>
      </w:rPr>
    </w:lvl>
    <w:lvl w:ilvl="3" w:tplc="A074F822">
      <w:start w:val="1"/>
      <w:numFmt w:val="bullet"/>
      <w:lvlText w:val=""/>
      <w:lvlJc w:val="left"/>
      <w:pPr>
        <w:ind w:left="720" w:hanging="360"/>
      </w:pPr>
      <w:rPr>
        <w:rFonts w:ascii="Symbol" w:hAnsi="Symbol"/>
      </w:rPr>
    </w:lvl>
    <w:lvl w:ilvl="4" w:tplc="D2BCEE8A">
      <w:start w:val="1"/>
      <w:numFmt w:val="bullet"/>
      <w:lvlText w:val=""/>
      <w:lvlJc w:val="left"/>
      <w:pPr>
        <w:ind w:left="720" w:hanging="360"/>
      </w:pPr>
      <w:rPr>
        <w:rFonts w:ascii="Symbol" w:hAnsi="Symbol"/>
      </w:rPr>
    </w:lvl>
    <w:lvl w:ilvl="5" w:tplc="E6A03EFA">
      <w:start w:val="1"/>
      <w:numFmt w:val="bullet"/>
      <w:lvlText w:val=""/>
      <w:lvlJc w:val="left"/>
      <w:pPr>
        <w:ind w:left="720" w:hanging="360"/>
      </w:pPr>
      <w:rPr>
        <w:rFonts w:ascii="Symbol" w:hAnsi="Symbol"/>
      </w:rPr>
    </w:lvl>
    <w:lvl w:ilvl="6" w:tplc="691A8C9C">
      <w:start w:val="1"/>
      <w:numFmt w:val="bullet"/>
      <w:lvlText w:val=""/>
      <w:lvlJc w:val="left"/>
      <w:pPr>
        <w:ind w:left="720" w:hanging="360"/>
      </w:pPr>
      <w:rPr>
        <w:rFonts w:ascii="Symbol" w:hAnsi="Symbol"/>
      </w:rPr>
    </w:lvl>
    <w:lvl w:ilvl="7" w:tplc="A2A8A640">
      <w:start w:val="1"/>
      <w:numFmt w:val="bullet"/>
      <w:lvlText w:val=""/>
      <w:lvlJc w:val="left"/>
      <w:pPr>
        <w:ind w:left="720" w:hanging="360"/>
      </w:pPr>
      <w:rPr>
        <w:rFonts w:ascii="Symbol" w:hAnsi="Symbol"/>
      </w:rPr>
    </w:lvl>
    <w:lvl w:ilvl="8" w:tplc="5E508FFA">
      <w:start w:val="1"/>
      <w:numFmt w:val="bullet"/>
      <w:lvlText w:val=""/>
      <w:lvlJc w:val="left"/>
      <w:pPr>
        <w:ind w:left="720" w:hanging="360"/>
      </w:pPr>
      <w:rPr>
        <w:rFonts w:ascii="Symbol" w:hAnsi="Symbol"/>
      </w:rPr>
    </w:lvl>
  </w:abstractNum>
  <w:abstractNum w:abstractNumId="1" w15:restartNumberingAfterBreak="0">
    <w:nsid w:val="09750520"/>
    <w:multiLevelType w:val="hybridMultilevel"/>
    <w:tmpl w:val="96AE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26A1A"/>
    <w:multiLevelType w:val="multilevel"/>
    <w:tmpl w:val="1F9E535A"/>
    <w:numStyleLink w:val="Annex"/>
  </w:abstractNum>
  <w:abstractNum w:abstractNumId="3" w15:restartNumberingAfterBreak="0">
    <w:nsid w:val="0BE807C5"/>
    <w:multiLevelType w:val="hybridMultilevel"/>
    <w:tmpl w:val="7068BA44"/>
    <w:lvl w:ilvl="0" w:tplc="5CBADB3A">
      <w:start w:val="1"/>
      <w:numFmt w:val="bullet"/>
      <w:lvlText w:val=""/>
      <w:lvlJc w:val="left"/>
      <w:pPr>
        <w:ind w:left="720" w:hanging="360"/>
      </w:pPr>
      <w:rPr>
        <w:rFonts w:ascii="Symbol" w:hAnsi="Symbol"/>
      </w:rPr>
    </w:lvl>
    <w:lvl w:ilvl="1" w:tplc="CBF296E8">
      <w:start w:val="1"/>
      <w:numFmt w:val="bullet"/>
      <w:lvlText w:val=""/>
      <w:lvlJc w:val="left"/>
      <w:pPr>
        <w:ind w:left="720" w:hanging="360"/>
      </w:pPr>
      <w:rPr>
        <w:rFonts w:ascii="Symbol" w:hAnsi="Symbol"/>
      </w:rPr>
    </w:lvl>
    <w:lvl w:ilvl="2" w:tplc="EF2AAECE">
      <w:start w:val="1"/>
      <w:numFmt w:val="bullet"/>
      <w:lvlText w:val=""/>
      <w:lvlJc w:val="left"/>
      <w:pPr>
        <w:ind w:left="720" w:hanging="360"/>
      </w:pPr>
      <w:rPr>
        <w:rFonts w:ascii="Symbol" w:hAnsi="Symbol"/>
      </w:rPr>
    </w:lvl>
    <w:lvl w:ilvl="3" w:tplc="B7E68D78">
      <w:start w:val="1"/>
      <w:numFmt w:val="bullet"/>
      <w:lvlText w:val=""/>
      <w:lvlJc w:val="left"/>
      <w:pPr>
        <w:ind w:left="720" w:hanging="360"/>
      </w:pPr>
      <w:rPr>
        <w:rFonts w:ascii="Symbol" w:hAnsi="Symbol"/>
      </w:rPr>
    </w:lvl>
    <w:lvl w:ilvl="4" w:tplc="D5326988">
      <w:start w:val="1"/>
      <w:numFmt w:val="bullet"/>
      <w:lvlText w:val=""/>
      <w:lvlJc w:val="left"/>
      <w:pPr>
        <w:ind w:left="720" w:hanging="360"/>
      </w:pPr>
      <w:rPr>
        <w:rFonts w:ascii="Symbol" w:hAnsi="Symbol"/>
      </w:rPr>
    </w:lvl>
    <w:lvl w:ilvl="5" w:tplc="187E0FCA">
      <w:start w:val="1"/>
      <w:numFmt w:val="bullet"/>
      <w:lvlText w:val=""/>
      <w:lvlJc w:val="left"/>
      <w:pPr>
        <w:ind w:left="720" w:hanging="360"/>
      </w:pPr>
      <w:rPr>
        <w:rFonts w:ascii="Symbol" w:hAnsi="Symbol"/>
      </w:rPr>
    </w:lvl>
    <w:lvl w:ilvl="6" w:tplc="05FA9822">
      <w:start w:val="1"/>
      <w:numFmt w:val="bullet"/>
      <w:lvlText w:val=""/>
      <w:lvlJc w:val="left"/>
      <w:pPr>
        <w:ind w:left="720" w:hanging="360"/>
      </w:pPr>
      <w:rPr>
        <w:rFonts w:ascii="Symbol" w:hAnsi="Symbol"/>
      </w:rPr>
    </w:lvl>
    <w:lvl w:ilvl="7" w:tplc="BC8E1ABC">
      <w:start w:val="1"/>
      <w:numFmt w:val="bullet"/>
      <w:lvlText w:val=""/>
      <w:lvlJc w:val="left"/>
      <w:pPr>
        <w:ind w:left="720" w:hanging="360"/>
      </w:pPr>
      <w:rPr>
        <w:rFonts w:ascii="Symbol" w:hAnsi="Symbol"/>
      </w:rPr>
    </w:lvl>
    <w:lvl w:ilvl="8" w:tplc="16866776">
      <w:start w:val="1"/>
      <w:numFmt w:val="bullet"/>
      <w:lvlText w:val=""/>
      <w:lvlJc w:val="left"/>
      <w:pPr>
        <w:ind w:left="720" w:hanging="360"/>
      </w:pPr>
      <w:rPr>
        <w:rFonts w:ascii="Symbol" w:hAnsi="Symbol"/>
      </w:rPr>
    </w:lvl>
  </w:abstractNum>
  <w:abstractNum w:abstractNumId="4" w15:restartNumberingAfterBreak="0">
    <w:nsid w:val="149716C2"/>
    <w:multiLevelType w:val="hybridMultilevel"/>
    <w:tmpl w:val="94FAAC2A"/>
    <w:lvl w:ilvl="0" w:tplc="3A10CC94">
      <w:start w:val="1"/>
      <w:numFmt w:val="bullet"/>
      <w:lvlText w:val=""/>
      <w:lvlJc w:val="left"/>
      <w:pPr>
        <w:ind w:left="720" w:hanging="360"/>
      </w:pPr>
      <w:rPr>
        <w:rFonts w:ascii="Symbol" w:hAnsi="Symbol"/>
      </w:rPr>
    </w:lvl>
    <w:lvl w:ilvl="1" w:tplc="EE48FA62">
      <w:start w:val="1"/>
      <w:numFmt w:val="bullet"/>
      <w:lvlText w:val=""/>
      <w:lvlJc w:val="left"/>
      <w:pPr>
        <w:ind w:left="720" w:hanging="360"/>
      </w:pPr>
      <w:rPr>
        <w:rFonts w:ascii="Symbol" w:hAnsi="Symbol"/>
      </w:rPr>
    </w:lvl>
    <w:lvl w:ilvl="2" w:tplc="230289B2">
      <w:start w:val="1"/>
      <w:numFmt w:val="bullet"/>
      <w:lvlText w:val=""/>
      <w:lvlJc w:val="left"/>
      <w:pPr>
        <w:ind w:left="720" w:hanging="360"/>
      </w:pPr>
      <w:rPr>
        <w:rFonts w:ascii="Symbol" w:hAnsi="Symbol"/>
      </w:rPr>
    </w:lvl>
    <w:lvl w:ilvl="3" w:tplc="0942646A">
      <w:start w:val="1"/>
      <w:numFmt w:val="bullet"/>
      <w:lvlText w:val=""/>
      <w:lvlJc w:val="left"/>
      <w:pPr>
        <w:ind w:left="720" w:hanging="360"/>
      </w:pPr>
      <w:rPr>
        <w:rFonts w:ascii="Symbol" w:hAnsi="Symbol"/>
      </w:rPr>
    </w:lvl>
    <w:lvl w:ilvl="4" w:tplc="B35A267A">
      <w:start w:val="1"/>
      <w:numFmt w:val="bullet"/>
      <w:lvlText w:val=""/>
      <w:lvlJc w:val="left"/>
      <w:pPr>
        <w:ind w:left="720" w:hanging="360"/>
      </w:pPr>
      <w:rPr>
        <w:rFonts w:ascii="Symbol" w:hAnsi="Symbol"/>
      </w:rPr>
    </w:lvl>
    <w:lvl w:ilvl="5" w:tplc="5858AC9A">
      <w:start w:val="1"/>
      <w:numFmt w:val="bullet"/>
      <w:lvlText w:val=""/>
      <w:lvlJc w:val="left"/>
      <w:pPr>
        <w:ind w:left="720" w:hanging="360"/>
      </w:pPr>
      <w:rPr>
        <w:rFonts w:ascii="Symbol" w:hAnsi="Symbol"/>
      </w:rPr>
    </w:lvl>
    <w:lvl w:ilvl="6" w:tplc="40F8E4AC">
      <w:start w:val="1"/>
      <w:numFmt w:val="bullet"/>
      <w:lvlText w:val=""/>
      <w:lvlJc w:val="left"/>
      <w:pPr>
        <w:ind w:left="720" w:hanging="360"/>
      </w:pPr>
      <w:rPr>
        <w:rFonts w:ascii="Symbol" w:hAnsi="Symbol"/>
      </w:rPr>
    </w:lvl>
    <w:lvl w:ilvl="7" w:tplc="4E2C6C1A">
      <w:start w:val="1"/>
      <w:numFmt w:val="bullet"/>
      <w:lvlText w:val=""/>
      <w:lvlJc w:val="left"/>
      <w:pPr>
        <w:ind w:left="720" w:hanging="360"/>
      </w:pPr>
      <w:rPr>
        <w:rFonts w:ascii="Symbol" w:hAnsi="Symbol"/>
      </w:rPr>
    </w:lvl>
    <w:lvl w:ilvl="8" w:tplc="9098A210">
      <w:start w:val="1"/>
      <w:numFmt w:val="bullet"/>
      <w:lvlText w:val=""/>
      <w:lvlJc w:val="left"/>
      <w:pPr>
        <w:ind w:left="720" w:hanging="360"/>
      </w:pPr>
      <w:rPr>
        <w:rFonts w:ascii="Symbol" w:hAnsi="Symbol"/>
      </w:rPr>
    </w:lvl>
  </w:abstractNum>
  <w:abstractNum w:abstractNumId="5" w15:restartNumberingAfterBreak="0">
    <w:nsid w:val="17C63C9C"/>
    <w:multiLevelType w:val="hybridMultilevel"/>
    <w:tmpl w:val="F7FE9332"/>
    <w:lvl w:ilvl="0" w:tplc="89980990">
      <w:start w:val="1"/>
      <w:numFmt w:val="bullet"/>
      <w:lvlText w:val=""/>
      <w:lvlJc w:val="left"/>
      <w:pPr>
        <w:ind w:left="720" w:hanging="360"/>
      </w:pPr>
      <w:rPr>
        <w:rFonts w:ascii="Symbol" w:hAnsi="Symbol"/>
      </w:rPr>
    </w:lvl>
    <w:lvl w:ilvl="1" w:tplc="361A0782">
      <w:start w:val="1"/>
      <w:numFmt w:val="bullet"/>
      <w:lvlText w:val=""/>
      <w:lvlJc w:val="left"/>
      <w:pPr>
        <w:ind w:left="720" w:hanging="360"/>
      </w:pPr>
      <w:rPr>
        <w:rFonts w:ascii="Symbol" w:hAnsi="Symbol"/>
      </w:rPr>
    </w:lvl>
    <w:lvl w:ilvl="2" w:tplc="612C2DBE">
      <w:start w:val="1"/>
      <w:numFmt w:val="bullet"/>
      <w:lvlText w:val=""/>
      <w:lvlJc w:val="left"/>
      <w:pPr>
        <w:ind w:left="720" w:hanging="360"/>
      </w:pPr>
      <w:rPr>
        <w:rFonts w:ascii="Symbol" w:hAnsi="Symbol"/>
      </w:rPr>
    </w:lvl>
    <w:lvl w:ilvl="3" w:tplc="318047FE">
      <w:start w:val="1"/>
      <w:numFmt w:val="bullet"/>
      <w:lvlText w:val=""/>
      <w:lvlJc w:val="left"/>
      <w:pPr>
        <w:ind w:left="720" w:hanging="360"/>
      </w:pPr>
      <w:rPr>
        <w:rFonts w:ascii="Symbol" w:hAnsi="Symbol"/>
      </w:rPr>
    </w:lvl>
    <w:lvl w:ilvl="4" w:tplc="36CEFB4A">
      <w:start w:val="1"/>
      <w:numFmt w:val="bullet"/>
      <w:lvlText w:val=""/>
      <w:lvlJc w:val="left"/>
      <w:pPr>
        <w:ind w:left="720" w:hanging="360"/>
      </w:pPr>
      <w:rPr>
        <w:rFonts w:ascii="Symbol" w:hAnsi="Symbol"/>
      </w:rPr>
    </w:lvl>
    <w:lvl w:ilvl="5" w:tplc="019896E4">
      <w:start w:val="1"/>
      <w:numFmt w:val="bullet"/>
      <w:lvlText w:val=""/>
      <w:lvlJc w:val="left"/>
      <w:pPr>
        <w:ind w:left="720" w:hanging="360"/>
      </w:pPr>
      <w:rPr>
        <w:rFonts w:ascii="Symbol" w:hAnsi="Symbol"/>
      </w:rPr>
    </w:lvl>
    <w:lvl w:ilvl="6" w:tplc="2DD80FC8">
      <w:start w:val="1"/>
      <w:numFmt w:val="bullet"/>
      <w:lvlText w:val=""/>
      <w:lvlJc w:val="left"/>
      <w:pPr>
        <w:ind w:left="720" w:hanging="360"/>
      </w:pPr>
      <w:rPr>
        <w:rFonts w:ascii="Symbol" w:hAnsi="Symbol"/>
      </w:rPr>
    </w:lvl>
    <w:lvl w:ilvl="7" w:tplc="C6E85CE2">
      <w:start w:val="1"/>
      <w:numFmt w:val="bullet"/>
      <w:lvlText w:val=""/>
      <w:lvlJc w:val="left"/>
      <w:pPr>
        <w:ind w:left="720" w:hanging="360"/>
      </w:pPr>
      <w:rPr>
        <w:rFonts w:ascii="Symbol" w:hAnsi="Symbol"/>
      </w:rPr>
    </w:lvl>
    <w:lvl w:ilvl="8" w:tplc="C40A69D2">
      <w:start w:val="1"/>
      <w:numFmt w:val="bullet"/>
      <w:lvlText w:val=""/>
      <w:lvlJc w:val="left"/>
      <w:pPr>
        <w:ind w:left="720" w:hanging="360"/>
      </w:pPr>
      <w:rPr>
        <w:rFonts w:ascii="Symbol" w:hAnsi="Symbol"/>
      </w:rPr>
    </w:lvl>
  </w:abstractNum>
  <w:abstractNum w:abstractNumId="6" w15:restartNumberingAfterBreak="0">
    <w:nsid w:val="225D0EFC"/>
    <w:multiLevelType w:val="hybridMultilevel"/>
    <w:tmpl w:val="1FC2C6B8"/>
    <w:lvl w:ilvl="0" w:tplc="FE5E1FEA">
      <w:start w:val="1"/>
      <w:numFmt w:val="bullet"/>
      <w:lvlText w:val=""/>
      <w:lvlJc w:val="left"/>
      <w:pPr>
        <w:ind w:left="720" w:hanging="360"/>
      </w:pPr>
      <w:rPr>
        <w:rFonts w:ascii="Symbol" w:hAnsi="Symbol"/>
      </w:rPr>
    </w:lvl>
    <w:lvl w:ilvl="1" w:tplc="93D61242">
      <w:start w:val="1"/>
      <w:numFmt w:val="bullet"/>
      <w:lvlText w:val=""/>
      <w:lvlJc w:val="left"/>
      <w:pPr>
        <w:ind w:left="720" w:hanging="360"/>
      </w:pPr>
      <w:rPr>
        <w:rFonts w:ascii="Symbol" w:hAnsi="Symbol"/>
      </w:rPr>
    </w:lvl>
    <w:lvl w:ilvl="2" w:tplc="F1BA2524">
      <w:start w:val="1"/>
      <w:numFmt w:val="bullet"/>
      <w:lvlText w:val=""/>
      <w:lvlJc w:val="left"/>
      <w:pPr>
        <w:ind w:left="720" w:hanging="360"/>
      </w:pPr>
      <w:rPr>
        <w:rFonts w:ascii="Symbol" w:hAnsi="Symbol"/>
      </w:rPr>
    </w:lvl>
    <w:lvl w:ilvl="3" w:tplc="20281AF4">
      <w:start w:val="1"/>
      <w:numFmt w:val="bullet"/>
      <w:lvlText w:val=""/>
      <w:lvlJc w:val="left"/>
      <w:pPr>
        <w:ind w:left="720" w:hanging="360"/>
      </w:pPr>
      <w:rPr>
        <w:rFonts w:ascii="Symbol" w:hAnsi="Symbol"/>
      </w:rPr>
    </w:lvl>
    <w:lvl w:ilvl="4" w:tplc="6B704A3A">
      <w:start w:val="1"/>
      <w:numFmt w:val="bullet"/>
      <w:lvlText w:val=""/>
      <w:lvlJc w:val="left"/>
      <w:pPr>
        <w:ind w:left="720" w:hanging="360"/>
      </w:pPr>
      <w:rPr>
        <w:rFonts w:ascii="Symbol" w:hAnsi="Symbol"/>
      </w:rPr>
    </w:lvl>
    <w:lvl w:ilvl="5" w:tplc="11460ACA">
      <w:start w:val="1"/>
      <w:numFmt w:val="bullet"/>
      <w:lvlText w:val=""/>
      <w:lvlJc w:val="left"/>
      <w:pPr>
        <w:ind w:left="720" w:hanging="360"/>
      </w:pPr>
      <w:rPr>
        <w:rFonts w:ascii="Symbol" w:hAnsi="Symbol"/>
      </w:rPr>
    </w:lvl>
    <w:lvl w:ilvl="6" w:tplc="66789AC6">
      <w:start w:val="1"/>
      <w:numFmt w:val="bullet"/>
      <w:lvlText w:val=""/>
      <w:lvlJc w:val="left"/>
      <w:pPr>
        <w:ind w:left="720" w:hanging="360"/>
      </w:pPr>
      <w:rPr>
        <w:rFonts w:ascii="Symbol" w:hAnsi="Symbol"/>
      </w:rPr>
    </w:lvl>
    <w:lvl w:ilvl="7" w:tplc="4C248E0E">
      <w:start w:val="1"/>
      <w:numFmt w:val="bullet"/>
      <w:lvlText w:val=""/>
      <w:lvlJc w:val="left"/>
      <w:pPr>
        <w:ind w:left="720" w:hanging="360"/>
      </w:pPr>
      <w:rPr>
        <w:rFonts w:ascii="Symbol" w:hAnsi="Symbol"/>
      </w:rPr>
    </w:lvl>
    <w:lvl w:ilvl="8" w:tplc="41BE9F92">
      <w:start w:val="1"/>
      <w:numFmt w:val="bullet"/>
      <w:lvlText w:val=""/>
      <w:lvlJc w:val="left"/>
      <w:pPr>
        <w:ind w:left="720" w:hanging="360"/>
      </w:pPr>
      <w:rPr>
        <w:rFonts w:ascii="Symbol" w:hAnsi="Symbol"/>
      </w:rPr>
    </w:lvl>
  </w:abstractNum>
  <w:abstractNum w:abstractNumId="7" w15:restartNumberingAfterBreak="0">
    <w:nsid w:val="244E0BD9"/>
    <w:multiLevelType w:val="multilevel"/>
    <w:tmpl w:val="FF2A7C36"/>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9791" w:hanging="576"/>
      </w:pPr>
      <w:rPr>
        <w:rFonts w:hint="default"/>
        <w:b/>
        <w:sz w:val="28"/>
        <w:szCs w:val="28"/>
      </w:rPr>
    </w:lvl>
    <w:lvl w:ilvl="2">
      <w:start w:val="1"/>
      <w:numFmt w:val="decimal"/>
      <w:pStyle w:val="Heading3"/>
      <w:lvlText w:val="%1.%2.%3"/>
      <w:lvlJc w:val="left"/>
      <w:pPr>
        <w:ind w:left="720" w:hanging="720"/>
      </w:pPr>
      <w:rPr>
        <w:rFonts w:hint="default"/>
        <w:vertAlign w:val="base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lvlText w:val="Annex %7"/>
      <w:lvlJc w:val="left"/>
      <w:pPr>
        <w:ind w:left="1296" w:hanging="129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D96D9C"/>
    <w:multiLevelType w:val="hybridMultilevel"/>
    <w:tmpl w:val="2698ED60"/>
    <w:lvl w:ilvl="0" w:tplc="0EB0D594">
      <w:start w:val="1"/>
      <w:numFmt w:val="bullet"/>
      <w:lvlText w:val=""/>
      <w:lvlJc w:val="left"/>
      <w:pPr>
        <w:ind w:left="720" w:hanging="360"/>
      </w:pPr>
      <w:rPr>
        <w:rFonts w:ascii="Symbol" w:hAnsi="Symbol" w:cs="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3C6AE1"/>
    <w:multiLevelType w:val="hybridMultilevel"/>
    <w:tmpl w:val="F2FA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52C77"/>
    <w:multiLevelType w:val="multilevel"/>
    <w:tmpl w:val="1F9E535A"/>
    <w:styleLink w:val="Annex"/>
    <w:lvl w:ilvl="0">
      <w:start w:val="1"/>
      <w:numFmt w:val="upperLetter"/>
      <w:lvlText w:val="Annex %1"/>
      <w:lvlJc w:val="left"/>
      <w:pPr>
        <w:ind w:left="0" w:firstLine="0"/>
      </w:pPr>
      <w:rPr>
        <w:rFonts w:hint="default"/>
      </w:rPr>
    </w:lvl>
    <w:lvl w:ilvl="1">
      <w:start w:val="1"/>
      <w:numFmt w:val="decimal"/>
      <w:lvlText w:val="%1.%2"/>
      <w:lvlJc w:val="left"/>
      <w:pPr>
        <w:ind w:left="576" w:hanging="576"/>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 %7"/>
      <w:lvlJc w:val="left"/>
      <w:pPr>
        <w:ind w:left="1296" w:hanging="129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DF6639C"/>
    <w:multiLevelType w:val="hybridMultilevel"/>
    <w:tmpl w:val="40D806AE"/>
    <w:lvl w:ilvl="0" w:tplc="1A80ECF8">
      <w:start w:val="1"/>
      <w:numFmt w:val="bullet"/>
      <w:lvlText w:val=""/>
      <w:lvlJc w:val="left"/>
      <w:pPr>
        <w:ind w:left="720" w:hanging="360"/>
      </w:pPr>
      <w:rPr>
        <w:rFonts w:ascii="Symbol" w:hAnsi="Symbol" w:cs="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544975"/>
    <w:multiLevelType w:val="multilevel"/>
    <w:tmpl w:val="9AB0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D6327C"/>
    <w:multiLevelType w:val="hybridMultilevel"/>
    <w:tmpl w:val="0DDE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035F6"/>
    <w:multiLevelType w:val="hybridMultilevel"/>
    <w:tmpl w:val="D670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F1520"/>
    <w:multiLevelType w:val="hybridMultilevel"/>
    <w:tmpl w:val="4F9C9C22"/>
    <w:lvl w:ilvl="0" w:tplc="4CD04F8E">
      <w:start w:val="1"/>
      <w:numFmt w:val="bullet"/>
      <w:lvlText w:val=""/>
      <w:lvlJc w:val="left"/>
      <w:pPr>
        <w:ind w:left="720" w:hanging="360"/>
      </w:pPr>
      <w:rPr>
        <w:rFonts w:ascii="Symbol" w:hAnsi="Symbol"/>
      </w:rPr>
    </w:lvl>
    <w:lvl w:ilvl="1" w:tplc="669E3F80">
      <w:start w:val="1"/>
      <w:numFmt w:val="bullet"/>
      <w:lvlText w:val=""/>
      <w:lvlJc w:val="left"/>
      <w:pPr>
        <w:ind w:left="720" w:hanging="360"/>
      </w:pPr>
      <w:rPr>
        <w:rFonts w:ascii="Symbol" w:hAnsi="Symbol"/>
      </w:rPr>
    </w:lvl>
    <w:lvl w:ilvl="2" w:tplc="692AE178">
      <w:start w:val="1"/>
      <w:numFmt w:val="bullet"/>
      <w:lvlText w:val=""/>
      <w:lvlJc w:val="left"/>
      <w:pPr>
        <w:ind w:left="720" w:hanging="360"/>
      </w:pPr>
      <w:rPr>
        <w:rFonts w:ascii="Symbol" w:hAnsi="Symbol"/>
      </w:rPr>
    </w:lvl>
    <w:lvl w:ilvl="3" w:tplc="511030C4">
      <w:start w:val="1"/>
      <w:numFmt w:val="bullet"/>
      <w:lvlText w:val=""/>
      <w:lvlJc w:val="left"/>
      <w:pPr>
        <w:ind w:left="720" w:hanging="360"/>
      </w:pPr>
      <w:rPr>
        <w:rFonts w:ascii="Symbol" w:hAnsi="Symbol"/>
      </w:rPr>
    </w:lvl>
    <w:lvl w:ilvl="4" w:tplc="1F008AF2">
      <w:start w:val="1"/>
      <w:numFmt w:val="bullet"/>
      <w:lvlText w:val=""/>
      <w:lvlJc w:val="left"/>
      <w:pPr>
        <w:ind w:left="720" w:hanging="360"/>
      </w:pPr>
      <w:rPr>
        <w:rFonts w:ascii="Symbol" w:hAnsi="Symbol"/>
      </w:rPr>
    </w:lvl>
    <w:lvl w:ilvl="5" w:tplc="11FC761A">
      <w:start w:val="1"/>
      <w:numFmt w:val="bullet"/>
      <w:lvlText w:val=""/>
      <w:lvlJc w:val="left"/>
      <w:pPr>
        <w:ind w:left="720" w:hanging="360"/>
      </w:pPr>
      <w:rPr>
        <w:rFonts w:ascii="Symbol" w:hAnsi="Symbol"/>
      </w:rPr>
    </w:lvl>
    <w:lvl w:ilvl="6" w:tplc="5364B6F8">
      <w:start w:val="1"/>
      <w:numFmt w:val="bullet"/>
      <w:lvlText w:val=""/>
      <w:lvlJc w:val="left"/>
      <w:pPr>
        <w:ind w:left="720" w:hanging="360"/>
      </w:pPr>
      <w:rPr>
        <w:rFonts w:ascii="Symbol" w:hAnsi="Symbol"/>
      </w:rPr>
    </w:lvl>
    <w:lvl w:ilvl="7" w:tplc="D94A6C86">
      <w:start w:val="1"/>
      <w:numFmt w:val="bullet"/>
      <w:lvlText w:val=""/>
      <w:lvlJc w:val="left"/>
      <w:pPr>
        <w:ind w:left="720" w:hanging="360"/>
      </w:pPr>
      <w:rPr>
        <w:rFonts w:ascii="Symbol" w:hAnsi="Symbol"/>
      </w:rPr>
    </w:lvl>
    <w:lvl w:ilvl="8" w:tplc="E3444266">
      <w:start w:val="1"/>
      <w:numFmt w:val="bullet"/>
      <w:lvlText w:val=""/>
      <w:lvlJc w:val="left"/>
      <w:pPr>
        <w:ind w:left="720" w:hanging="360"/>
      </w:pPr>
      <w:rPr>
        <w:rFonts w:ascii="Symbol" w:hAnsi="Symbol"/>
      </w:rPr>
    </w:lvl>
  </w:abstractNum>
  <w:abstractNum w:abstractNumId="16" w15:restartNumberingAfterBreak="0">
    <w:nsid w:val="3CA4117E"/>
    <w:multiLevelType w:val="hybridMultilevel"/>
    <w:tmpl w:val="93B4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F5F94"/>
    <w:multiLevelType w:val="hybridMultilevel"/>
    <w:tmpl w:val="E30A74AC"/>
    <w:lvl w:ilvl="0" w:tplc="6B2C0124">
      <w:start w:val="1"/>
      <w:numFmt w:val="bullet"/>
      <w:lvlText w:val=""/>
      <w:lvlJc w:val="left"/>
      <w:pPr>
        <w:ind w:left="720" w:hanging="360"/>
      </w:pPr>
      <w:rPr>
        <w:rFonts w:ascii="Symbol" w:hAnsi="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3715E4"/>
    <w:multiLevelType w:val="hybridMultilevel"/>
    <w:tmpl w:val="F4588230"/>
    <w:lvl w:ilvl="0" w:tplc="F69A1CC6">
      <w:start w:val="1"/>
      <w:numFmt w:val="bullet"/>
      <w:lvlText w:val=""/>
      <w:lvlJc w:val="left"/>
      <w:pPr>
        <w:ind w:left="720" w:hanging="360"/>
      </w:pPr>
      <w:rPr>
        <w:rFonts w:ascii="Symbol" w:hAnsi="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D30B6B"/>
    <w:multiLevelType w:val="hybridMultilevel"/>
    <w:tmpl w:val="7F7A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D0781"/>
    <w:multiLevelType w:val="hybridMultilevel"/>
    <w:tmpl w:val="116E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038F8"/>
    <w:multiLevelType w:val="hybridMultilevel"/>
    <w:tmpl w:val="0426A1B8"/>
    <w:lvl w:ilvl="0" w:tplc="99E2E13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D2698"/>
    <w:multiLevelType w:val="hybridMultilevel"/>
    <w:tmpl w:val="95543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C12568"/>
    <w:multiLevelType w:val="hybridMultilevel"/>
    <w:tmpl w:val="C7DE3F80"/>
    <w:lvl w:ilvl="0" w:tplc="84788BEC">
      <w:start w:val="1"/>
      <w:numFmt w:val="bullet"/>
      <w:lvlText w:val=""/>
      <w:lvlJc w:val="left"/>
      <w:pPr>
        <w:ind w:left="720" w:hanging="360"/>
      </w:pPr>
      <w:rPr>
        <w:rFonts w:ascii="Symbol" w:hAnsi="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A11DD8"/>
    <w:multiLevelType w:val="hybridMultilevel"/>
    <w:tmpl w:val="2D02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B7F46"/>
    <w:multiLevelType w:val="multilevel"/>
    <w:tmpl w:val="ECFC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2D0481"/>
    <w:multiLevelType w:val="hybridMultilevel"/>
    <w:tmpl w:val="E6C496CC"/>
    <w:lvl w:ilvl="0" w:tplc="ABBA733A">
      <w:start w:val="1"/>
      <w:numFmt w:val="bullet"/>
      <w:lvlText w:val=""/>
      <w:lvlJc w:val="left"/>
      <w:pPr>
        <w:ind w:left="720" w:hanging="360"/>
      </w:pPr>
      <w:rPr>
        <w:rFonts w:ascii="Symbol" w:hAnsi="Symbol"/>
      </w:rPr>
    </w:lvl>
    <w:lvl w:ilvl="1" w:tplc="DDEC32B0">
      <w:start w:val="1"/>
      <w:numFmt w:val="bullet"/>
      <w:lvlText w:val=""/>
      <w:lvlJc w:val="left"/>
      <w:pPr>
        <w:ind w:left="720" w:hanging="360"/>
      </w:pPr>
      <w:rPr>
        <w:rFonts w:ascii="Symbol" w:hAnsi="Symbol"/>
      </w:rPr>
    </w:lvl>
    <w:lvl w:ilvl="2" w:tplc="181EBD14">
      <w:start w:val="1"/>
      <w:numFmt w:val="bullet"/>
      <w:lvlText w:val=""/>
      <w:lvlJc w:val="left"/>
      <w:pPr>
        <w:ind w:left="720" w:hanging="360"/>
      </w:pPr>
      <w:rPr>
        <w:rFonts w:ascii="Symbol" w:hAnsi="Symbol"/>
      </w:rPr>
    </w:lvl>
    <w:lvl w:ilvl="3" w:tplc="4CDABAB2">
      <w:start w:val="1"/>
      <w:numFmt w:val="bullet"/>
      <w:lvlText w:val=""/>
      <w:lvlJc w:val="left"/>
      <w:pPr>
        <w:ind w:left="720" w:hanging="360"/>
      </w:pPr>
      <w:rPr>
        <w:rFonts w:ascii="Symbol" w:hAnsi="Symbol"/>
      </w:rPr>
    </w:lvl>
    <w:lvl w:ilvl="4" w:tplc="E4728940">
      <w:start w:val="1"/>
      <w:numFmt w:val="bullet"/>
      <w:lvlText w:val=""/>
      <w:lvlJc w:val="left"/>
      <w:pPr>
        <w:ind w:left="720" w:hanging="360"/>
      </w:pPr>
      <w:rPr>
        <w:rFonts w:ascii="Symbol" w:hAnsi="Symbol"/>
      </w:rPr>
    </w:lvl>
    <w:lvl w:ilvl="5" w:tplc="E9202684">
      <w:start w:val="1"/>
      <w:numFmt w:val="bullet"/>
      <w:lvlText w:val=""/>
      <w:lvlJc w:val="left"/>
      <w:pPr>
        <w:ind w:left="720" w:hanging="360"/>
      </w:pPr>
      <w:rPr>
        <w:rFonts w:ascii="Symbol" w:hAnsi="Symbol"/>
      </w:rPr>
    </w:lvl>
    <w:lvl w:ilvl="6" w:tplc="FAB47AFA">
      <w:start w:val="1"/>
      <w:numFmt w:val="bullet"/>
      <w:lvlText w:val=""/>
      <w:lvlJc w:val="left"/>
      <w:pPr>
        <w:ind w:left="720" w:hanging="360"/>
      </w:pPr>
      <w:rPr>
        <w:rFonts w:ascii="Symbol" w:hAnsi="Symbol"/>
      </w:rPr>
    </w:lvl>
    <w:lvl w:ilvl="7" w:tplc="48B80BE2">
      <w:start w:val="1"/>
      <w:numFmt w:val="bullet"/>
      <w:lvlText w:val=""/>
      <w:lvlJc w:val="left"/>
      <w:pPr>
        <w:ind w:left="720" w:hanging="360"/>
      </w:pPr>
      <w:rPr>
        <w:rFonts w:ascii="Symbol" w:hAnsi="Symbol"/>
      </w:rPr>
    </w:lvl>
    <w:lvl w:ilvl="8" w:tplc="4D205702">
      <w:start w:val="1"/>
      <w:numFmt w:val="bullet"/>
      <w:lvlText w:val=""/>
      <w:lvlJc w:val="left"/>
      <w:pPr>
        <w:ind w:left="720" w:hanging="360"/>
      </w:pPr>
      <w:rPr>
        <w:rFonts w:ascii="Symbol" w:hAnsi="Symbol"/>
      </w:rPr>
    </w:lvl>
  </w:abstractNum>
  <w:abstractNum w:abstractNumId="27" w15:restartNumberingAfterBreak="0">
    <w:nsid w:val="5CE461D2"/>
    <w:multiLevelType w:val="hybridMultilevel"/>
    <w:tmpl w:val="CD5CD0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8087B"/>
    <w:multiLevelType w:val="hybridMultilevel"/>
    <w:tmpl w:val="0AAE0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1205973">
    <w:abstractNumId w:val="28"/>
  </w:num>
  <w:num w:numId="2" w16cid:durableId="165285660">
    <w:abstractNumId w:val="7"/>
  </w:num>
  <w:num w:numId="3" w16cid:durableId="630554469">
    <w:abstractNumId w:val="10"/>
  </w:num>
  <w:num w:numId="4" w16cid:durableId="1582330968">
    <w:abstractNumId w:val="2"/>
    <w:lvlOverride w:ilvl="0">
      <w:lvl w:ilvl="0">
        <w:start w:val="1"/>
        <w:numFmt w:val="upperLetter"/>
        <w:lvlText w:val="Annex %1"/>
        <w:lvlJc w:val="left"/>
        <w:pPr>
          <w:ind w:left="0" w:firstLine="0"/>
        </w:pPr>
        <w:rPr>
          <w:rFonts w:hint="default"/>
        </w:rPr>
      </w:lvl>
    </w:lvlOverride>
    <w:lvlOverride w:ilvl="1">
      <w:lvl w:ilvl="1">
        <w:start w:val="1"/>
        <w:numFmt w:val="decimal"/>
        <w:lvlText w:val="%1.%2"/>
        <w:lvlJc w:val="left"/>
        <w:pPr>
          <w:ind w:left="576" w:hanging="576"/>
        </w:pPr>
        <w:rPr>
          <w:rFonts w:hint="default"/>
          <w:b/>
          <w:sz w:val="28"/>
          <w:szCs w:val="28"/>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upperLetter"/>
        <w:lvlText w:val="Annex %7"/>
        <w:lvlJc w:val="left"/>
        <w:pPr>
          <w:ind w:left="1296" w:hanging="129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16cid:durableId="247351834">
    <w:abstractNumId w:val="29"/>
  </w:num>
  <w:num w:numId="6" w16cid:durableId="688878121">
    <w:abstractNumId w:val="19"/>
  </w:num>
  <w:num w:numId="7" w16cid:durableId="1249654536">
    <w:abstractNumId w:val="2"/>
    <w:lvlOverride w:ilvl="0">
      <w:lvl w:ilvl="0">
        <w:start w:val="1"/>
        <w:numFmt w:val="upperLetter"/>
        <w:lvlText w:val="Annex %1"/>
        <w:lvlJc w:val="left"/>
        <w:pPr>
          <w:ind w:left="0" w:firstLine="0"/>
        </w:pPr>
        <w:rPr>
          <w:rFonts w:hint="default"/>
        </w:rPr>
      </w:lvl>
    </w:lvlOverride>
    <w:lvlOverride w:ilvl="1">
      <w:lvl w:ilvl="1">
        <w:start w:val="1"/>
        <w:numFmt w:val="decimal"/>
        <w:lvlText w:val="%1.%2"/>
        <w:lvlJc w:val="left"/>
        <w:pPr>
          <w:ind w:left="576" w:hanging="576"/>
        </w:pPr>
        <w:rPr>
          <w:rFonts w:hint="default"/>
          <w:b/>
          <w:sz w:val="28"/>
          <w:szCs w:val="28"/>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upperLetter"/>
        <w:lvlText w:val="Annex %7"/>
        <w:lvlJc w:val="left"/>
        <w:pPr>
          <w:ind w:left="1296" w:hanging="129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 w16cid:durableId="1709722216">
    <w:abstractNumId w:val="13"/>
  </w:num>
  <w:num w:numId="9" w16cid:durableId="1956056511">
    <w:abstractNumId w:val="16"/>
  </w:num>
  <w:num w:numId="10" w16cid:durableId="1405756726">
    <w:abstractNumId w:val="24"/>
  </w:num>
  <w:num w:numId="11" w16cid:durableId="1094982431">
    <w:abstractNumId w:val="9"/>
  </w:num>
  <w:num w:numId="12" w16cid:durableId="1298218560">
    <w:abstractNumId w:val="22"/>
  </w:num>
  <w:num w:numId="13" w16cid:durableId="83838777">
    <w:abstractNumId w:val="18"/>
  </w:num>
  <w:num w:numId="14" w16cid:durableId="199824289">
    <w:abstractNumId w:val="17"/>
  </w:num>
  <w:num w:numId="15" w16cid:durableId="1103912625">
    <w:abstractNumId w:val="23"/>
  </w:num>
  <w:num w:numId="16" w16cid:durableId="1061519185">
    <w:abstractNumId w:val="8"/>
  </w:num>
  <w:num w:numId="17" w16cid:durableId="472873449">
    <w:abstractNumId w:val="11"/>
  </w:num>
  <w:num w:numId="18" w16cid:durableId="1427464003">
    <w:abstractNumId w:val="20"/>
  </w:num>
  <w:num w:numId="19" w16cid:durableId="975379996">
    <w:abstractNumId w:val="3"/>
  </w:num>
  <w:num w:numId="20" w16cid:durableId="55668018">
    <w:abstractNumId w:val="12"/>
  </w:num>
  <w:num w:numId="21" w16cid:durableId="1912278018">
    <w:abstractNumId w:val="25"/>
  </w:num>
  <w:num w:numId="22" w16cid:durableId="215092062">
    <w:abstractNumId w:val="14"/>
  </w:num>
  <w:num w:numId="23" w16cid:durableId="1377244754">
    <w:abstractNumId w:val="1"/>
  </w:num>
  <w:num w:numId="24" w16cid:durableId="417092852">
    <w:abstractNumId w:val="21"/>
  </w:num>
  <w:num w:numId="25" w16cid:durableId="111101011">
    <w:abstractNumId w:val="27"/>
  </w:num>
  <w:num w:numId="26" w16cid:durableId="1903903415">
    <w:abstractNumId w:val="0"/>
  </w:num>
  <w:num w:numId="27" w16cid:durableId="53235642">
    <w:abstractNumId w:val="5"/>
  </w:num>
  <w:num w:numId="28" w16cid:durableId="724375687">
    <w:abstractNumId w:val="6"/>
  </w:num>
  <w:num w:numId="29" w16cid:durableId="1705791167">
    <w:abstractNumId w:val="4"/>
  </w:num>
  <w:num w:numId="30" w16cid:durableId="1670986686">
    <w:abstractNumId w:val="15"/>
  </w:num>
  <w:num w:numId="31" w16cid:durableId="105955103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 w:name="ShowOutlines" w:val="1"/>
    <w:docVar w:name="ShowStaticGuides" w:val="1"/>
  </w:docVars>
  <w:rsids>
    <w:rsidRoot w:val="005D6B38"/>
    <w:rsid w:val="00000015"/>
    <w:rsid w:val="0000006D"/>
    <w:rsid w:val="000002CF"/>
    <w:rsid w:val="000005F1"/>
    <w:rsid w:val="000007D2"/>
    <w:rsid w:val="000007DE"/>
    <w:rsid w:val="00000EB9"/>
    <w:rsid w:val="00000EFB"/>
    <w:rsid w:val="00000FE3"/>
    <w:rsid w:val="0000104A"/>
    <w:rsid w:val="00001460"/>
    <w:rsid w:val="00001DA2"/>
    <w:rsid w:val="00001F40"/>
    <w:rsid w:val="000022F8"/>
    <w:rsid w:val="00002328"/>
    <w:rsid w:val="00002A1E"/>
    <w:rsid w:val="00002AC6"/>
    <w:rsid w:val="00002CEF"/>
    <w:rsid w:val="00003206"/>
    <w:rsid w:val="000034A6"/>
    <w:rsid w:val="00003A8B"/>
    <w:rsid w:val="00003C19"/>
    <w:rsid w:val="0000456B"/>
    <w:rsid w:val="000048F6"/>
    <w:rsid w:val="0000496F"/>
    <w:rsid w:val="00004A61"/>
    <w:rsid w:val="00004ED2"/>
    <w:rsid w:val="000054FB"/>
    <w:rsid w:val="00005669"/>
    <w:rsid w:val="000058FC"/>
    <w:rsid w:val="00005D94"/>
    <w:rsid w:val="00006BAA"/>
    <w:rsid w:val="00006D7D"/>
    <w:rsid w:val="00006E01"/>
    <w:rsid w:val="00006E15"/>
    <w:rsid w:val="00007387"/>
    <w:rsid w:val="000073A1"/>
    <w:rsid w:val="0000787C"/>
    <w:rsid w:val="0000789A"/>
    <w:rsid w:val="00007946"/>
    <w:rsid w:val="00007CEE"/>
    <w:rsid w:val="00010139"/>
    <w:rsid w:val="00010460"/>
    <w:rsid w:val="000105CB"/>
    <w:rsid w:val="00010D51"/>
    <w:rsid w:val="00010F58"/>
    <w:rsid w:val="00011563"/>
    <w:rsid w:val="000115EF"/>
    <w:rsid w:val="000117AE"/>
    <w:rsid w:val="0001262E"/>
    <w:rsid w:val="0001267D"/>
    <w:rsid w:val="00013124"/>
    <w:rsid w:val="0001317C"/>
    <w:rsid w:val="000137F4"/>
    <w:rsid w:val="0001387C"/>
    <w:rsid w:val="00013D73"/>
    <w:rsid w:val="0001412B"/>
    <w:rsid w:val="0001418C"/>
    <w:rsid w:val="0001461A"/>
    <w:rsid w:val="000146CD"/>
    <w:rsid w:val="00014C3C"/>
    <w:rsid w:val="00014E2E"/>
    <w:rsid w:val="000154A7"/>
    <w:rsid w:val="000154CA"/>
    <w:rsid w:val="000162B6"/>
    <w:rsid w:val="0001671A"/>
    <w:rsid w:val="00016748"/>
    <w:rsid w:val="000167AB"/>
    <w:rsid w:val="00016A8C"/>
    <w:rsid w:val="00016BA9"/>
    <w:rsid w:val="000171B1"/>
    <w:rsid w:val="000173CF"/>
    <w:rsid w:val="000175C4"/>
    <w:rsid w:val="00017D24"/>
    <w:rsid w:val="00017D56"/>
    <w:rsid w:val="00017F35"/>
    <w:rsid w:val="000200A2"/>
    <w:rsid w:val="000204C9"/>
    <w:rsid w:val="00020B8C"/>
    <w:rsid w:val="00020F98"/>
    <w:rsid w:val="0002101E"/>
    <w:rsid w:val="0002168F"/>
    <w:rsid w:val="0002174B"/>
    <w:rsid w:val="00021B34"/>
    <w:rsid w:val="00022633"/>
    <w:rsid w:val="00022CAC"/>
    <w:rsid w:val="00022E45"/>
    <w:rsid w:val="00022E8B"/>
    <w:rsid w:val="00023103"/>
    <w:rsid w:val="00023591"/>
    <w:rsid w:val="00023854"/>
    <w:rsid w:val="00023944"/>
    <w:rsid w:val="00024011"/>
    <w:rsid w:val="0002477B"/>
    <w:rsid w:val="000247B8"/>
    <w:rsid w:val="000247BC"/>
    <w:rsid w:val="00024869"/>
    <w:rsid w:val="000248B1"/>
    <w:rsid w:val="00024D6F"/>
    <w:rsid w:val="000257B7"/>
    <w:rsid w:val="00025ED4"/>
    <w:rsid w:val="00026598"/>
    <w:rsid w:val="00026762"/>
    <w:rsid w:val="000267E4"/>
    <w:rsid w:val="00026FAC"/>
    <w:rsid w:val="00027A22"/>
    <w:rsid w:val="00027F4C"/>
    <w:rsid w:val="00027F5D"/>
    <w:rsid w:val="00030411"/>
    <w:rsid w:val="000305E3"/>
    <w:rsid w:val="00030807"/>
    <w:rsid w:val="000308AC"/>
    <w:rsid w:val="00030CB9"/>
    <w:rsid w:val="00031733"/>
    <w:rsid w:val="00031797"/>
    <w:rsid w:val="00031BDC"/>
    <w:rsid w:val="00031C90"/>
    <w:rsid w:val="00032494"/>
    <w:rsid w:val="000325BD"/>
    <w:rsid w:val="00032649"/>
    <w:rsid w:val="000328FC"/>
    <w:rsid w:val="00033117"/>
    <w:rsid w:val="00033901"/>
    <w:rsid w:val="000339AA"/>
    <w:rsid w:val="00033AA8"/>
    <w:rsid w:val="000346D7"/>
    <w:rsid w:val="000347F6"/>
    <w:rsid w:val="0003486C"/>
    <w:rsid w:val="000348D6"/>
    <w:rsid w:val="00034BDC"/>
    <w:rsid w:val="00034E3D"/>
    <w:rsid w:val="000351BA"/>
    <w:rsid w:val="00035714"/>
    <w:rsid w:val="00035FF9"/>
    <w:rsid w:val="0003605C"/>
    <w:rsid w:val="00036614"/>
    <w:rsid w:val="00036748"/>
    <w:rsid w:val="00036943"/>
    <w:rsid w:val="000369E6"/>
    <w:rsid w:val="00036FD3"/>
    <w:rsid w:val="000374EA"/>
    <w:rsid w:val="00037548"/>
    <w:rsid w:val="00037BB1"/>
    <w:rsid w:val="00037D9E"/>
    <w:rsid w:val="00040319"/>
    <w:rsid w:val="000403B0"/>
    <w:rsid w:val="000406C4"/>
    <w:rsid w:val="000406DE"/>
    <w:rsid w:val="00040929"/>
    <w:rsid w:val="00040A2B"/>
    <w:rsid w:val="00040DDA"/>
    <w:rsid w:val="000417D1"/>
    <w:rsid w:val="000419B4"/>
    <w:rsid w:val="00041AD2"/>
    <w:rsid w:val="0004224A"/>
    <w:rsid w:val="000429F8"/>
    <w:rsid w:val="00042CBA"/>
    <w:rsid w:val="00042D6B"/>
    <w:rsid w:val="00042EF3"/>
    <w:rsid w:val="00043233"/>
    <w:rsid w:val="00043B35"/>
    <w:rsid w:val="00044082"/>
    <w:rsid w:val="000441BA"/>
    <w:rsid w:val="00044AFB"/>
    <w:rsid w:val="00044B07"/>
    <w:rsid w:val="00044FD2"/>
    <w:rsid w:val="00045461"/>
    <w:rsid w:val="00046517"/>
    <w:rsid w:val="00047A9E"/>
    <w:rsid w:val="00047B78"/>
    <w:rsid w:val="00047D3D"/>
    <w:rsid w:val="00047E87"/>
    <w:rsid w:val="000501A5"/>
    <w:rsid w:val="000502D1"/>
    <w:rsid w:val="0005057F"/>
    <w:rsid w:val="00050F2A"/>
    <w:rsid w:val="00051186"/>
    <w:rsid w:val="000515D8"/>
    <w:rsid w:val="00051AE2"/>
    <w:rsid w:val="00051AE6"/>
    <w:rsid w:val="000521A8"/>
    <w:rsid w:val="0005249C"/>
    <w:rsid w:val="000528F1"/>
    <w:rsid w:val="000535A7"/>
    <w:rsid w:val="000536BD"/>
    <w:rsid w:val="00053B36"/>
    <w:rsid w:val="00053FE2"/>
    <w:rsid w:val="00054145"/>
    <w:rsid w:val="00055511"/>
    <w:rsid w:val="00055918"/>
    <w:rsid w:val="00055930"/>
    <w:rsid w:val="00055F20"/>
    <w:rsid w:val="00055FFC"/>
    <w:rsid w:val="00056078"/>
    <w:rsid w:val="00056313"/>
    <w:rsid w:val="00056B44"/>
    <w:rsid w:val="00056BA8"/>
    <w:rsid w:val="000573D2"/>
    <w:rsid w:val="000574BB"/>
    <w:rsid w:val="0005786A"/>
    <w:rsid w:val="000600B3"/>
    <w:rsid w:val="00060245"/>
    <w:rsid w:val="000607FC"/>
    <w:rsid w:val="0006130F"/>
    <w:rsid w:val="00061473"/>
    <w:rsid w:val="00061A24"/>
    <w:rsid w:val="00061AD9"/>
    <w:rsid w:val="00061F4E"/>
    <w:rsid w:val="0006215A"/>
    <w:rsid w:val="00062437"/>
    <w:rsid w:val="00062C55"/>
    <w:rsid w:val="00062E06"/>
    <w:rsid w:val="000633BA"/>
    <w:rsid w:val="00063815"/>
    <w:rsid w:val="00063875"/>
    <w:rsid w:val="000638F7"/>
    <w:rsid w:val="00064328"/>
    <w:rsid w:val="00064358"/>
    <w:rsid w:val="00064629"/>
    <w:rsid w:val="00064AB9"/>
    <w:rsid w:val="000658A7"/>
    <w:rsid w:val="00065AFF"/>
    <w:rsid w:val="00065B69"/>
    <w:rsid w:val="00065BBF"/>
    <w:rsid w:val="00065FB0"/>
    <w:rsid w:val="00066190"/>
    <w:rsid w:val="0006635C"/>
    <w:rsid w:val="00066C6D"/>
    <w:rsid w:val="00066D3B"/>
    <w:rsid w:val="00066E3E"/>
    <w:rsid w:val="000671D9"/>
    <w:rsid w:val="000700AD"/>
    <w:rsid w:val="0007030B"/>
    <w:rsid w:val="00070659"/>
    <w:rsid w:val="00070A6D"/>
    <w:rsid w:val="00070A91"/>
    <w:rsid w:val="00070AEF"/>
    <w:rsid w:val="00070FAA"/>
    <w:rsid w:val="000711E4"/>
    <w:rsid w:val="00071346"/>
    <w:rsid w:val="0007187C"/>
    <w:rsid w:val="00071D2A"/>
    <w:rsid w:val="00072107"/>
    <w:rsid w:val="00072394"/>
    <w:rsid w:val="000729D4"/>
    <w:rsid w:val="00072BA4"/>
    <w:rsid w:val="0007301F"/>
    <w:rsid w:val="000731CD"/>
    <w:rsid w:val="000732DD"/>
    <w:rsid w:val="000739AF"/>
    <w:rsid w:val="00073C1D"/>
    <w:rsid w:val="00074065"/>
    <w:rsid w:val="000740CA"/>
    <w:rsid w:val="00074171"/>
    <w:rsid w:val="000742A8"/>
    <w:rsid w:val="000743E8"/>
    <w:rsid w:val="000745C0"/>
    <w:rsid w:val="000745FD"/>
    <w:rsid w:val="00074A7C"/>
    <w:rsid w:val="00074AD8"/>
    <w:rsid w:val="00074E8D"/>
    <w:rsid w:val="000758D3"/>
    <w:rsid w:val="00075AA2"/>
    <w:rsid w:val="00075C73"/>
    <w:rsid w:val="00075D74"/>
    <w:rsid w:val="00076081"/>
    <w:rsid w:val="000763C4"/>
    <w:rsid w:val="00076854"/>
    <w:rsid w:val="0007686B"/>
    <w:rsid w:val="00076A5C"/>
    <w:rsid w:val="00076D86"/>
    <w:rsid w:val="00076DD7"/>
    <w:rsid w:val="00076F2F"/>
    <w:rsid w:val="0007744D"/>
    <w:rsid w:val="00077570"/>
    <w:rsid w:val="000775BE"/>
    <w:rsid w:val="000802E3"/>
    <w:rsid w:val="000803F4"/>
    <w:rsid w:val="00080638"/>
    <w:rsid w:val="00080678"/>
    <w:rsid w:val="00080E44"/>
    <w:rsid w:val="0008161F"/>
    <w:rsid w:val="00081EF9"/>
    <w:rsid w:val="0008233E"/>
    <w:rsid w:val="000826EB"/>
    <w:rsid w:val="000828D7"/>
    <w:rsid w:val="00082AC3"/>
    <w:rsid w:val="00083486"/>
    <w:rsid w:val="00083559"/>
    <w:rsid w:val="000837A5"/>
    <w:rsid w:val="000837C8"/>
    <w:rsid w:val="00083865"/>
    <w:rsid w:val="000839A9"/>
    <w:rsid w:val="00083CEE"/>
    <w:rsid w:val="000845B0"/>
    <w:rsid w:val="000847C0"/>
    <w:rsid w:val="0008498E"/>
    <w:rsid w:val="00085218"/>
    <w:rsid w:val="000853A9"/>
    <w:rsid w:val="000856BE"/>
    <w:rsid w:val="000857ED"/>
    <w:rsid w:val="00085AF9"/>
    <w:rsid w:val="00085E32"/>
    <w:rsid w:val="00085E45"/>
    <w:rsid w:val="000860BD"/>
    <w:rsid w:val="000860EC"/>
    <w:rsid w:val="00086847"/>
    <w:rsid w:val="0008702C"/>
    <w:rsid w:val="000878D3"/>
    <w:rsid w:val="00090382"/>
    <w:rsid w:val="00090638"/>
    <w:rsid w:val="0009080B"/>
    <w:rsid w:val="00090CD7"/>
    <w:rsid w:val="00091020"/>
    <w:rsid w:val="000916C3"/>
    <w:rsid w:val="0009175E"/>
    <w:rsid w:val="00091D38"/>
    <w:rsid w:val="00091F72"/>
    <w:rsid w:val="00092763"/>
    <w:rsid w:val="00092DBE"/>
    <w:rsid w:val="00093271"/>
    <w:rsid w:val="000938D0"/>
    <w:rsid w:val="00093D66"/>
    <w:rsid w:val="00093E1B"/>
    <w:rsid w:val="00093E20"/>
    <w:rsid w:val="000948B6"/>
    <w:rsid w:val="00094926"/>
    <w:rsid w:val="00094C35"/>
    <w:rsid w:val="00094DB9"/>
    <w:rsid w:val="00095710"/>
    <w:rsid w:val="000958A6"/>
    <w:rsid w:val="00095F01"/>
    <w:rsid w:val="000964AC"/>
    <w:rsid w:val="00096556"/>
    <w:rsid w:val="000965CE"/>
    <w:rsid w:val="00096BC6"/>
    <w:rsid w:val="00096F47"/>
    <w:rsid w:val="0009738D"/>
    <w:rsid w:val="00097483"/>
    <w:rsid w:val="000979ED"/>
    <w:rsid w:val="00097FB5"/>
    <w:rsid w:val="000A03D5"/>
    <w:rsid w:val="000A0CBA"/>
    <w:rsid w:val="000A0CE3"/>
    <w:rsid w:val="000A0DE8"/>
    <w:rsid w:val="000A1598"/>
    <w:rsid w:val="000A15C3"/>
    <w:rsid w:val="000A16DE"/>
    <w:rsid w:val="000A185D"/>
    <w:rsid w:val="000A2FCC"/>
    <w:rsid w:val="000A326B"/>
    <w:rsid w:val="000A444B"/>
    <w:rsid w:val="000A465F"/>
    <w:rsid w:val="000A47CE"/>
    <w:rsid w:val="000A5759"/>
    <w:rsid w:val="000A5875"/>
    <w:rsid w:val="000A5B20"/>
    <w:rsid w:val="000A5DE4"/>
    <w:rsid w:val="000A5E85"/>
    <w:rsid w:val="000A656C"/>
    <w:rsid w:val="000A6755"/>
    <w:rsid w:val="000A70A9"/>
    <w:rsid w:val="000A7577"/>
    <w:rsid w:val="000A7FC1"/>
    <w:rsid w:val="000B0093"/>
    <w:rsid w:val="000B0104"/>
    <w:rsid w:val="000B014B"/>
    <w:rsid w:val="000B037D"/>
    <w:rsid w:val="000B04DE"/>
    <w:rsid w:val="000B06B1"/>
    <w:rsid w:val="000B0920"/>
    <w:rsid w:val="000B0C53"/>
    <w:rsid w:val="000B0CF8"/>
    <w:rsid w:val="000B0F29"/>
    <w:rsid w:val="000B1406"/>
    <w:rsid w:val="000B1946"/>
    <w:rsid w:val="000B265F"/>
    <w:rsid w:val="000B2750"/>
    <w:rsid w:val="000B3951"/>
    <w:rsid w:val="000B3B47"/>
    <w:rsid w:val="000B4312"/>
    <w:rsid w:val="000B43A8"/>
    <w:rsid w:val="000B45FF"/>
    <w:rsid w:val="000B4757"/>
    <w:rsid w:val="000B4AE1"/>
    <w:rsid w:val="000B4B2D"/>
    <w:rsid w:val="000B4BD0"/>
    <w:rsid w:val="000B4C19"/>
    <w:rsid w:val="000B4C21"/>
    <w:rsid w:val="000B4DFF"/>
    <w:rsid w:val="000B4F29"/>
    <w:rsid w:val="000B4FF6"/>
    <w:rsid w:val="000B594D"/>
    <w:rsid w:val="000B5CCA"/>
    <w:rsid w:val="000B62C6"/>
    <w:rsid w:val="000B6DC4"/>
    <w:rsid w:val="000B6F12"/>
    <w:rsid w:val="000B70A8"/>
    <w:rsid w:val="000B76A6"/>
    <w:rsid w:val="000B787F"/>
    <w:rsid w:val="000B78F0"/>
    <w:rsid w:val="000B7F0F"/>
    <w:rsid w:val="000C031B"/>
    <w:rsid w:val="000C09E8"/>
    <w:rsid w:val="000C0EA7"/>
    <w:rsid w:val="000C0EE7"/>
    <w:rsid w:val="000C176A"/>
    <w:rsid w:val="000C196E"/>
    <w:rsid w:val="000C1B07"/>
    <w:rsid w:val="000C1D24"/>
    <w:rsid w:val="000C1EBA"/>
    <w:rsid w:val="000C236D"/>
    <w:rsid w:val="000C25A2"/>
    <w:rsid w:val="000C28CC"/>
    <w:rsid w:val="000C2933"/>
    <w:rsid w:val="000C2EE9"/>
    <w:rsid w:val="000C2FD8"/>
    <w:rsid w:val="000C31A2"/>
    <w:rsid w:val="000C35D7"/>
    <w:rsid w:val="000C3670"/>
    <w:rsid w:val="000C3976"/>
    <w:rsid w:val="000C3A96"/>
    <w:rsid w:val="000C3B3C"/>
    <w:rsid w:val="000C3BD3"/>
    <w:rsid w:val="000C4AB1"/>
    <w:rsid w:val="000C4C03"/>
    <w:rsid w:val="000C4C21"/>
    <w:rsid w:val="000C4D1B"/>
    <w:rsid w:val="000C4F80"/>
    <w:rsid w:val="000C58B6"/>
    <w:rsid w:val="000C5AB9"/>
    <w:rsid w:val="000C5F28"/>
    <w:rsid w:val="000C6452"/>
    <w:rsid w:val="000C67D4"/>
    <w:rsid w:val="000C6B20"/>
    <w:rsid w:val="000C6EFB"/>
    <w:rsid w:val="000C7063"/>
    <w:rsid w:val="000C71A9"/>
    <w:rsid w:val="000D0FDC"/>
    <w:rsid w:val="000D109D"/>
    <w:rsid w:val="000D10D8"/>
    <w:rsid w:val="000D1949"/>
    <w:rsid w:val="000D1CF0"/>
    <w:rsid w:val="000D2629"/>
    <w:rsid w:val="000D2B3C"/>
    <w:rsid w:val="000D30D9"/>
    <w:rsid w:val="000D34C6"/>
    <w:rsid w:val="000D34D9"/>
    <w:rsid w:val="000D3C10"/>
    <w:rsid w:val="000D3D1B"/>
    <w:rsid w:val="000D40C7"/>
    <w:rsid w:val="000D4677"/>
    <w:rsid w:val="000D4DB0"/>
    <w:rsid w:val="000D4DB9"/>
    <w:rsid w:val="000D519E"/>
    <w:rsid w:val="000D51BB"/>
    <w:rsid w:val="000D542E"/>
    <w:rsid w:val="000D5531"/>
    <w:rsid w:val="000D5E12"/>
    <w:rsid w:val="000D5E9C"/>
    <w:rsid w:val="000D5F30"/>
    <w:rsid w:val="000D62F8"/>
    <w:rsid w:val="000D662B"/>
    <w:rsid w:val="000D68EC"/>
    <w:rsid w:val="000D6D63"/>
    <w:rsid w:val="000D6F5A"/>
    <w:rsid w:val="000D7102"/>
    <w:rsid w:val="000D7131"/>
    <w:rsid w:val="000D7C75"/>
    <w:rsid w:val="000D7E35"/>
    <w:rsid w:val="000E015D"/>
    <w:rsid w:val="000E07A7"/>
    <w:rsid w:val="000E092B"/>
    <w:rsid w:val="000E1055"/>
    <w:rsid w:val="000E15D2"/>
    <w:rsid w:val="000E2066"/>
    <w:rsid w:val="000E247F"/>
    <w:rsid w:val="000E25C5"/>
    <w:rsid w:val="000E2DC0"/>
    <w:rsid w:val="000E2E6B"/>
    <w:rsid w:val="000E2E9D"/>
    <w:rsid w:val="000E336E"/>
    <w:rsid w:val="000E35B6"/>
    <w:rsid w:val="000E362C"/>
    <w:rsid w:val="000E37E1"/>
    <w:rsid w:val="000E3B1A"/>
    <w:rsid w:val="000E3B3F"/>
    <w:rsid w:val="000E474E"/>
    <w:rsid w:val="000E4D5C"/>
    <w:rsid w:val="000E4D82"/>
    <w:rsid w:val="000E4DBB"/>
    <w:rsid w:val="000E5322"/>
    <w:rsid w:val="000E5A03"/>
    <w:rsid w:val="000E5A47"/>
    <w:rsid w:val="000E5A79"/>
    <w:rsid w:val="000E5A96"/>
    <w:rsid w:val="000E5C1F"/>
    <w:rsid w:val="000E6F1F"/>
    <w:rsid w:val="000E6F5F"/>
    <w:rsid w:val="000E78BC"/>
    <w:rsid w:val="000E7935"/>
    <w:rsid w:val="000E7AA8"/>
    <w:rsid w:val="000E7D5A"/>
    <w:rsid w:val="000F0317"/>
    <w:rsid w:val="000F040A"/>
    <w:rsid w:val="000F0666"/>
    <w:rsid w:val="000F0AB6"/>
    <w:rsid w:val="000F1961"/>
    <w:rsid w:val="000F1CA8"/>
    <w:rsid w:val="000F1CCC"/>
    <w:rsid w:val="000F1FF3"/>
    <w:rsid w:val="000F233E"/>
    <w:rsid w:val="000F2FE3"/>
    <w:rsid w:val="000F334D"/>
    <w:rsid w:val="000F39A7"/>
    <w:rsid w:val="000F3E26"/>
    <w:rsid w:val="000F4554"/>
    <w:rsid w:val="000F49D7"/>
    <w:rsid w:val="000F4A74"/>
    <w:rsid w:val="000F4E43"/>
    <w:rsid w:val="000F5048"/>
    <w:rsid w:val="000F548F"/>
    <w:rsid w:val="000F5CB9"/>
    <w:rsid w:val="000F5DC4"/>
    <w:rsid w:val="000F5F12"/>
    <w:rsid w:val="000F644D"/>
    <w:rsid w:val="000F6542"/>
    <w:rsid w:val="000F6547"/>
    <w:rsid w:val="000F67DF"/>
    <w:rsid w:val="000F7AB7"/>
    <w:rsid w:val="000F7B30"/>
    <w:rsid w:val="000F7D7E"/>
    <w:rsid w:val="000F7DE5"/>
    <w:rsid w:val="001000F7"/>
    <w:rsid w:val="001003C0"/>
    <w:rsid w:val="00100496"/>
    <w:rsid w:val="0010071D"/>
    <w:rsid w:val="00100840"/>
    <w:rsid w:val="00100A81"/>
    <w:rsid w:val="00100BDD"/>
    <w:rsid w:val="00101520"/>
    <w:rsid w:val="0010155B"/>
    <w:rsid w:val="00101954"/>
    <w:rsid w:val="001019C6"/>
    <w:rsid w:val="00101BE4"/>
    <w:rsid w:val="0010261F"/>
    <w:rsid w:val="00102A6C"/>
    <w:rsid w:val="00102A99"/>
    <w:rsid w:val="00102BD7"/>
    <w:rsid w:val="00102E9D"/>
    <w:rsid w:val="00102FB6"/>
    <w:rsid w:val="00103287"/>
    <w:rsid w:val="0010338C"/>
    <w:rsid w:val="001035ED"/>
    <w:rsid w:val="001037E1"/>
    <w:rsid w:val="00103CEF"/>
    <w:rsid w:val="00103E20"/>
    <w:rsid w:val="00103EE7"/>
    <w:rsid w:val="00103FAD"/>
    <w:rsid w:val="00104289"/>
    <w:rsid w:val="00104824"/>
    <w:rsid w:val="00104B5D"/>
    <w:rsid w:val="00104D00"/>
    <w:rsid w:val="00104E0E"/>
    <w:rsid w:val="00105341"/>
    <w:rsid w:val="001056C6"/>
    <w:rsid w:val="0010573A"/>
    <w:rsid w:val="00105794"/>
    <w:rsid w:val="001059F7"/>
    <w:rsid w:val="0010602B"/>
    <w:rsid w:val="00106095"/>
    <w:rsid w:val="001066A6"/>
    <w:rsid w:val="00106B8A"/>
    <w:rsid w:val="00107337"/>
    <w:rsid w:val="00107790"/>
    <w:rsid w:val="00107A87"/>
    <w:rsid w:val="00107E49"/>
    <w:rsid w:val="00110730"/>
    <w:rsid w:val="00110809"/>
    <w:rsid w:val="00110C8D"/>
    <w:rsid w:val="00110E3B"/>
    <w:rsid w:val="00111551"/>
    <w:rsid w:val="001116BA"/>
    <w:rsid w:val="00111946"/>
    <w:rsid w:val="0011230A"/>
    <w:rsid w:val="001123E6"/>
    <w:rsid w:val="00112421"/>
    <w:rsid w:val="0011260B"/>
    <w:rsid w:val="00112FC2"/>
    <w:rsid w:val="001133FA"/>
    <w:rsid w:val="00113769"/>
    <w:rsid w:val="001137E3"/>
    <w:rsid w:val="00113921"/>
    <w:rsid w:val="00113B8F"/>
    <w:rsid w:val="00113FF0"/>
    <w:rsid w:val="001142E3"/>
    <w:rsid w:val="00114389"/>
    <w:rsid w:val="0011462D"/>
    <w:rsid w:val="001146C4"/>
    <w:rsid w:val="0011485E"/>
    <w:rsid w:val="0011494E"/>
    <w:rsid w:val="00114E5C"/>
    <w:rsid w:val="00114ED4"/>
    <w:rsid w:val="00114F8D"/>
    <w:rsid w:val="001151DD"/>
    <w:rsid w:val="00115208"/>
    <w:rsid w:val="00115508"/>
    <w:rsid w:val="001156AD"/>
    <w:rsid w:val="0011575C"/>
    <w:rsid w:val="0011683F"/>
    <w:rsid w:val="00116E00"/>
    <w:rsid w:val="00116E0D"/>
    <w:rsid w:val="00116E84"/>
    <w:rsid w:val="001171C3"/>
    <w:rsid w:val="001172C9"/>
    <w:rsid w:val="00117300"/>
    <w:rsid w:val="00117473"/>
    <w:rsid w:val="001176F0"/>
    <w:rsid w:val="00117802"/>
    <w:rsid w:val="00117A7D"/>
    <w:rsid w:val="00120026"/>
    <w:rsid w:val="001200FE"/>
    <w:rsid w:val="00120234"/>
    <w:rsid w:val="00120DEB"/>
    <w:rsid w:val="001211F3"/>
    <w:rsid w:val="0012167E"/>
    <w:rsid w:val="00121842"/>
    <w:rsid w:val="0012191B"/>
    <w:rsid w:val="00121B0C"/>
    <w:rsid w:val="0012215C"/>
    <w:rsid w:val="00122D5F"/>
    <w:rsid w:val="0012301C"/>
    <w:rsid w:val="001230D5"/>
    <w:rsid w:val="00123131"/>
    <w:rsid w:val="001234F3"/>
    <w:rsid w:val="00123D56"/>
    <w:rsid w:val="00123F6F"/>
    <w:rsid w:val="00124593"/>
    <w:rsid w:val="001248CC"/>
    <w:rsid w:val="001250B3"/>
    <w:rsid w:val="00125873"/>
    <w:rsid w:val="00125877"/>
    <w:rsid w:val="00125E2D"/>
    <w:rsid w:val="0012613B"/>
    <w:rsid w:val="0012618B"/>
    <w:rsid w:val="00126263"/>
    <w:rsid w:val="001264F6"/>
    <w:rsid w:val="001265DB"/>
    <w:rsid w:val="00126856"/>
    <w:rsid w:val="0012707A"/>
    <w:rsid w:val="001270BD"/>
    <w:rsid w:val="001277D2"/>
    <w:rsid w:val="00127AB5"/>
    <w:rsid w:val="00127B8B"/>
    <w:rsid w:val="00127BAC"/>
    <w:rsid w:val="001300D5"/>
    <w:rsid w:val="0013011C"/>
    <w:rsid w:val="0013018D"/>
    <w:rsid w:val="0013025A"/>
    <w:rsid w:val="001303F9"/>
    <w:rsid w:val="0013054E"/>
    <w:rsid w:val="001305B8"/>
    <w:rsid w:val="00130893"/>
    <w:rsid w:val="00130943"/>
    <w:rsid w:val="0013161F"/>
    <w:rsid w:val="001321EF"/>
    <w:rsid w:val="0013256F"/>
    <w:rsid w:val="001327D4"/>
    <w:rsid w:val="001331D5"/>
    <w:rsid w:val="0013366E"/>
    <w:rsid w:val="00133875"/>
    <w:rsid w:val="00133F85"/>
    <w:rsid w:val="00134816"/>
    <w:rsid w:val="00134FE8"/>
    <w:rsid w:val="00135072"/>
    <w:rsid w:val="00135500"/>
    <w:rsid w:val="00135F65"/>
    <w:rsid w:val="001364A7"/>
    <w:rsid w:val="00136689"/>
    <w:rsid w:val="001366EA"/>
    <w:rsid w:val="00136A91"/>
    <w:rsid w:val="00137D89"/>
    <w:rsid w:val="00137FB3"/>
    <w:rsid w:val="00140335"/>
    <w:rsid w:val="00140969"/>
    <w:rsid w:val="0014176C"/>
    <w:rsid w:val="00141874"/>
    <w:rsid w:val="00141BEA"/>
    <w:rsid w:val="0014205A"/>
    <w:rsid w:val="0014229A"/>
    <w:rsid w:val="00142986"/>
    <w:rsid w:val="00142ACC"/>
    <w:rsid w:val="00143549"/>
    <w:rsid w:val="00143B25"/>
    <w:rsid w:val="00143BC9"/>
    <w:rsid w:val="00143CDF"/>
    <w:rsid w:val="001446D3"/>
    <w:rsid w:val="00144B8B"/>
    <w:rsid w:val="00144C41"/>
    <w:rsid w:val="00144EE6"/>
    <w:rsid w:val="00145073"/>
    <w:rsid w:val="0014518A"/>
    <w:rsid w:val="001452A3"/>
    <w:rsid w:val="00145531"/>
    <w:rsid w:val="0014557A"/>
    <w:rsid w:val="00145662"/>
    <w:rsid w:val="001456DF"/>
    <w:rsid w:val="001456F0"/>
    <w:rsid w:val="001456F4"/>
    <w:rsid w:val="001457F2"/>
    <w:rsid w:val="00146223"/>
    <w:rsid w:val="00146443"/>
    <w:rsid w:val="00146464"/>
    <w:rsid w:val="00146511"/>
    <w:rsid w:val="00146AEC"/>
    <w:rsid w:val="00146D97"/>
    <w:rsid w:val="0014731A"/>
    <w:rsid w:val="0014737E"/>
    <w:rsid w:val="0014757A"/>
    <w:rsid w:val="001476B9"/>
    <w:rsid w:val="001478C6"/>
    <w:rsid w:val="00147916"/>
    <w:rsid w:val="00147D66"/>
    <w:rsid w:val="00150182"/>
    <w:rsid w:val="00150351"/>
    <w:rsid w:val="001505A0"/>
    <w:rsid w:val="0015069B"/>
    <w:rsid w:val="00150757"/>
    <w:rsid w:val="00151069"/>
    <w:rsid w:val="0015133D"/>
    <w:rsid w:val="0015167B"/>
    <w:rsid w:val="0015175F"/>
    <w:rsid w:val="00151CF0"/>
    <w:rsid w:val="00151FBC"/>
    <w:rsid w:val="00152737"/>
    <w:rsid w:val="00152CC1"/>
    <w:rsid w:val="00152E7C"/>
    <w:rsid w:val="00152FB6"/>
    <w:rsid w:val="001531DA"/>
    <w:rsid w:val="00153263"/>
    <w:rsid w:val="001532EA"/>
    <w:rsid w:val="00153967"/>
    <w:rsid w:val="00153E7C"/>
    <w:rsid w:val="001541BF"/>
    <w:rsid w:val="001541EF"/>
    <w:rsid w:val="00155655"/>
    <w:rsid w:val="001556E7"/>
    <w:rsid w:val="001556FB"/>
    <w:rsid w:val="00155702"/>
    <w:rsid w:val="001557FE"/>
    <w:rsid w:val="00156626"/>
    <w:rsid w:val="00156B47"/>
    <w:rsid w:val="00156E37"/>
    <w:rsid w:val="001574FE"/>
    <w:rsid w:val="00157655"/>
    <w:rsid w:val="0015784C"/>
    <w:rsid w:val="00157D8E"/>
    <w:rsid w:val="001601FB"/>
    <w:rsid w:val="001602B9"/>
    <w:rsid w:val="001603DA"/>
    <w:rsid w:val="001604E4"/>
    <w:rsid w:val="00160620"/>
    <w:rsid w:val="0016082E"/>
    <w:rsid w:val="00160A2C"/>
    <w:rsid w:val="00160D95"/>
    <w:rsid w:val="0016113A"/>
    <w:rsid w:val="00161485"/>
    <w:rsid w:val="0016170E"/>
    <w:rsid w:val="0016174A"/>
    <w:rsid w:val="00161800"/>
    <w:rsid w:val="0016190B"/>
    <w:rsid w:val="00161B3E"/>
    <w:rsid w:val="00161F15"/>
    <w:rsid w:val="0016219F"/>
    <w:rsid w:val="00162650"/>
    <w:rsid w:val="00162A82"/>
    <w:rsid w:val="00162F8D"/>
    <w:rsid w:val="001630A7"/>
    <w:rsid w:val="0016315F"/>
    <w:rsid w:val="0016385E"/>
    <w:rsid w:val="00163969"/>
    <w:rsid w:val="00163B78"/>
    <w:rsid w:val="00163E2C"/>
    <w:rsid w:val="001643E0"/>
    <w:rsid w:val="001648E2"/>
    <w:rsid w:val="00164C64"/>
    <w:rsid w:val="00164E6E"/>
    <w:rsid w:val="00164E9F"/>
    <w:rsid w:val="00165679"/>
    <w:rsid w:val="001657D7"/>
    <w:rsid w:val="001659DE"/>
    <w:rsid w:val="0016605C"/>
    <w:rsid w:val="001660C2"/>
    <w:rsid w:val="0016613D"/>
    <w:rsid w:val="0016619F"/>
    <w:rsid w:val="001662C4"/>
    <w:rsid w:val="001663F4"/>
    <w:rsid w:val="00166456"/>
    <w:rsid w:val="00166CCD"/>
    <w:rsid w:val="00166DA5"/>
    <w:rsid w:val="001676D0"/>
    <w:rsid w:val="00167AA6"/>
    <w:rsid w:val="00167B57"/>
    <w:rsid w:val="00170059"/>
    <w:rsid w:val="00170079"/>
    <w:rsid w:val="00170354"/>
    <w:rsid w:val="00170489"/>
    <w:rsid w:val="00170581"/>
    <w:rsid w:val="00171115"/>
    <w:rsid w:val="0017159E"/>
    <w:rsid w:val="001722A9"/>
    <w:rsid w:val="001725ED"/>
    <w:rsid w:val="00172D63"/>
    <w:rsid w:val="0017305A"/>
    <w:rsid w:val="00173D31"/>
    <w:rsid w:val="001744E4"/>
    <w:rsid w:val="0017453A"/>
    <w:rsid w:val="00174767"/>
    <w:rsid w:val="00174BE7"/>
    <w:rsid w:val="00174C89"/>
    <w:rsid w:val="00174CDD"/>
    <w:rsid w:val="00175701"/>
    <w:rsid w:val="001759AC"/>
    <w:rsid w:val="001761CA"/>
    <w:rsid w:val="0017652D"/>
    <w:rsid w:val="001765BF"/>
    <w:rsid w:val="001766C6"/>
    <w:rsid w:val="00176E61"/>
    <w:rsid w:val="00177132"/>
    <w:rsid w:val="001775A6"/>
    <w:rsid w:val="00177D19"/>
    <w:rsid w:val="001805FB"/>
    <w:rsid w:val="00180C2A"/>
    <w:rsid w:val="00180DF3"/>
    <w:rsid w:val="00181993"/>
    <w:rsid w:val="00181EA0"/>
    <w:rsid w:val="001821C3"/>
    <w:rsid w:val="00182BB9"/>
    <w:rsid w:val="00182CC6"/>
    <w:rsid w:val="00182E8F"/>
    <w:rsid w:val="00182EF9"/>
    <w:rsid w:val="0018395C"/>
    <w:rsid w:val="00183D61"/>
    <w:rsid w:val="001840BA"/>
    <w:rsid w:val="00184537"/>
    <w:rsid w:val="00184B46"/>
    <w:rsid w:val="00184FDB"/>
    <w:rsid w:val="0018532C"/>
    <w:rsid w:val="00185865"/>
    <w:rsid w:val="00185B45"/>
    <w:rsid w:val="00185C3C"/>
    <w:rsid w:val="00185D54"/>
    <w:rsid w:val="00185F46"/>
    <w:rsid w:val="001860E0"/>
    <w:rsid w:val="001866EB"/>
    <w:rsid w:val="00186A8C"/>
    <w:rsid w:val="00186C82"/>
    <w:rsid w:val="00186DC4"/>
    <w:rsid w:val="00186EE2"/>
    <w:rsid w:val="00187115"/>
    <w:rsid w:val="0018721A"/>
    <w:rsid w:val="00187281"/>
    <w:rsid w:val="00187493"/>
    <w:rsid w:val="00187521"/>
    <w:rsid w:val="00187804"/>
    <w:rsid w:val="0018780A"/>
    <w:rsid w:val="001878CE"/>
    <w:rsid w:val="00187A45"/>
    <w:rsid w:val="00187A50"/>
    <w:rsid w:val="001907A3"/>
    <w:rsid w:val="00190C4B"/>
    <w:rsid w:val="0019115D"/>
    <w:rsid w:val="00191A25"/>
    <w:rsid w:val="00191CB1"/>
    <w:rsid w:val="00191D32"/>
    <w:rsid w:val="001921EC"/>
    <w:rsid w:val="00192D54"/>
    <w:rsid w:val="0019354F"/>
    <w:rsid w:val="00193889"/>
    <w:rsid w:val="00193C3B"/>
    <w:rsid w:val="00193DBF"/>
    <w:rsid w:val="0019401E"/>
    <w:rsid w:val="00194123"/>
    <w:rsid w:val="00194862"/>
    <w:rsid w:val="00194C85"/>
    <w:rsid w:val="00194D0C"/>
    <w:rsid w:val="00194E39"/>
    <w:rsid w:val="0019582C"/>
    <w:rsid w:val="001959E5"/>
    <w:rsid w:val="00195CE3"/>
    <w:rsid w:val="0019676F"/>
    <w:rsid w:val="001969D7"/>
    <w:rsid w:val="00196BED"/>
    <w:rsid w:val="00196FBA"/>
    <w:rsid w:val="00196FC2"/>
    <w:rsid w:val="00196FD4"/>
    <w:rsid w:val="001970DF"/>
    <w:rsid w:val="001971D3"/>
    <w:rsid w:val="0019726D"/>
    <w:rsid w:val="00197E17"/>
    <w:rsid w:val="00197F38"/>
    <w:rsid w:val="001A0453"/>
    <w:rsid w:val="001A0D1C"/>
    <w:rsid w:val="001A1105"/>
    <w:rsid w:val="001A1352"/>
    <w:rsid w:val="001A13BC"/>
    <w:rsid w:val="001A1854"/>
    <w:rsid w:val="001A1D69"/>
    <w:rsid w:val="001A1DAB"/>
    <w:rsid w:val="001A1E0E"/>
    <w:rsid w:val="001A1F7B"/>
    <w:rsid w:val="001A2303"/>
    <w:rsid w:val="001A268D"/>
    <w:rsid w:val="001A29EC"/>
    <w:rsid w:val="001A2A7A"/>
    <w:rsid w:val="001A3439"/>
    <w:rsid w:val="001A36E1"/>
    <w:rsid w:val="001A37B2"/>
    <w:rsid w:val="001A3A7F"/>
    <w:rsid w:val="001A3E54"/>
    <w:rsid w:val="001A3FDD"/>
    <w:rsid w:val="001A4282"/>
    <w:rsid w:val="001A4B13"/>
    <w:rsid w:val="001A57E5"/>
    <w:rsid w:val="001A5F95"/>
    <w:rsid w:val="001A6755"/>
    <w:rsid w:val="001A675C"/>
    <w:rsid w:val="001A6C9F"/>
    <w:rsid w:val="001A7251"/>
    <w:rsid w:val="001B0062"/>
    <w:rsid w:val="001B00C1"/>
    <w:rsid w:val="001B022F"/>
    <w:rsid w:val="001B02C0"/>
    <w:rsid w:val="001B03AD"/>
    <w:rsid w:val="001B0A1F"/>
    <w:rsid w:val="001B0A2A"/>
    <w:rsid w:val="001B0AEF"/>
    <w:rsid w:val="001B0D16"/>
    <w:rsid w:val="001B10ED"/>
    <w:rsid w:val="001B123F"/>
    <w:rsid w:val="001B24FE"/>
    <w:rsid w:val="001B26C1"/>
    <w:rsid w:val="001B2920"/>
    <w:rsid w:val="001B292A"/>
    <w:rsid w:val="001B2ADC"/>
    <w:rsid w:val="001B2ED1"/>
    <w:rsid w:val="001B306D"/>
    <w:rsid w:val="001B347C"/>
    <w:rsid w:val="001B36DE"/>
    <w:rsid w:val="001B3771"/>
    <w:rsid w:val="001B3D5E"/>
    <w:rsid w:val="001B4572"/>
    <w:rsid w:val="001B4620"/>
    <w:rsid w:val="001B4653"/>
    <w:rsid w:val="001B4CFB"/>
    <w:rsid w:val="001B4D24"/>
    <w:rsid w:val="001B51A6"/>
    <w:rsid w:val="001B5280"/>
    <w:rsid w:val="001B5702"/>
    <w:rsid w:val="001B5FCC"/>
    <w:rsid w:val="001B5FF3"/>
    <w:rsid w:val="001B60E4"/>
    <w:rsid w:val="001B6674"/>
    <w:rsid w:val="001B69B3"/>
    <w:rsid w:val="001B6CAC"/>
    <w:rsid w:val="001B6D2C"/>
    <w:rsid w:val="001B6D82"/>
    <w:rsid w:val="001B7A83"/>
    <w:rsid w:val="001B7E64"/>
    <w:rsid w:val="001C07A9"/>
    <w:rsid w:val="001C0CAC"/>
    <w:rsid w:val="001C1767"/>
    <w:rsid w:val="001C18C9"/>
    <w:rsid w:val="001C1F02"/>
    <w:rsid w:val="001C202F"/>
    <w:rsid w:val="001C21F8"/>
    <w:rsid w:val="001C28C5"/>
    <w:rsid w:val="001C2F36"/>
    <w:rsid w:val="001C3721"/>
    <w:rsid w:val="001C37BB"/>
    <w:rsid w:val="001C38A3"/>
    <w:rsid w:val="001C3B9A"/>
    <w:rsid w:val="001C3DBF"/>
    <w:rsid w:val="001C47BA"/>
    <w:rsid w:val="001C486F"/>
    <w:rsid w:val="001C4E6E"/>
    <w:rsid w:val="001C548D"/>
    <w:rsid w:val="001C58A4"/>
    <w:rsid w:val="001C5BC6"/>
    <w:rsid w:val="001C5C7F"/>
    <w:rsid w:val="001C5D3F"/>
    <w:rsid w:val="001C5D68"/>
    <w:rsid w:val="001C71BB"/>
    <w:rsid w:val="001C7BBB"/>
    <w:rsid w:val="001C7E86"/>
    <w:rsid w:val="001C7E99"/>
    <w:rsid w:val="001D005A"/>
    <w:rsid w:val="001D09ED"/>
    <w:rsid w:val="001D0C56"/>
    <w:rsid w:val="001D1035"/>
    <w:rsid w:val="001D10B0"/>
    <w:rsid w:val="001D1867"/>
    <w:rsid w:val="001D19B9"/>
    <w:rsid w:val="001D1C16"/>
    <w:rsid w:val="001D2508"/>
    <w:rsid w:val="001D26EA"/>
    <w:rsid w:val="001D29EC"/>
    <w:rsid w:val="001D2AA5"/>
    <w:rsid w:val="001D2BE5"/>
    <w:rsid w:val="001D2F8B"/>
    <w:rsid w:val="001D308B"/>
    <w:rsid w:val="001D35FB"/>
    <w:rsid w:val="001D3B2C"/>
    <w:rsid w:val="001D3BCC"/>
    <w:rsid w:val="001D3E57"/>
    <w:rsid w:val="001D42B8"/>
    <w:rsid w:val="001D47FE"/>
    <w:rsid w:val="001D4841"/>
    <w:rsid w:val="001D627A"/>
    <w:rsid w:val="001D6309"/>
    <w:rsid w:val="001D6698"/>
    <w:rsid w:val="001D67FE"/>
    <w:rsid w:val="001D6D81"/>
    <w:rsid w:val="001D6E35"/>
    <w:rsid w:val="001D6FA3"/>
    <w:rsid w:val="001D702F"/>
    <w:rsid w:val="001D7403"/>
    <w:rsid w:val="001D79B8"/>
    <w:rsid w:val="001D7A71"/>
    <w:rsid w:val="001D7B2B"/>
    <w:rsid w:val="001E0056"/>
    <w:rsid w:val="001E00E2"/>
    <w:rsid w:val="001E0C03"/>
    <w:rsid w:val="001E0D80"/>
    <w:rsid w:val="001E1291"/>
    <w:rsid w:val="001E133F"/>
    <w:rsid w:val="001E15FD"/>
    <w:rsid w:val="001E1685"/>
    <w:rsid w:val="001E1F59"/>
    <w:rsid w:val="001E2086"/>
    <w:rsid w:val="001E23E3"/>
    <w:rsid w:val="001E274E"/>
    <w:rsid w:val="001E27A2"/>
    <w:rsid w:val="001E2A6A"/>
    <w:rsid w:val="001E2BF3"/>
    <w:rsid w:val="001E2DF4"/>
    <w:rsid w:val="001E34A6"/>
    <w:rsid w:val="001E357B"/>
    <w:rsid w:val="001E3AF7"/>
    <w:rsid w:val="001E3BAC"/>
    <w:rsid w:val="001E3CC6"/>
    <w:rsid w:val="001E42B3"/>
    <w:rsid w:val="001E445C"/>
    <w:rsid w:val="001E477C"/>
    <w:rsid w:val="001E49B7"/>
    <w:rsid w:val="001E4C57"/>
    <w:rsid w:val="001E4D43"/>
    <w:rsid w:val="001E4E24"/>
    <w:rsid w:val="001E4F95"/>
    <w:rsid w:val="001E58CE"/>
    <w:rsid w:val="001E5DF6"/>
    <w:rsid w:val="001E5F06"/>
    <w:rsid w:val="001E636E"/>
    <w:rsid w:val="001E73B5"/>
    <w:rsid w:val="001E75FD"/>
    <w:rsid w:val="001E7BB6"/>
    <w:rsid w:val="001E7C84"/>
    <w:rsid w:val="001F08DB"/>
    <w:rsid w:val="001F0C46"/>
    <w:rsid w:val="001F0E1C"/>
    <w:rsid w:val="001F0E6F"/>
    <w:rsid w:val="001F0F41"/>
    <w:rsid w:val="001F0FEA"/>
    <w:rsid w:val="001F125B"/>
    <w:rsid w:val="001F137E"/>
    <w:rsid w:val="001F1422"/>
    <w:rsid w:val="001F1600"/>
    <w:rsid w:val="001F19AB"/>
    <w:rsid w:val="001F2012"/>
    <w:rsid w:val="001F2157"/>
    <w:rsid w:val="001F22C5"/>
    <w:rsid w:val="001F22D8"/>
    <w:rsid w:val="001F2F29"/>
    <w:rsid w:val="001F308B"/>
    <w:rsid w:val="001F3664"/>
    <w:rsid w:val="001F37F7"/>
    <w:rsid w:val="001F39EB"/>
    <w:rsid w:val="001F3C42"/>
    <w:rsid w:val="001F3D06"/>
    <w:rsid w:val="001F43AC"/>
    <w:rsid w:val="001F43CD"/>
    <w:rsid w:val="001F450A"/>
    <w:rsid w:val="001F4578"/>
    <w:rsid w:val="001F4727"/>
    <w:rsid w:val="001F4936"/>
    <w:rsid w:val="001F541A"/>
    <w:rsid w:val="001F5B57"/>
    <w:rsid w:val="001F5C05"/>
    <w:rsid w:val="001F63A3"/>
    <w:rsid w:val="001F6469"/>
    <w:rsid w:val="001F6BDC"/>
    <w:rsid w:val="001F6D8F"/>
    <w:rsid w:val="001F7370"/>
    <w:rsid w:val="001F75E3"/>
    <w:rsid w:val="001F7743"/>
    <w:rsid w:val="0020020B"/>
    <w:rsid w:val="00200965"/>
    <w:rsid w:val="00201125"/>
    <w:rsid w:val="0020155A"/>
    <w:rsid w:val="0020155C"/>
    <w:rsid w:val="0020157B"/>
    <w:rsid w:val="00201829"/>
    <w:rsid w:val="00201EA5"/>
    <w:rsid w:val="0020231A"/>
    <w:rsid w:val="002026B2"/>
    <w:rsid w:val="00202A36"/>
    <w:rsid w:val="00202C36"/>
    <w:rsid w:val="00202EE5"/>
    <w:rsid w:val="00203022"/>
    <w:rsid w:val="002030A3"/>
    <w:rsid w:val="00203126"/>
    <w:rsid w:val="00203206"/>
    <w:rsid w:val="00203C6F"/>
    <w:rsid w:val="00203E45"/>
    <w:rsid w:val="0020407E"/>
    <w:rsid w:val="00204421"/>
    <w:rsid w:val="00204803"/>
    <w:rsid w:val="00204D78"/>
    <w:rsid w:val="00205153"/>
    <w:rsid w:val="002055FE"/>
    <w:rsid w:val="00205EEE"/>
    <w:rsid w:val="002060DA"/>
    <w:rsid w:val="00206715"/>
    <w:rsid w:val="00206949"/>
    <w:rsid w:val="0020694D"/>
    <w:rsid w:val="00206A61"/>
    <w:rsid w:val="00206EB7"/>
    <w:rsid w:val="00206EC6"/>
    <w:rsid w:val="00207144"/>
    <w:rsid w:val="00207575"/>
    <w:rsid w:val="00207CA6"/>
    <w:rsid w:val="00207D38"/>
    <w:rsid w:val="00207DEB"/>
    <w:rsid w:val="00210CE9"/>
    <w:rsid w:val="00210EE6"/>
    <w:rsid w:val="002112E1"/>
    <w:rsid w:val="00211577"/>
    <w:rsid w:val="002120F3"/>
    <w:rsid w:val="00212177"/>
    <w:rsid w:val="00212187"/>
    <w:rsid w:val="002124E8"/>
    <w:rsid w:val="002126BF"/>
    <w:rsid w:val="00212A69"/>
    <w:rsid w:val="00212FE5"/>
    <w:rsid w:val="002132D0"/>
    <w:rsid w:val="00213306"/>
    <w:rsid w:val="00213353"/>
    <w:rsid w:val="002144A0"/>
    <w:rsid w:val="0021460E"/>
    <w:rsid w:val="0021515D"/>
    <w:rsid w:val="0021565C"/>
    <w:rsid w:val="00215C0E"/>
    <w:rsid w:val="002162AC"/>
    <w:rsid w:val="002162DF"/>
    <w:rsid w:val="00216A24"/>
    <w:rsid w:val="00216EE4"/>
    <w:rsid w:val="00217492"/>
    <w:rsid w:val="002176A2"/>
    <w:rsid w:val="0021770A"/>
    <w:rsid w:val="00217A94"/>
    <w:rsid w:val="00220099"/>
    <w:rsid w:val="00220788"/>
    <w:rsid w:val="0022097B"/>
    <w:rsid w:val="00220AEC"/>
    <w:rsid w:val="00220F8C"/>
    <w:rsid w:val="00221491"/>
    <w:rsid w:val="00221844"/>
    <w:rsid w:val="00221FFC"/>
    <w:rsid w:val="002223C8"/>
    <w:rsid w:val="00222801"/>
    <w:rsid w:val="00222A7E"/>
    <w:rsid w:val="00222CBD"/>
    <w:rsid w:val="002231F1"/>
    <w:rsid w:val="00223A0B"/>
    <w:rsid w:val="00223E72"/>
    <w:rsid w:val="002243BE"/>
    <w:rsid w:val="00224813"/>
    <w:rsid w:val="00224D52"/>
    <w:rsid w:val="00225218"/>
    <w:rsid w:val="00225A74"/>
    <w:rsid w:val="00225F1E"/>
    <w:rsid w:val="00226C8D"/>
    <w:rsid w:val="0022736B"/>
    <w:rsid w:val="00227713"/>
    <w:rsid w:val="00227C4B"/>
    <w:rsid w:val="002301EE"/>
    <w:rsid w:val="00230257"/>
    <w:rsid w:val="002306B9"/>
    <w:rsid w:val="0023088C"/>
    <w:rsid w:val="002308F5"/>
    <w:rsid w:val="002311B3"/>
    <w:rsid w:val="00231DD7"/>
    <w:rsid w:val="00231ED9"/>
    <w:rsid w:val="00231FE9"/>
    <w:rsid w:val="00232286"/>
    <w:rsid w:val="002322EF"/>
    <w:rsid w:val="00232470"/>
    <w:rsid w:val="002325E7"/>
    <w:rsid w:val="0023261F"/>
    <w:rsid w:val="00232F16"/>
    <w:rsid w:val="0023309A"/>
    <w:rsid w:val="0023345C"/>
    <w:rsid w:val="00233905"/>
    <w:rsid w:val="00233B08"/>
    <w:rsid w:val="00233E9B"/>
    <w:rsid w:val="00233FE0"/>
    <w:rsid w:val="0023427B"/>
    <w:rsid w:val="002342DC"/>
    <w:rsid w:val="00234734"/>
    <w:rsid w:val="002347B6"/>
    <w:rsid w:val="00234A14"/>
    <w:rsid w:val="00234BAF"/>
    <w:rsid w:val="00234CDC"/>
    <w:rsid w:val="002351E8"/>
    <w:rsid w:val="0023548B"/>
    <w:rsid w:val="00235656"/>
    <w:rsid w:val="0023565E"/>
    <w:rsid w:val="002358C4"/>
    <w:rsid w:val="00235A91"/>
    <w:rsid w:val="00235AEE"/>
    <w:rsid w:val="002364E3"/>
    <w:rsid w:val="00236504"/>
    <w:rsid w:val="00236B54"/>
    <w:rsid w:val="00236C25"/>
    <w:rsid w:val="00236C2E"/>
    <w:rsid w:val="00236DE3"/>
    <w:rsid w:val="0023700C"/>
    <w:rsid w:val="00237174"/>
    <w:rsid w:val="0023722A"/>
    <w:rsid w:val="002378BB"/>
    <w:rsid w:val="00237EA6"/>
    <w:rsid w:val="00240976"/>
    <w:rsid w:val="002410E2"/>
    <w:rsid w:val="00241BA4"/>
    <w:rsid w:val="00241DAE"/>
    <w:rsid w:val="00241ED8"/>
    <w:rsid w:val="002422B0"/>
    <w:rsid w:val="002427D3"/>
    <w:rsid w:val="002427F2"/>
    <w:rsid w:val="00243AA9"/>
    <w:rsid w:val="00243D57"/>
    <w:rsid w:val="002446B7"/>
    <w:rsid w:val="002449CB"/>
    <w:rsid w:val="00244A28"/>
    <w:rsid w:val="00244D7D"/>
    <w:rsid w:val="00244E84"/>
    <w:rsid w:val="0024518D"/>
    <w:rsid w:val="002451F5"/>
    <w:rsid w:val="0024520B"/>
    <w:rsid w:val="00245D5D"/>
    <w:rsid w:val="00246AF6"/>
    <w:rsid w:val="00246D3E"/>
    <w:rsid w:val="0024715B"/>
    <w:rsid w:val="002474D9"/>
    <w:rsid w:val="0024770D"/>
    <w:rsid w:val="00247ADA"/>
    <w:rsid w:val="00247ECF"/>
    <w:rsid w:val="00250011"/>
    <w:rsid w:val="002505F5"/>
    <w:rsid w:val="0025077D"/>
    <w:rsid w:val="00250E6C"/>
    <w:rsid w:val="002513F5"/>
    <w:rsid w:val="00251638"/>
    <w:rsid w:val="002517BC"/>
    <w:rsid w:val="00251966"/>
    <w:rsid w:val="00251A77"/>
    <w:rsid w:val="00251BD8"/>
    <w:rsid w:val="00251DD9"/>
    <w:rsid w:val="00252192"/>
    <w:rsid w:val="00252610"/>
    <w:rsid w:val="0025283F"/>
    <w:rsid w:val="00252AEA"/>
    <w:rsid w:val="0025392B"/>
    <w:rsid w:val="002539DC"/>
    <w:rsid w:val="00253E76"/>
    <w:rsid w:val="00254550"/>
    <w:rsid w:val="00254A4B"/>
    <w:rsid w:val="00254F64"/>
    <w:rsid w:val="00255207"/>
    <w:rsid w:val="002555B2"/>
    <w:rsid w:val="002558B5"/>
    <w:rsid w:val="00255FF2"/>
    <w:rsid w:val="002561BA"/>
    <w:rsid w:val="00256224"/>
    <w:rsid w:val="0025692A"/>
    <w:rsid w:val="00256C91"/>
    <w:rsid w:val="0025707E"/>
    <w:rsid w:val="002572DA"/>
    <w:rsid w:val="00257649"/>
    <w:rsid w:val="002609E7"/>
    <w:rsid w:val="0026125F"/>
    <w:rsid w:val="002616D2"/>
    <w:rsid w:val="0026193C"/>
    <w:rsid w:val="00262013"/>
    <w:rsid w:val="002622D4"/>
    <w:rsid w:val="002623CD"/>
    <w:rsid w:val="002625EA"/>
    <w:rsid w:val="00262684"/>
    <w:rsid w:val="00262D4B"/>
    <w:rsid w:val="00262E67"/>
    <w:rsid w:val="00263228"/>
    <w:rsid w:val="002632C6"/>
    <w:rsid w:val="00263342"/>
    <w:rsid w:val="002635E2"/>
    <w:rsid w:val="0026376D"/>
    <w:rsid w:val="0026384C"/>
    <w:rsid w:val="002643CE"/>
    <w:rsid w:val="00264441"/>
    <w:rsid w:val="00264560"/>
    <w:rsid w:val="00264B6B"/>
    <w:rsid w:val="00264F6E"/>
    <w:rsid w:val="002652D2"/>
    <w:rsid w:val="0026537C"/>
    <w:rsid w:val="00265648"/>
    <w:rsid w:val="00265683"/>
    <w:rsid w:val="002657E9"/>
    <w:rsid w:val="00265885"/>
    <w:rsid w:val="002658AD"/>
    <w:rsid w:val="00265AC6"/>
    <w:rsid w:val="0026615A"/>
    <w:rsid w:val="00266173"/>
    <w:rsid w:val="002661ED"/>
    <w:rsid w:val="002662CE"/>
    <w:rsid w:val="002667A4"/>
    <w:rsid w:val="002675EB"/>
    <w:rsid w:val="0026769A"/>
    <w:rsid w:val="00267A79"/>
    <w:rsid w:val="00267D20"/>
    <w:rsid w:val="00270252"/>
    <w:rsid w:val="002703E8"/>
    <w:rsid w:val="00270513"/>
    <w:rsid w:val="00270844"/>
    <w:rsid w:val="00270A8F"/>
    <w:rsid w:val="00270EE1"/>
    <w:rsid w:val="00271017"/>
    <w:rsid w:val="00271539"/>
    <w:rsid w:val="00272003"/>
    <w:rsid w:val="0027267D"/>
    <w:rsid w:val="00272882"/>
    <w:rsid w:val="00272D6B"/>
    <w:rsid w:val="00272ECA"/>
    <w:rsid w:val="002733C0"/>
    <w:rsid w:val="0027352E"/>
    <w:rsid w:val="002735EE"/>
    <w:rsid w:val="00273A2C"/>
    <w:rsid w:val="00273C0E"/>
    <w:rsid w:val="00273F7E"/>
    <w:rsid w:val="00273F8C"/>
    <w:rsid w:val="00274ECD"/>
    <w:rsid w:val="0027537B"/>
    <w:rsid w:val="0027571F"/>
    <w:rsid w:val="002758F9"/>
    <w:rsid w:val="0027594E"/>
    <w:rsid w:val="00275FB9"/>
    <w:rsid w:val="00276304"/>
    <w:rsid w:val="0027656D"/>
    <w:rsid w:val="00276FB4"/>
    <w:rsid w:val="002770F1"/>
    <w:rsid w:val="002774EE"/>
    <w:rsid w:val="00277732"/>
    <w:rsid w:val="00277796"/>
    <w:rsid w:val="0027798D"/>
    <w:rsid w:val="00277B0E"/>
    <w:rsid w:val="00277CA7"/>
    <w:rsid w:val="00280272"/>
    <w:rsid w:val="002809A0"/>
    <w:rsid w:val="00280B9E"/>
    <w:rsid w:val="00280C08"/>
    <w:rsid w:val="00280D2D"/>
    <w:rsid w:val="00281555"/>
    <w:rsid w:val="002816F9"/>
    <w:rsid w:val="00281998"/>
    <w:rsid w:val="00281AED"/>
    <w:rsid w:val="00281E3D"/>
    <w:rsid w:val="00282043"/>
    <w:rsid w:val="00282275"/>
    <w:rsid w:val="0028233F"/>
    <w:rsid w:val="00282701"/>
    <w:rsid w:val="00282B4A"/>
    <w:rsid w:val="0028335E"/>
    <w:rsid w:val="002833CD"/>
    <w:rsid w:val="00283456"/>
    <w:rsid w:val="00283498"/>
    <w:rsid w:val="00283574"/>
    <w:rsid w:val="00283904"/>
    <w:rsid w:val="00283A78"/>
    <w:rsid w:val="00283DA1"/>
    <w:rsid w:val="00283E5E"/>
    <w:rsid w:val="002845B8"/>
    <w:rsid w:val="00284917"/>
    <w:rsid w:val="00284963"/>
    <w:rsid w:val="00284BA0"/>
    <w:rsid w:val="00284D1F"/>
    <w:rsid w:val="00284DEC"/>
    <w:rsid w:val="00285300"/>
    <w:rsid w:val="00285987"/>
    <w:rsid w:val="002861B0"/>
    <w:rsid w:val="00286561"/>
    <w:rsid w:val="00286854"/>
    <w:rsid w:val="0028712C"/>
    <w:rsid w:val="002874B6"/>
    <w:rsid w:val="00287979"/>
    <w:rsid w:val="00287D66"/>
    <w:rsid w:val="00287F5C"/>
    <w:rsid w:val="0029014B"/>
    <w:rsid w:val="002902D3"/>
    <w:rsid w:val="00290B34"/>
    <w:rsid w:val="00290E03"/>
    <w:rsid w:val="00290E3B"/>
    <w:rsid w:val="00291141"/>
    <w:rsid w:val="00291187"/>
    <w:rsid w:val="002912F1"/>
    <w:rsid w:val="0029132A"/>
    <w:rsid w:val="00291378"/>
    <w:rsid w:val="002919CF"/>
    <w:rsid w:val="00291D4F"/>
    <w:rsid w:val="00291EAF"/>
    <w:rsid w:val="00291EE0"/>
    <w:rsid w:val="00291F10"/>
    <w:rsid w:val="00292021"/>
    <w:rsid w:val="00292840"/>
    <w:rsid w:val="00292AE8"/>
    <w:rsid w:val="002930C4"/>
    <w:rsid w:val="00293832"/>
    <w:rsid w:val="00293A67"/>
    <w:rsid w:val="00293C66"/>
    <w:rsid w:val="00293CDD"/>
    <w:rsid w:val="00293D3B"/>
    <w:rsid w:val="002941EE"/>
    <w:rsid w:val="0029421B"/>
    <w:rsid w:val="00294306"/>
    <w:rsid w:val="0029480A"/>
    <w:rsid w:val="00294A72"/>
    <w:rsid w:val="00294BC4"/>
    <w:rsid w:val="0029503C"/>
    <w:rsid w:val="002952BA"/>
    <w:rsid w:val="002954A9"/>
    <w:rsid w:val="002955FA"/>
    <w:rsid w:val="00295BC5"/>
    <w:rsid w:val="00296599"/>
    <w:rsid w:val="0029660D"/>
    <w:rsid w:val="00296DB4"/>
    <w:rsid w:val="002977EC"/>
    <w:rsid w:val="00297A04"/>
    <w:rsid w:val="00297BF7"/>
    <w:rsid w:val="00297D6F"/>
    <w:rsid w:val="00297FE0"/>
    <w:rsid w:val="002A0C1C"/>
    <w:rsid w:val="002A0C8D"/>
    <w:rsid w:val="002A0D6F"/>
    <w:rsid w:val="002A0FE4"/>
    <w:rsid w:val="002A1737"/>
    <w:rsid w:val="002A1EBE"/>
    <w:rsid w:val="002A2544"/>
    <w:rsid w:val="002A2A2C"/>
    <w:rsid w:val="002A2EDC"/>
    <w:rsid w:val="002A385A"/>
    <w:rsid w:val="002A3F82"/>
    <w:rsid w:val="002A41B1"/>
    <w:rsid w:val="002A4697"/>
    <w:rsid w:val="002A5985"/>
    <w:rsid w:val="002A5C9B"/>
    <w:rsid w:val="002A5D1E"/>
    <w:rsid w:val="002A6367"/>
    <w:rsid w:val="002A64B6"/>
    <w:rsid w:val="002A670B"/>
    <w:rsid w:val="002A6860"/>
    <w:rsid w:val="002A69D6"/>
    <w:rsid w:val="002A7777"/>
    <w:rsid w:val="002A7C9F"/>
    <w:rsid w:val="002A7E9B"/>
    <w:rsid w:val="002A7ED4"/>
    <w:rsid w:val="002A7FC8"/>
    <w:rsid w:val="002B0034"/>
    <w:rsid w:val="002B0581"/>
    <w:rsid w:val="002B16D3"/>
    <w:rsid w:val="002B16F6"/>
    <w:rsid w:val="002B1F56"/>
    <w:rsid w:val="002B1F71"/>
    <w:rsid w:val="002B273B"/>
    <w:rsid w:val="002B32F4"/>
    <w:rsid w:val="002B33B9"/>
    <w:rsid w:val="002B344E"/>
    <w:rsid w:val="002B3A76"/>
    <w:rsid w:val="002B3D98"/>
    <w:rsid w:val="002B4047"/>
    <w:rsid w:val="002B42C5"/>
    <w:rsid w:val="002B43F2"/>
    <w:rsid w:val="002B47BE"/>
    <w:rsid w:val="002B4D12"/>
    <w:rsid w:val="002B50B3"/>
    <w:rsid w:val="002B5763"/>
    <w:rsid w:val="002B7329"/>
    <w:rsid w:val="002B738A"/>
    <w:rsid w:val="002B7493"/>
    <w:rsid w:val="002B7BEC"/>
    <w:rsid w:val="002B7DC7"/>
    <w:rsid w:val="002B7F1D"/>
    <w:rsid w:val="002C0388"/>
    <w:rsid w:val="002C06C7"/>
    <w:rsid w:val="002C08E8"/>
    <w:rsid w:val="002C0972"/>
    <w:rsid w:val="002C0ACB"/>
    <w:rsid w:val="002C0D00"/>
    <w:rsid w:val="002C0E02"/>
    <w:rsid w:val="002C185A"/>
    <w:rsid w:val="002C1A3F"/>
    <w:rsid w:val="002C1B7C"/>
    <w:rsid w:val="002C2041"/>
    <w:rsid w:val="002C2339"/>
    <w:rsid w:val="002C2778"/>
    <w:rsid w:val="002C286A"/>
    <w:rsid w:val="002C302A"/>
    <w:rsid w:val="002C31E4"/>
    <w:rsid w:val="002C32A9"/>
    <w:rsid w:val="002C33CD"/>
    <w:rsid w:val="002C3CE3"/>
    <w:rsid w:val="002C3E43"/>
    <w:rsid w:val="002C4019"/>
    <w:rsid w:val="002C4547"/>
    <w:rsid w:val="002C4687"/>
    <w:rsid w:val="002C4702"/>
    <w:rsid w:val="002C4C88"/>
    <w:rsid w:val="002C4F74"/>
    <w:rsid w:val="002C527D"/>
    <w:rsid w:val="002C542F"/>
    <w:rsid w:val="002C5B7E"/>
    <w:rsid w:val="002C5E5A"/>
    <w:rsid w:val="002C60EF"/>
    <w:rsid w:val="002C66AA"/>
    <w:rsid w:val="002C6829"/>
    <w:rsid w:val="002C6873"/>
    <w:rsid w:val="002C6DFB"/>
    <w:rsid w:val="002C6FBF"/>
    <w:rsid w:val="002C7079"/>
    <w:rsid w:val="002D19C5"/>
    <w:rsid w:val="002D1A7C"/>
    <w:rsid w:val="002D1F48"/>
    <w:rsid w:val="002D2075"/>
    <w:rsid w:val="002D2383"/>
    <w:rsid w:val="002D23CC"/>
    <w:rsid w:val="002D286C"/>
    <w:rsid w:val="002D31C4"/>
    <w:rsid w:val="002D321D"/>
    <w:rsid w:val="002D36F4"/>
    <w:rsid w:val="002D3735"/>
    <w:rsid w:val="002D3A90"/>
    <w:rsid w:val="002D4862"/>
    <w:rsid w:val="002D490F"/>
    <w:rsid w:val="002D4A9B"/>
    <w:rsid w:val="002D54EE"/>
    <w:rsid w:val="002D551A"/>
    <w:rsid w:val="002D559C"/>
    <w:rsid w:val="002D55FA"/>
    <w:rsid w:val="002D5749"/>
    <w:rsid w:val="002D57B9"/>
    <w:rsid w:val="002D5BDD"/>
    <w:rsid w:val="002D63D4"/>
    <w:rsid w:val="002D68F9"/>
    <w:rsid w:val="002D6A4D"/>
    <w:rsid w:val="002D6A68"/>
    <w:rsid w:val="002D6C21"/>
    <w:rsid w:val="002D7060"/>
    <w:rsid w:val="002D744D"/>
    <w:rsid w:val="002D7743"/>
    <w:rsid w:val="002D785D"/>
    <w:rsid w:val="002D7A83"/>
    <w:rsid w:val="002D7B5F"/>
    <w:rsid w:val="002D7D0A"/>
    <w:rsid w:val="002E0339"/>
    <w:rsid w:val="002E0491"/>
    <w:rsid w:val="002E08FE"/>
    <w:rsid w:val="002E0908"/>
    <w:rsid w:val="002E0F6B"/>
    <w:rsid w:val="002E0FC7"/>
    <w:rsid w:val="002E18C5"/>
    <w:rsid w:val="002E1AAD"/>
    <w:rsid w:val="002E1ACD"/>
    <w:rsid w:val="002E1C9F"/>
    <w:rsid w:val="002E267C"/>
    <w:rsid w:val="002E267D"/>
    <w:rsid w:val="002E2891"/>
    <w:rsid w:val="002E2943"/>
    <w:rsid w:val="002E301C"/>
    <w:rsid w:val="002E3873"/>
    <w:rsid w:val="002E3955"/>
    <w:rsid w:val="002E3A2E"/>
    <w:rsid w:val="002E3B4A"/>
    <w:rsid w:val="002E3BB5"/>
    <w:rsid w:val="002E3E97"/>
    <w:rsid w:val="002E402E"/>
    <w:rsid w:val="002E4212"/>
    <w:rsid w:val="002E45A6"/>
    <w:rsid w:val="002E45E0"/>
    <w:rsid w:val="002E468D"/>
    <w:rsid w:val="002E471F"/>
    <w:rsid w:val="002E4AAF"/>
    <w:rsid w:val="002E4E30"/>
    <w:rsid w:val="002E4EAB"/>
    <w:rsid w:val="002E4FB5"/>
    <w:rsid w:val="002E54FA"/>
    <w:rsid w:val="002E5802"/>
    <w:rsid w:val="002E5C44"/>
    <w:rsid w:val="002E5E35"/>
    <w:rsid w:val="002E6127"/>
    <w:rsid w:val="002E6144"/>
    <w:rsid w:val="002E6235"/>
    <w:rsid w:val="002E629F"/>
    <w:rsid w:val="002E6546"/>
    <w:rsid w:val="002E6592"/>
    <w:rsid w:val="002E680D"/>
    <w:rsid w:val="002E6891"/>
    <w:rsid w:val="002E6F45"/>
    <w:rsid w:val="002E6F95"/>
    <w:rsid w:val="002E71E1"/>
    <w:rsid w:val="002E746F"/>
    <w:rsid w:val="002E764F"/>
    <w:rsid w:val="002E7B72"/>
    <w:rsid w:val="002E7E8C"/>
    <w:rsid w:val="002F0162"/>
    <w:rsid w:val="002F075B"/>
    <w:rsid w:val="002F0B5F"/>
    <w:rsid w:val="002F0CFF"/>
    <w:rsid w:val="002F0F0C"/>
    <w:rsid w:val="002F11F0"/>
    <w:rsid w:val="002F1733"/>
    <w:rsid w:val="002F1BF4"/>
    <w:rsid w:val="002F1BF6"/>
    <w:rsid w:val="002F1EEF"/>
    <w:rsid w:val="002F22D5"/>
    <w:rsid w:val="002F23FA"/>
    <w:rsid w:val="002F2E73"/>
    <w:rsid w:val="002F34D0"/>
    <w:rsid w:val="002F399D"/>
    <w:rsid w:val="002F3B6E"/>
    <w:rsid w:val="002F3CAB"/>
    <w:rsid w:val="002F3D8E"/>
    <w:rsid w:val="002F4015"/>
    <w:rsid w:val="002F40A3"/>
    <w:rsid w:val="002F525B"/>
    <w:rsid w:val="002F530F"/>
    <w:rsid w:val="002F548A"/>
    <w:rsid w:val="002F5628"/>
    <w:rsid w:val="002F5C88"/>
    <w:rsid w:val="002F5CB9"/>
    <w:rsid w:val="002F5D90"/>
    <w:rsid w:val="002F6213"/>
    <w:rsid w:val="002F68C0"/>
    <w:rsid w:val="002F6BC7"/>
    <w:rsid w:val="002F6D05"/>
    <w:rsid w:val="002F706C"/>
    <w:rsid w:val="002F744B"/>
    <w:rsid w:val="002F74CF"/>
    <w:rsid w:val="00300151"/>
    <w:rsid w:val="00300769"/>
    <w:rsid w:val="00300A3C"/>
    <w:rsid w:val="00300FA4"/>
    <w:rsid w:val="0030123E"/>
    <w:rsid w:val="00301603"/>
    <w:rsid w:val="0030196E"/>
    <w:rsid w:val="00301D2D"/>
    <w:rsid w:val="003021ED"/>
    <w:rsid w:val="00302615"/>
    <w:rsid w:val="0030261E"/>
    <w:rsid w:val="00302976"/>
    <w:rsid w:val="00302C98"/>
    <w:rsid w:val="00302E52"/>
    <w:rsid w:val="003030F6"/>
    <w:rsid w:val="00303206"/>
    <w:rsid w:val="003033A2"/>
    <w:rsid w:val="003035F3"/>
    <w:rsid w:val="003036C8"/>
    <w:rsid w:val="00303945"/>
    <w:rsid w:val="003039E0"/>
    <w:rsid w:val="003048DD"/>
    <w:rsid w:val="00304F7C"/>
    <w:rsid w:val="003050E3"/>
    <w:rsid w:val="003054CE"/>
    <w:rsid w:val="0030568D"/>
    <w:rsid w:val="00305849"/>
    <w:rsid w:val="00305C85"/>
    <w:rsid w:val="00305E83"/>
    <w:rsid w:val="00305F6C"/>
    <w:rsid w:val="003062DB"/>
    <w:rsid w:val="0030645F"/>
    <w:rsid w:val="00306884"/>
    <w:rsid w:val="00306EFF"/>
    <w:rsid w:val="00307110"/>
    <w:rsid w:val="003072C8"/>
    <w:rsid w:val="00307848"/>
    <w:rsid w:val="00307C86"/>
    <w:rsid w:val="00307FB3"/>
    <w:rsid w:val="003106FE"/>
    <w:rsid w:val="003108B3"/>
    <w:rsid w:val="00310C17"/>
    <w:rsid w:val="003112B1"/>
    <w:rsid w:val="003119A7"/>
    <w:rsid w:val="00311E85"/>
    <w:rsid w:val="00312829"/>
    <w:rsid w:val="0031299A"/>
    <w:rsid w:val="00312F51"/>
    <w:rsid w:val="00313844"/>
    <w:rsid w:val="00313A81"/>
    <w:rsid w:val="00313B15"/>
    <w:rsid w:val="00313B44"/>
    <w:rsid w:val="00313DD8"/>
    <w:rsid w:val="00313EB6"/>
    <w:rsid w:val="00314BF2"/>
    <w:rsid w:val="00315741"/>
    <w:rsid w:val="00315CD0"/>
    <w:rsid w:val="00315F14"/>
    <w:rsid w:val="00315F81"/>
    <w:rsid w:val="00316AD5"/>
    <w:rsid w:val="00316D50"/>
    <w:rsid w:val="0031714D"/>
    <w:rsid w:val="003171DF"/>
    <w:rsid w:val="0031721A"/>
    <w:rsid w:val="003177D3"/>
    <w:rsid w:val="00317D39"/>
    <w:rsid w:val="003200E9"/>
    <w:rsid w:val="00320430"/>
    <w:rsid w:val="003205A0"/>
    <w:rsid w:val="00320998"/>
    <w:rsid w:val="00320ADC"/>
    <w:rsid w:val="00320E88"/>
    <w:rsid w:val="00320EF4"/>
    <w:rsid w:val="0032117E"/>
    <w:rsid w:val="0032137E"/>
    <w:rsid w:val="00321A2D"/>
    <w:rsid w:val="00322142"/>
    <w:rsid w:val="003224EF"/>
    <w:rsid w:val="0032278F"/>
    <w:rsid w:val="00322BF4"/>
    <w:rsid w:val="003233A9"/>
    <w:rsid w:val="003233EB"/>
    <w:rsid w:val="00323939"/>
    <w:rsid w:val="00323B9F"/>
    <w:rsid w:val="00323D54"/>
    <w:rsid w:val="003244DB"/>
    <w:rsid w:val="00324872"/>
    <w:rsid w:val="00324E47"/>
    <w:rsid w:val="00325514"/>
    <w:rsid w:val="0032556D"/>
    <w:rsid w:val="0032594D"/>
    <w:rsid w:val="00326871"/>
    <w:rsid w:val="00326CD9"/>
    <w:rsid w:val="00326DA6"/>
    <w:rsid w:val="00327215"/>
    <w:rsid w:val="00327349"/>
    <w:rsid w:val="0032738C"/>
    <w:rsid w:val="0032773B"/>
    <w:rsid w:val="00327E27"/>
    <w:rsid w:val="00330535"/>
    <w:rsid w:val="003305C7"/>
    <w:rsid w:val="003309D9"/>
    <w:rsid w:val="00330FC0"/>
    <w:rsid w:val="00331534"/>
    <w:rsid w:val="00331F1A"/>
    <w:rsid w:val="00332009"/>
    <w:rsid w:val="0033269C"/>
    <w:rsid w:val="003328D1"/>
    <w:rsid w:val="00332B39"/>
    <w:rsid w:val="00333182"/>
    <w:rsid w:val="003331DA"/>
    <w:rsid w:val="003347AD"/>
    <w:rsid w:val="003347DA"/>
    <w:rsid w:val="00334A3C"/>
    <w:rsid w:val="00334B2D"/>
    <w:rsid w:val="00334CC9"/>
    <w:rsid w:val="003350B3"/>
    <w:rsid w:val="003350CF"/>
    <w:rsid w:val="003355CA"/>
    <w:rsid w:val="00335731"/>
    <w:rsid w:val="003357B2"/>
    <w:rsid w:val="003358DB"/>
    <w:rsid w:val="00335DEC"/>
    <w:rsid w:val="00335E86"/>
    <w:rsid w:val="00335EDA"/>
    <w:rsid w:val="00335EF6"/>
    <w:rsid w:val="00335FEB"/>
    <w:rsid w:val="003363A1"/>
    <w:rsid w:val="00336497"/>
    <w:rsid w:val="00336792"/>
    <w:rsid w:val="00336866"/>
    <w:rsid w:val="00336943"/>
    <w:rsid w:val="00336B08"/>
    <w:rsid w:val="0033708B"/>
    <w:rsid w:val="003370EA"/>
    <w:rsid w:val="00337291"/>
    <w:rsid w:val="003374B5"/>
    <w:rsid w:val="00337580"/>
    <w:rsid w:val="00337667"/>
    <w:rsid w:val="00337C96"/>
    <w:rsid w:val="003402CD"/>
    <w:rsid w:val="00340371"/>
    <w:rsid w:val="00340C0D"/>
    <w:rsid w:val="00340C6E"/>
    <w:rsid w:val="00340CE4"/>
    <w:rsid w:val="0034105A"/>
    <w:rsid w:val="00341427"/>
    <w:rsid w:val="003415FE"/>
    <w:rsid w:val="0034189A"/>
    <w:rsid w:val="003418F3"/>
    <w:rsid w:val="00341FAC"/>
    <w:rsid w:val="00341FB7"/>
    <w:rsid w:val="00342051"/>
    <w:rsid w:val="00342A2A"/>
    <w:rsid w:val="00342FD3"/>
    <w:rsid w:val="003435F3"/>
    <w:rsid w:val="0034379F"/>
    <w:rsid w:val="00343DD9"/>
    <w:rsid w:val="0034404B"/>
    <w:rsid w:val="003444CA"/>
    <w:rsid w:val="003446C0"/>
    <w:rsid w:val="00344772"/>
    <w:rsid w:val="0034477A"/>
    <w:rsid w:val="0034488C"/>
    <w:rsid w:val="00344C9D"/>
    <w:rsid w:val="00344EF4"/>
    <w:rsid w:val="00345231"/>
    <w:rsid w:val="0034594E"/>
    <w:rsid w:val="00345969"/>
    <w:rsid w:val="00345A59"/>
    <w:rsid w:val="00345D2E"/>
    <w:rsid w:val="00345F35"/>
    <w:rsid w:val="00346167"/>
    <w:rsid w:val="003464CF"/>
    <w:rsid w:val="00346806"/>
    <w:rsid w:val="00346E26"/>
    <w:rsid w:val="00346EB2"/>
    <w:rsid w:val="00346F33"/>
    <w:rsid w:val="0034705F"/>
    <w:rsid w:val="00347792"/>
    <w:rsid w:val="00347C00"/>
    <w:rsid w:val="00347F76"/>
    <w:rsid w:val="0035098C"/>
    <w:rsid w:val="00350990"/>
    <w:rsid w:val="00351176"/>
    <w:rsid w:val="003514B0"/>
    <w:rsid w:val="003514FB"/>
    <w:rsid w:val="0035186B"/>
    <w:rsid w:val="00351A2D"/>
    <w:rsid w:val="00351A2E"/>
    <w:rsid w:val="00351F47"/>
    <w:rsid w:val="00351F62"/>
    <w:rsid w:val="003527FB"/>
    <w:rsid w:val="00352BC2"/>
    <w:rsid w:val="00352D07"/>
    <w:rsid w:val="00353C85"/>
    <w:rsid w:val="00353EA1"/>
    <w:rsid w:val="003542F3"/>
    <w:rsid w:val="003544AC"/>
    <w:rsid w:val="00354A25"/>
    <w:rsid w:val="00355588"/>
    <w:rsid w:val="00355769"/>
    <w:rsid w:val="0035607B"/>
    <w:rsid w:val="003566FD"/>
    <w:rsid w:val="00356BE3"/>
    <w:rsid w:val="00356DC7"/>
    <w:rsid w:val="00356E74"/>
    <w:rsid w:val="00356ECF"/>
    <w:rsid w:val="00356FAF"/>
    <w:rsid w:val="0035720C"/>
    <w:rsid w:val="00357D89"/>
    <w:rsid w:val="00360074"/>
    <w:rsid w:val="00360708"/>
    <w:rsid w:val="003609A1"/>
    <w:rsid w:val="003609B8"/>
    <w:rsid w:val="00360A95"/>
    <w:rsid w:val="00360ED3"/>
    <w:rsid w:val="00361161"/>
    <w:rsid w:val="003612B9"/>
    <w:rsid w:val="00361390"/>
    <w:rsid w:val="00361568"/>
    <w:rsid w:val="00361AA2"/>
    <w:rsid w:val="00361EF3"/>
    <w:rsid w:val="00362202"/>
    <w:rsid w:val="0036238E"/>
    <w:rsid w:val="0036267C"/>
    <w:rsid w:val="00362A50"/>
    <w:rsid w:val="00362C1E"/>
    <w:rsid w:val="00363472"/>
    <w:rsid w:val="003635D4"/>
    <w:rsid w:val="003636E3"/>
    <w:rsid w:val="00363BB7"/>
    <w:rsid w:val="00364A1F"/>
    <w:rsid w:val="00364DAF"/>
    <w:rsid w:val="00364E73"/>
    <w:rsid w:val="003656C9"/>
    <w:rsid w:val="00365755"/>
    <w:rsid w:val="00365D5E"/>
    <w:rsid w:val="00365EB6"/>
    <w:rsid w:val="00366156"/>
    <w:rsid w:val="00366B15"/>
    <w:rsid w:val="00366F5F"/>
    <w:rsid w:val="003674FB"/>
    <w:rsid w:val="003679A6"/>
    <w:rsid w:val="00367E66"/>
    <w:rsid w:val="00367F04"/>
    <w:rsid w:val="00370DFD"/>
    <w:rsid w:val="00370E45"/>
    <w:rsid w:val="00370F75"/>
    <w:rsid w:val="00371240"/>
    <w:rsid w:val="00371381"/>
    <w:rsid w:val="00371533"/>
    <w:rsid w:val="00371B36"/>
    <w:rsid w:val="00372003"/>
    <w:rsid w:val="0037226D"/>
    <w:rsid w:val="003724E0"/>
    <w:rsid w:val="003731A6"/>
    <w:rsid w:val="003734D0"/>
    <w:rsid w:val="00373768"/>
    <w:rsid w:val="0037388A"/>
    <w:rsid w:val="00373E5D"/>
    <w:rsid w:val="00373EAF"/>
    <w:rsid w:val="0037400A"/>
    <w:rsid w:val="00374161"/>
    <w:rsid w:val="0037463B"/>
    <w:rsid w:val="00374757"/>
    <w:rsid w:val="00374952"/>
    <w:rsid w:val="00374ECF"/>
    <w:rsid w:val="00374FF2"/>
    <w:rsid w:val="0037510D"/>
    <w:rsid w:val="00375254"/>
    <w:rsid w:val="00375491"/>
    <w:rsid w:val="003755EF"/>
    <w:rsid w:val="00376A84"/>
    <w:rsid w:val="00376C32"/>
    <w:rsid w:val="00377B3B"/>
    <w:rsid w:val="00377C4A"/>
    <w:rsid w:val="00377D18"/>
    <w:rsid w:val="00380736"/>
    <w:rsid w:val="00380919"/>
    <w:rsid w:val="00380A52"/>
    <w:rsid w:val="00381639"/>
    <w:rsid w:val="00381CBF"/>
    <w:rsid w:val="0038209A"/>
    <w:rsid w:val="003822F9"/>
    <w:rsid w:val="003823BF"/>
    <w:rsid w:val="00383645"/>
    <w:rsid w:val="003836E2"/>
    <w:rsid w:val="00383B6B"/>
    <w:rsid w:val="003841DB"/>
    <w:rsid w:val="003845C4"/>
    <w:rsid w:val="00384F49"/>
    <w:rsid w:val="00385336"/>
    <w:rsid w:val="003853AE"/>
    <w:rsid w:val="003854D1"/>
    <w:rsid w:val="003854E3"/>
    <w:rsid w:val="0038551E"/>
    <w:rsid w:val="00385687"/>
    <w:rsid w:val="00385A5C"/>
    <w:rsid w:val="00385DF2"/>
    <w:rsid w:val="00385F85"/>
    <w:rsid w:val="0038626A"/>
    <w:rsid w:val="00386510"/>
    <w:rsid w:val="0038693D"/>
    <w:rsid w:val="00387167"/>
    <w:rsid w:val="003871AB"/>
    <w:rsid w:val="003871EF"/>
    <w:rsid w:val="00387668"/>
    <w:rsid w:val="00387690"/>
    <w:rsid w:val="00387C99"/>
    <w:rsid w:val="00387E53"/>
    <w:rsid w:val="003900A0"/>
    <w:rsid w:val="00390BC4"/>
    <w:rsid w:val="0039110B"/>
    <w:rsid w:val="0039124C"/>
    <w:rsid w:val="0039169B"/>
    <w:rsid w:val="003916EE"/>
    <w:rsid w:val="00391957"/>
    <w:rsid w:val="00391FDA"/>
    <w:rsid w:val="003927A6"/>
    <w:rsid w:val="00392A86"/>
    <w:rsid w:val="00392ACB"/>
    <w:rsid w:val="00392B04"/>
    <w:rsid w:val="00392C72"/>
    <w:rsid w:val="00392CE9"/>
    <w:rsid w:val="00393131"/>
    <w:rsid w:val="00393142"/>
    <w:rsid w:val="00393D44"/>
    <w:rsid w:val="0039477F"/>
    <w:rsid w:val="00394BC9"/>
    <w:rsid w:val="00394CBA"/>
    <w:rsid w:val="00394F5C"/>
    <w:rsid w:val="003951EE"/>
    <w:rsid w:val="003953BF"/>
    <w:rsid w:val="0039553C"/>
    <w:rsid w:val="0039589A"/>
    <w:rsid w:val="0039589F"/>
    <w:rsid w:val="00395931"/>
    <w:rsid w:val="00395A36"/>
    <w:rsid w:val="00395E82"/>
    <w:rsid w:val="0039620F"/>
    <w:rsid w:val="0039678B"/>
    <w:rsid w:val="00396CF7"/>
    <w:rsid w:val="00397055"/>
    <w:rsid w:val="003977E2"/>
    <w:rsid w:val="003977EB"/>
    <w:rsid w:val="00397D1C"/>
    <w:rsid w:val="00397E3E"/>
    <w:rsid w:val="003A03BD"/>
    <w:rsid w:val="003A0D91"/>
    <w:rsid w:val="003A13D3"/>
    <w:rsid w:val="003A14A5"/>
    <w:rsid w:val="003A259C"/>
    <w:rsid w:val="003A262E"/>
    <w:rsid w:val="003A2B01"/>
    <w:rsid w:val="003A2C56"/>
    <w:rsid w:val="003A2F68"/>
    <w:rsid w:val="003A2FB7"/>
    <w:rsid w:val="003A3166"/>
    <w:rsid w:val="003A3813"/>
    <w:rsid w:val="003A3A43"/>
    <w:rsid w:val="003A3B65"/>
    <w:rsid w:val="003A3CB6"/>
    <w:rsid w:val="003A3D8B"/>
    <w:rsid w:val="003A3F7A"/>
    <w:rsid w:val="003A40E1"/>
    <w:rsid w:val="003A413A"/>
    <w:rsid w:val="003A485D"/>
    <w:rsid w:val="003A48E4"/>
    <w:rsid w:val="003A4E49"/>
    <w:rsid w:val="003A5057"/>
    <w:rsid w:val="003A5463"/>
    <w:rsid w:val="003A56FF"/>
    <w:rsid w:val="003A57DE"/>
    <w:rsid w:val="003A5989"/>
    <w:rsid w:val="003A5EDD"/>
    <w:rsid w:val="003A63DE"/>
    <w:rsid w:val="003A6708"/>
    <w:rsid w:val="003A6A02"/>
    <w:rsid w:val="003A6A56"/>
    <w:rsid w:val="003A6C98"/>
    <w:rsid w:val="003A6EE2"/>
    <w:rsid w:val="003A710D"/>
    <w:rsid w:val="003A764A"/>
    <w:rsid w:val="003A77C8"/>
    <w:rsid w:val="003A7FAB"/>
    <w:rsid w:val="003B02F4"/>
    <w:rsid w:val="003B03DF"/>
    <w:rsid w:val="003B055D"/>
    <w:rsid w:val="003B083D"/>
    <w:rsid w:val="003B0C96"/>
    <w:rsid w:val="003B102D"/>
    <w:rsid w:val="003B1050"/>
    <w:rsid w:val="003B1226"/>
    <w:rsid w:val="003B1772"/>
    <w:rsid w:val="003B1DF6"/>
    <w:rsid w:val="003B222B"/>
    <w:rsid w:val="003B2638"/>
    <w:rsid w:val="003B2828"/>
    <w:rsid w:val="003B2AB0"/>
    <w:rsid w:val="003B2ABE"/>
    <w:rsid w:val="003B2C5A"/>
    <w:rsid w:val="003B2D5D"/>
    <w:rsid w:val="003B3994"/>
    <w:rsid w:val="003B3A30"/>
    <w:rsid w:val="003B3D7F"/>
    <w:rsid w:val="003B4391"/>
    <w:rsid w:val="003B4903"/>
    <w:rsid w:val="003B5016"/>
    <w:rsid w:val="003B5074"/>
    <w:rsid w:val="003B511C"/>
    <w:rsid w:val="003B5635"/>
    <w:rsid w:val="003B5DBF"/>
    <w:rsid w:val="003B667E"/>
    <w:rsid w:val="003B6707"/>
    <w:rsid w:val="003B6C66"/>
    <w:rsid w:val="003B6F69"/>
    <w:rsid w:val="003B7227"/>
    <w:rsid w:val="003B731C"/>
    <w:rsid w:val="003B747F"/>
    <w:rsid w:val="003B752A"/>
    <w:rsid w:val="003B7549"/>
    <w:rsid w:val="003B7610"/>
    <w:rsid w:val="003B775C"/>
    <w:rsid w:val="003B783C"/>
    <w:rsid w:val="003B7B06"/>
    <w:rsid w:val="003B7B48"/>
    <w:rsid w:val="003B7C3D"/>
    <w:rsid w:val="003C0743"/>
    <w:rsid w:val="003C0FC0"/>
    <w:rsid w:val="003C1162"/>
    <w:rsid w:val="003C11F5"/>
    <w:rsid w:val="003C1226"/>
    <w:rsid w:val="003C146D"/>
    <w:rsid w:val="003C14DF"/>
    <w:rsid w:val="003C1703"/>
    <w:rsid w:val="003C251C"/>
    <w:rsid w:val="003C2FD0"/>
    <w:rsid w:val="003C30E5"/>
    <w:rsid w:val="003C3A15"/>
    <w:rsid w:val="003C3A9F"/>
    <w:rsid w:val="003C4507"/>
    <w:rsid w:val="003C4A6A"/>
    <w:rsid w:val="003C4E00"/>
    <w:rsid w:val="003C4FD0"/>
    <w:rsid w:val="003C542D"/>
    <w:rsid w:val="003C59FD"/>
    <w:rsid w:val="003C5AC3"/>
    <w:rsid w:val="003C63CC"/>
    <w:rsid w:val="003C662A"/>
    <w:rsid w:val="003C66BD"/>
    <w:rsid w:val="003C6746"/>
    <w:rsid w:val="003C6987"/>
    <w:rsid w:val="003C6AA7"/>
    <w:rsid w:val="003C6EC9"/>
    <w:rsid w:val="003C7067"/>
    <w:rsid w:val="003C779B"/>
    <w:rsid w:val="003C78E6"/>
    <w:rsid w:val="003C7EB5"/>
    <w:rsid w:val="003D0135"/>
    <w:rsid w:val="003D0184"/>
    <w:rsid w:val="003D09C5"/>
    <w:rsid w:val="003D0C89"/>
    <w:rsid w:val="003D0DAD"/>
    <w:rsid w:val="003D0E67"/>
    <w:rsid w:val="003D0F3A"/>
    <w:rsid w:val="003D1077"/>
    <w:rsid w:val="003D1388"/>
    <w:rsid w:val="003D1768"/>
    <w:rsid w:val="003D1ECB"/>
    <w:rsid w:val="003D1FB7"/>
    <w:rsid w:val="003D27B8"/>
    <w:rsid w:val="003D288D"/>
    <w:rsid w:val="003D2EE8"/>
    <w:rsid w:val="003D3013"/>
    <w:rsid w:val="003D31DE"/>
    <w:rsid w:val="003D3633"/>
    <w:rsid w:val="003D369E"/>
    <w:rsid w:val="003D3783"/>
    <w:rsid w:val="003D3A4C"/>
    <w:rsid w:val="003D40F1"/>
    <w:rsid w:val="003D42DD"/>
    <w:rsid w:val="003D4423"/>
    <w:rsid w:val="003D4688"/>
    <w:rsid w:val="003D4809"/>
    <w:rsid w:val="003D4E58"/>
    <w:rsid w:val="003D52AE"/>
    <w:rsid w:val="003D53C0"/>
    <w:rsid w:val="003D5825"/>
    <w:rsid w:val="003D5851"/>
    <w:rsid w:val="003D5924"/>
    <w:rsid w:val="003D5E60"/>
    <w:rsid w:val="003D6172"/>
    <w:rsid w:val="003D647A"/>
    <w:rsid w:val="003D6778"/>
    <w:rsid w:val="003D689F"/>
    <w:rsid w:val="003D6A5E"/>
    <w:rsid w:val="003D6BDE"/>
    <w:rsid w:val="003D6E92"/>
    <w:rsid w:val="003D6EE0"/>
    <w:rsid w:val="003D6FBC"/>
    <w:rsid w:val="003D7455"/>
    <w:rsid w:val="003D75E4"/>
    <w:rsid w:val="003D768E"/>
    <w:rsid w:val="003D7C7C"/>
    <w:rsid w:val="003D7C94"/>
    <w:rsid w:val="003D7FAD"/>
    <w:rsid w:val="003E038B"/>
    <w:rsid w:val="003E0616"/>
    <w:rsid w:val="003E0709"/>
    <w:rsid w:val="003E0B41"/>
    <w:rsid w:val="003E105A"/>
    <w:rsid w:val="003E10AD"/>
    <w:rsid w:val="003E1BE0"/>
    <w:rsid w:val="003E1C1F"/>
    <w:rsid w:val="003E1FC4"/>
    <w:rsid w:val="003E26FE"/>
    <w:rsid w:val="003E2C92"/>
    <w:rsid w:val="003E2F85"/>
    <w:rsid w:val="003E337A"/>
    <w:rsid w:val="003E3420"/>
    <w:rsid w:val="003E39CC"/>
    <w:rsid w:val="003E3A7A"/>
    <w:rsid w:val="003E3B8D"/>
    <w:rsid w:val="003E3BCF"/>
    <w:rsid w:val="003E453E"/>
    <w:rsid w:val="003E47AD"/>
    <w:rsid w:val="003E4C8D"/>
    <w:rsid w:val="003E5095"/>
    <w:rsid w:val="003E5559"/>
    <w:rsid w:val="003E55A1"/>
    <w:rsid w:val="003E56E2"/>
    <w:rsid w:val="003E59DB"/>
    <w:rsid w:val="003E5A17"/>
    <w:rsid w:val="003E5AEA"/>
    <w:rsid w:val="003E6A9A"/>
    <w:rsid w:val="003E7089"/>
    <w:rsid w:val="003E72E8"/>
    <w:rsid w:val="003E75CE"/>
    <w:rsid w:val="003E7E97"/>
    <w:rsid w:val="003F01E6"/>
    <w:rsid w:val="003F041A"/>
    <w:rsid w:val="003F05E9"/>
    <w:rsid w:val="003F0729"/>
    <w:rsid w:val="003F083D"/>
    <w:rsid w:val="003F0F96"/>
    <w:rsid w:val="003F1297"/>
    <w:rsid w:val="003F162C"/>
    <w:rsid w:val="003F181B"/>
    <w:rsid w:val="003F19BD"/>
    <w:rsid w:val="003F1AB8"/>
    <w:rsid w:val="003F1C8C"/>
    <w:rsid w:val="003F2570"/>
    <w:rsid w:val="003F2577"/>
    <w:rsid w:val="003F28B8"/>
    <w:rsid w:val="003F28DD"/>
    <w:rsid w:val="003F2A0B"/>
    <w:rsid w:val="003F2AF1"/>
    <w:rsid w:val="003F2CA6"/>
    <w:rsid w:val="003F3064"/>
    <w:rsid w:val="003F3229"/>
    <w:rsid w:val="003F33E0"/>
    <w:rsid w:val="003F3BC7"/>
    <w:rsid w:val="003F4092"/>
    <w:rsid w:val="003F4195"/>
    <w:rsid w:val="003F4F0A"/>
    <w:rsid w:val="003F50D9"/>
    <w:rsid w:val="003F536F"/>
    <w:rsid w:val="003F5AB2"/>
    <w:rsid w:val="003F6064"/>
    <w:rsid w:val="003F645E"/>
    <w:rsid w:val="003F6542"/>
    <w:rsid w:val="003F65C2"/>
    <w:rsid w:val="003F6744"/>
    <w:rsid w:val="003F6AA8"/>
    <w:rsid w:val="003F7A17"/>
    <w:rsid w:val="003F7D03"/>
    <w:rsid w:val="0040059E"/>
    <w:rsid w:val="004007C5"/>
    <w:rsid w:val="004009BB"/>
    <w:rsid w:val="0040115C"/>
    <w:rsid w:val="004017EE"/>
    <w:rsid w:val="00401B1E"/>
    <w:rsid w:val="00401B1F"/>
    <w:rsid w:val="00401DE4"/>
    <w:rsid w:val="00401E4C"/>
    <w:rsid w:val="004021AE"/>
    <w:rsid w:val="004022EB"/>
    <w:rsid w:val="00402B1A"/>
    <w:rsid w:val="00402CEF"/>
    <w:rsid w:val="00402CF4"/>
    <w:rsid w:val="00403454"/>
    <w:rsid w:val="0040360B"/>
    <w:rsid w:val="00403F0E"/>
    <w:rsid w:val="004042DF"/>
    <w:rsid w:val="0040438D"/>
    <w:rsid w:val="00404394"/>
    <w:rsid w:val="00404AAC"/>
    <w:rsid w:val="0040516B"/>
    <w:rsid w:val="00405B34"/>
    <w:rsid w:val="00405DC1"/>
    <w:rsid w:val="00406106"/>
    <w:rsid w:val="00406221"/>
    <w:rsid w:val="00406635"/>
    <w:rsid w:val="0040675E"/>
    <w:rsid w:val="00406B09"/>
    <w:rsid w:val="00406C7B"/>
    <w:rsid w:val="00406CD2"/>
    <w:rsid w:val="00407087"/>
    <w:rsid w:val="004076DC"/>
    <w:rsid w:val="00407748"/>
    <w:rsid w:val="004077AC"/>
    <w:rsid w:val="004079CF"/>
    <w:rsid w:val="00410154"/>
    <w:rsid w:val="00410165"/>
    <w:rsid w:val="004106DC"/>
    <w:rsid w:val="00410B79"/>
    <w:rsid w:val="00411A1A"/>
    <w:rsid w:val="00412534"/>
    <w:rsid w:val="00412557"/>
    <w:rsid w:val="00412645"/>
    <w:rsid w:val="00412D7F"/>
    <w:rsid w:val="004135B7"/>
    <w:rsid w:val="004136BD"/>
    <w:rsid w:val="0041381F"/>
    <w:rsid w:val="00413BC6"/>
    <w:rsid w:val="0041408C"/>
    <w:rsid w:val="004140BF"/>
    <w:rsid w:val="004142C5"/>
    <w:rsid w:val="004144ED"/>
    <w:rsid w:val="00414739"/>
    <w:rsid w:val="00414CC7"/>
    <w:rsid w:val="00414DB1"/>
    <w:rsid w:val="004150D3"/>
    <w:rsid w:val="004159C6"/>
    <w:rsid w:val="00415A2C"/>
    <w:rsid w:val="00415BF3"/>
    <w:rsid w:val="00416565"/>
    <w:rsid w:val="004165C9"/>
    <w:rsid w:val="0041663C"/>
    <w:rsid w:val="00416C62"/>
    <w:rsid w:val="00416C68"/>
    <w:rsid w:val="00416E36"/>
    <w:rsid w:val="00416F33"/>
    <w:rsid w:val="00417353"/>
    <w:rsid w:val="00417AFF"/>
    <w:rsid w:val="00417E1B"/>
    <w:rsid w:val="004204AB"/>
    <w:rsid w:val="004208E5"/>
    <w:rsid w:val="004208F0"/>
    <w:rsid w:val="00420CC0"/>
    <w:rsid w:val="0042178E"/>
    <w:rsid w:val="00421920"/>
    <w:rsid w:val="00421D69"/>
    <w:rsid w:val="0042275C"/>
    <w:rsid w:val="00422C99"/>
    <w:rsid w:val="00422F55"/>
    <w:rsid w:val="00423781"/>
    <w:rsid w:val="004237DD"/>
    <w:rsid w:val="00423DA0"/>
    <w:rsid w:val="00423F85"/>
    <w:rsid w:val="00424027"/>
    <w:rsid w:val="0042403C"/>
    <w:rsid w:val="00424D3E"/>
    <w:rsid w:val="00424DD2"/>
    <w:rsid w:val="00425487"/>
    <w:rsid w:val="00425500"/>
    <w:rsid w:val="00425813"/>
    <w:rsid w:val="00425DDD"/>
    <w:rsid w:val="0042628A"/>
    <w:rsid w:val="00426487"/>
    <w:rsid w:val="004265FB"/>
    <w:rsid w:val="00427103"/>
    <w:rsid w:val="004273D3"/>
    <w:rsid w:val="00427B6E"/>
    <w:rsid w:val="00430582"/>
    <w:rsid w:val="00430741"/>
    <w:rsid w:val="00430780"/>
    <w:rsid w:val="004308F7"/>
    <w:rsid w:val="00430A2F"/>
    <w:rsid w:val="00430F39"/>
    <w:rsid w:val="00431003"/>
    <w:rsid w:val="00431069"/>
    <w:rsid w:val="004314BB"/>
    <w:rsid w:val="0043170E"/>
    <w:rsid w:val="004318AA"/>
    <w:rsid w:val="004318D5"/>
    <w:rsid w:val="00431D79"/>
    <w:rsid w:val="0043263D"/>
    <w:rsid w:val="004326B5"/>
    <w:rsid w:val="00432963"/>
    <w:rsid w:val="00432F1D"/>
    <w:rsid w:val="00433FD0"/>
    <w:rsid w:val="00434014"/>
    <w:rsid w:val="00434025"/>
    <w:rsid w:val="004340AB"/>
    <w:rsid w:val="004340B2"/>
    <w:rsid w:val="00435B13"/>
    <w:rsid w:val="00435DDB"/>
    <w:rsid w:val="00435EDB"/>
    <w:rsid w:val="00436181"/>
    <w:rsid w:val="004365FA"/>
    <w:rsid w:val="0043672F"/>
    <w:rsid w:val="00436D92"/>
    <w:rsid w:val="004372B7"/>
    <w:rsid w:val="004400BF"/>
    <w:rsid w:val="004403C6"/>
    <w:rsid w:val="00440707"/>
    <w:rsid w:val="00440854"/>
    <w:rsid w:val="004409E2"/>
    <w:rsid w:val="00441212"/>
    <w:rsid w:val="00441330"/>
    <w:rsid w:val="00441B9A"/>
    <w:rsid w:val="00442120"/>
    <w:rsid w:val="0044219E"/>
    <w:rsid w:val="00442A1F"/>
    <w:rsid w:val="0044300C"/>
    <w:rsid w:val="0044338B"/>
    <w:rsid w:val="00443528"/>
    <w:rsid w:val="004435C0"/>
    <w:rsid w:val="00444037"/>
    <w:rsid w:val="0044435E"/>
    <w:rsid w:val="004444DB"/>
    <w:rsid w:val="004445C4"/>
    <w:rsid w:val="00444787"/>
    <w:rsid w:val="00445070"/>
    <w:rsid w:val="00445245"/>
    <w:rsid w:val="00445986"/>
    <w:rsid w:val="00445E07"/>
    <w:rsid w:val="00445F68"/>
    <w:rsid w:val="00446CD2"/>
    <w:rsid w:val="00446F80"/>
    <w:rsid w:val="004473B1"/>
    <w:rsid w:val="004479D7"/>
    <w:rsid w:val="00447F74"/>
    <w:rsid w:val="00447FA8"/>
    <w:rsid w:val="00450366"/>
    <w:rsid w:val="0045067E"/>
    <w:rsid w:val="00450AE6"/>
    <w:rsid w:val="00451165"/>
    <w:rsid w:val="0045131F"/>
    <w:rsid w:val="00452218"/>
    <w:rsid w:val="004522DC"/>
    <w:rsid w:val="0045234D"/>
    <w:rsid w:val="004525A5"/>
    <w:rsid w:val="00452DB3"/>
    <w:rsid w:val="00453198"/>
    <w:rsid w:val="00453237"/>
    <w:rsid w:val="00453512"/>
    <w:rsid w:val="00453B6C"/>
    <w:rsid w:val="004547FF"/>
    <w:rsid w:val="00454ABE"/>
    <w:rsid w:val="0045519E"/>
    <w:rsid w:val="004552B1"/>
    <w:rsid w:val="00455C52"/>
    <w:rsid w:val="004561CD"/>
    <w:rsid w:val="004578D2"/>
    <w:rsid w:val="00457BD6"/>
    <w:rsid w:val="00457CA3"/>
    <w:rsid w:val="00460298"/>
    <w:rsid w:val="00460BDE"/>
    <w:rsid w:val="00461058"/>
    <w:rsid w:val="0046134F"/>
    <w:rsid w:val="00461490"/>
    <w:rsid w:val="004614EB"/>
    <w:rsid w:val="00461940"/>
    <w:rsid w:val="004619E3"/>
    <w:rsid w:val="00461CEA"/>
    <w:rsid w:val="0046205A"/>
    <w:rsid w:val="004620BF"/>
    <w:rsid w:val="00462541"/>
    <w:rsid w:val="00462965"/>
    <w:rsid w:val="00462D9D"/>
    <w:rsid w:val="00462F98"/>
    <w:rsid w:val="00463127"/>
    <w:rsid w:val="00463484"/>
    <w:rsid w:val="004635EF"/>
    <w:rsid w:val="00463E24"/>
    <w:rsid w:val="00463EDA"/>
    <w:rsid w:val="004642C5"/>
    <w:rsid w:val="0046437E"/>
    <w:rsid w:val="004644F1"/>
    <w:rsid w:val="00464640"/>
    <w:rsid w:val="0046468E"/>
    <w:rsid w:val="00464763"/>
    <w:rsid w:val="00464A3A"/>
    <w:rsid w:val="00464A55"/>
    <w:rsid w:val="00464A59"/>
    <w:rsid w:val="00464E41"/>
    <w:rsid w:val="00465FE0"/>
    <w:rsid w:val="0046664D"/>
    <w:rsid w:val="00466985"/>
    <w:rsid w:val="00466CB5"/>
    <w:rsid w:val="00467505"/>
    <w:rsid w:val="0046779A"/>
    <w:rsid w:val="00467ABD"/>
    <w:rsid w:val="00467E6E"/>
    <w:rsid w:val="00470196"/>
    <w:rsid w:val="004703EC"/>
    <w:rsid w:val="004704A2"/>
    <w:rsid w:val="00470DC5"/>
    <w:rsid w:val="00470F0E"/>
    <w:rsid w:val="00470F81"/>
    <w:rsid w:val="004711D0"/>
    <w:rsid w:val="0047190F"/>
    <w:rsid w:val="00471AC8"/>
    <w:rsid w:val="004721C4"/>
    <w:rsid w:val="00472815"/>
    <w:rsid w:val="00472A95"/>
    <w:rsid w:val="00472C92"/>
    <w:rsid w:val="00472D6B"/>
    <w:rsid w:val="00472EB4"/>
    <w:rsid w:val="00473064"/>
    <w:rsid w:val="00473070"/>
    <w:rsid w:val="0047314E"/>
    <w:rsid w:val="00473264"/>
    <w:rsid w:val="004737B4"/>
    <w:rsid w:val="00473968"/>
    <w:rsid w:val="00473A1D"/>
    <w:rsid w:val="004744B7"/>
    <w:rsid w:val="004745D3"/>
    <w:rsid w:val="004749A4"/>
    <w:rsid w:val="00474B28"/>
    <w:rsid w:val="00475213"/>
    <w:rsid w:val="004753BB"/>
    <w:rsid w:val="00475744"/>
    <w:rsid w:val="00475900"/>
    <w:rsid w:val="00475985"/>
    <w:rsid w:val="00475CC3"/>
    <w:rsid w:val="004765D7"/>
    <w:rsid w:val="004769B0"/>
    <w:rsid w:val="00477271"/>
    <w:rsid w:val="004774A1"/>
    <w:rsid w:val="0047771E"/>
    <w:rsid w:val="00477A0E"/>
    <w:rsid w:val="00477B22"/>
    <w:rsid w:val="00477E9A"/>
    <w:rsid w:val="00477EFC"/>
    <w:rsid w:val="004801C0"/>
    <w:rsid w:val="004811B6"/>
    <w:rsid w:val="00481377"/>
    <w:rsid w:val="0048153C"/>
    <w:rsid w:val="004815FE"/>
    <w:rsid w:val="00481602"/>
    <w:rsid w:val="00482239"/>
    <w:rsid w:val="004825FC"/>
    <w:rsid w:val="00482A7B"/>
    <w:rsid w:val="00483712"/>
    <w:rsid w:val="004839B4"/>
    <w:rsid w:val="00483D3A"/>
    <w:rsid w:val="00483D52"/>
    <w:rsid w:val="00484605"/>
    <w:rsid w:val="0048477B"/>
    <w:rsid w:val="00484C4D"/>
    <w:rsid w:val="00484D17"/>
    <w:rsid w:val="00484ECF"/>
    <w:rsid w:val="00485501"/>
    <w:rsid w:val="004855C3"/>
    <w:rsid w:val="00485671"/>
    <w:rsid w:val="004860AC"/>
    <w:rsid w:val="00486114"/>
    <w:rsid w:val="004863FB"/>
    <w:rsid w:val="00486504"/>
    <w:rsid w:val="00486698"/>
    <w:rsid w:val="00486946"/>
    <w:rsid w:val="00486B4B"/>
    <w:rsid w:val="0048738A"/>
    <w:rsid w:val="00487530"/>
    <w:rsid w:val="00487ADB"/>
    <w:rsid w:val="00487D75"/>
    <w:rsid w:val="00487DF7"/>
    <w:rsid w:val="00490891"/>
    <w:rsid w:val="00490958"/>
    <w:rsid w:val="00490E7D"/>
    <w:rsid w:val="00490ECE"/>
    <w:rsid w:val="00492730"/>
    <w:rsid w:val="00492748"/>
    <w:rsid w:val="00492956"/>
    <w:rsid w:val="00492AF8"/>
    <w:rsid w:val="00492F22"/>
    <w:rsid w:val="00494322"/>
    <w:rsid w:val="00494589"/>
    <w:rsid w:val="00494611"/>
    <w:rsid w:val="00494A9A"/>
    <w:rsid w:val="00494E4E"/>
    <w:rsid w:val="004951B6"/>
    <w:rsid w:val="00495454"/>
    <w:rsid w:val="004954F5"/>
    <w:rsid w:val="00495EC8"/>
    <w:rsid w:val="004960C9"/>
    <w:rsid w:val="0049624D"/>
    <w:rsid w:val="004965F0"/>
    <w:rsid w:val="00496895"/>
    <w:rsid w:val="00497AA0"/>
    <w:rsid w:val="00497B9E"/>
    <w:rsid w:val="004A0FF7"/>
    <w:rsid w:val="004A11E7"/>
    <w:rsid w:val="004A12C4"/>
    <w:rsid w:val="004A1670"/>
    <w:rsid w:val="004A1A91"/>
    <w:rsid w:val="004A1DD8"/>
    <w:rsid w:val="004A1EF1"/>
    <w:rsid w:val="004A299E"/>
    <w:rsid w:val="004A2D8C"/>
    <w:rsid w:val="004A2E8B"/>
    <w:rsid w:val="004A3147"/>
    <w:rsid w:val="004A31CD"/>
    <w:rsid w:val="004A3305"/>
    <w:rsid w:val="004A3382"/>
    <w:rsid w:val="004A360C"/>
    <w:rsid w:val="004A3A5A"/>
    <w:rsid w:val="004A3AD7"/>
    <w:rsid w:val="004A3BBB"/>
    <w:rsid w:val="004A3C00"/>
    <w:rsid w:val="004A3D8A"/>
    <w:rsid w:val="004A3E61"/>
    <w:rsid w:val="004A3ED7"/>
    <w:rsid w:val="004A410B"/>
    <w:rsid w:val="004A462D"/>
    <w:rsid w:val="004A4DCC"/>
    <w:rsid w:val="004A4FCF"/>
    <w:rsid w:val="004A4FF7"/>
    <w:rsid w:val="004A561C"/>
    <w:rsid w:val="004A588B"/>
    <w:rsid w:val="004A6057"/>
    <w:rsid w:val="004A6307"/>
    <w:rsid w:val="004A655F"/>
    <w:rsid w:val="004A6F22"/>
    <w:rsid w:val="004A78CA"/>
    <w:rsid w:val="004A7DEF"/>
    <w:rsid w:val="004B0572"/>
    <w:rsid w:val="004B058A"/>
    <w:rsid w:val="004B16CF"/>
    <w:rsid w:val="004B1BC5"/>
    <w:rsid w:val="004B1D40"/>
    <w:rsid w:val="004B23BD"/>
    <w:rsid w:val="004B23DC"/>
    <w:rsid w:val="004B271A"/>
    <w:rsid w:val="004B28EA"/>
    <w:rsid w:val="004B2D1B"/>
    <w:rsid w:val="004B2F5E"/>
    <w:rsid w:val="004B31A9"/>
    <w:rsid w:val="004B3231"/>
    <w:rsid w:val="004B353F"/>
    <w:rsid w:val="004B3CC7"/>
    <w:rsid w:val="004B3D3D"/>
    <w:rsid w:val="004B3E76"/>
    <w:rsid w:val="004B4061"/>
    <w:rsid w:val="004B457A"/>
    <w:rsid w:val="004B46A9"/>
    <w:rsid w:val="004B4934"/>
    <w:rsid w:val="004B4F4A"/>
    <w:rsid w:val="004B5224"/>
    <w:rsid w:val="004B565A"/>
    <w:rsid w:val="004B58B5"/>
    <w:rsid w:val="004B6080"/>
    <w:rsid w:val="004B684C"/>
    <w:rsid w:val="004B715A"/>
    <w:rsid w:val="004B7486"/>
    <w:rsid w:val="004B75AD"/>
    <w:rsid w:val="004B7779"/>
    <w:rsid w:val="004B78D7"/>
    <w:rsid w:val="004C01AC"/>
    <w:rsid w:val="004C0785"/>
    <w:rsid w:val="004C0A87"/>
    <w:rsid w:val="004C0F19"/>
    <w:rsid w:val="004C12C1"/>
    <w:rsid w:val="004C1481"/>
    <w:rsid w:val="004C1844"/>
    <w:rsid w:val="004C2446"/>
    <w:rsid w:val="004C258E"/>
    <w:rsid w:val="004C28CF"/>
    <w:rsid w:val="004C2BEE"/>
    <w:rsid w:val="004C2D69"/>
    <w:rsid w:val="004C499E"/>
    <w:rsid w:val="004C5314"/>
    <w:rsid w:val="004C5B17"/>
    <w:rsid w:val="004C5BC6"/>
    <w:rsid w:val="004C5C6A"/>
    <w:rsid w:val="004C5E90"/>
    <w:rsid w:val="004C5FAC"/>
    <w:rsid w:val="004C64FA"/>
    <w:rsid w:val="004C6673"/>
    <w:rsid w:val="004C6975"/>
    <w:rsid w:val="004C6AA2"/>
    <w:rsid w:val="004C6C96"/>
    <w:rsid w:val="004C724D"/>
    <w:rsid w:val="004C7D6C"/>
    <w:rsid w:val="004D0608"/>
    <w:rsid w:val="004D086C"/>
    <w:rsid w:val="004D1525"/>
    <w:rsid w:val="004D1A17"/>
    <w:rsid w:val="004D23AA"/>
    <w:rsid w:val="004D25DB"/>
    <w:rsid w:val="004D2ED3"/>
    <w:rsid w:val="004D3B67"/>
    <w:rsid w:val="004D3BA8"/>
    <w:rsid w:val="004D3D32"/>
    <w:rsid w:val="004D42DB"/>
    <w:rsid w:val="004D4719"/>
    <w:rsid w:val="004D47DD"/>
    <w:rsid w:val="004D4B25"/>
    <w:rsid w:val="004D4B56"/>
    <w:rsid w:val="004D4B5D"/>
    <w:rsid w:val="004D4D48"/>
    <w:rsid w:val="004D5479"/>
    <w:rsid w:val="004D5612"/>
    <w:rsid w:val="004D5892"/>
    <w:rsid w:val="004D58AF"/>
    <w:rsid w:val="004D5B35"/>
    <w:rsid w:val="004D5E69"/>
    <w:rsid w:val="004D5FEB"/>
    <w:rsid w:val="004D6234"/>
    <w:rsid w:val="004D6301"/>
    <w:rsid w:val="004D6692"/>
    <w:rsid w:val="004D6BF4"/>
    <w:rsid w:val="004D7185"/>
    <w:rsid w:val="004D761E"/>
    <w:rsid w:val="004D7624"/>
    <w:rsid w:val="004D7C5A"/>
    <w:rsid w:val="004D7EE9"/>
    <w:rsid w:val="004E0119"/>
    <w:rsid w:val="004E057F"/>
    <w:rsid w:val="004E08B8"/>
    <w:rsid w:val="004E09FA"/>
    <w:rsid w:val="004E0BDA"/>
    <w:rsid w:val="004E1110"/>
    <w:rsid w:val="004E1125"/>
    <w:rsid w:val="004E1297"/>
    <w:rsid w:val="004E13FE"/>
    <w:rsid w:val="004E19A0"/>
    <w:rsid w:val="004E1D38"/>
    <w:rsid w:val="004E1E55"/>
    <w:rsid w:val="004E1F7F"/>
    <w:rsid w:val="004E2014"/>
    <w:rsid w:val="004E22D9"/>
    <w:rsid w:val="004E2398"/>
    <w:rsid w:val="004E2D06"/>
    <w:rsid w:val="004E367F"/>
    <w:rsid w:val="004E3723"/>
    <w:rsid w:val="004E3843"/>
    <w:rsid w:val="004E3947"/>
    <w:rsid w:val="004E3A17"/>
    <w:rsid w:val="004E3D51"/>
    <w:rsid w:val="004E3DEF"/>
    <w:rsid w:val="004E4250"/>
    <w:rsid w:val="004E439B"/>
    <w:rsid w:val="004E4F0B"/>
    <w:rsid w:val="004E4FAE"/>
    <w:rsid w:val="004E5AB8"/>
    <w:rsid w:val="004E6087"/>
    <w:rsid w:val="004E6457"/>
    <w:rsid w:val="004E6CF9"/>
    <w:rsid w:val="004E7005"/>
    <w:rsid w:val="004E7632"/>
    <w:rsid w:val="004E7A6C"/>
    <w:rsid w:val="004E7AE1"/>
    <w:rsid w:val="004E7C98"/>
    <w:rsid w:val="004E7C99"/>
    <w:rsid w:val="004E7E18"/>
    <w:rsid w:val="004E7E3E"/>
    <w:rsid w:val="004F039B"/>
    <w:rsid w:val="004F06AE"/>
    <w:rsid w:val="004F0740"/>
    <w:rsid w:val="004F08F1"/>
    <w:rsid w:val="004F0E7E"/>
    <w:rsid w:val="004F12F3"/>
    <w:rsid w:val="004F146F"/>
    <w:rsid w:val="004F14EA"/>
    <w:rsid w:val="004F1CBD"/>
    <w:rsid w:val="004F2103"/>
    <w:rsid w:val="004F220E"/>
    <w:rsid w:val="004F24AF"/>
    <w:rsid w:val="004F2DB2"/>
    <w:rsid w:val="004F332F"/>
    <w:rsid w:val="004F3491"/>
    <w:rsid w:val="004F382B"/>
    <w:rsid w:val="004F4310"/>
    <w:rsid w:val="004F449B"/>
    <w:rsid w:val="004F45E1"/>
    <w:rsid w:val="004F46AE"/>
    <w:rsid w:val="004F5093"/>
    <w:rsid w:val="004F61B6"/>
    <w:rsid w:val="004F62E8"/>
    <w:rsid w:val="004F63F1"/>
    <w:rsid w:val="004F6463"/>
    <w:rsid w:val="004F657B"/>
    <w:rsid w:val="004F675C"/>
    <w:rsid w:val="004F6869"/>
    <w:rsid w:val="004F7124"/>
    <w:rsid w:val="004F7130"/>
    <w:rsid w:val="004F713D"/>
    <w:rsid w:val="004F71FF"/>
    <w:rsid w:val="004F76C0"/>
    <w:rsid w:val="004F7760"/>
    <w:rsid w:val="004F7BB0"/>
    <w:rsid w:val="00500110"/>
    <w:rsid w:val="005002D2"/>
    <w:rsid w:val="0050032A"/>
    <w:rsid w:val="00500995"/>
    <w:rsid w:val="005012B2"/>
    <w:rsid w:val="005012DC"/>
    <w:rsid w:val="005016AD"/>
    <w:rsid w:val="00501A2A"/>
    <w:rsid w:val="00501AB6"/>
    <w:rsid w:val="00501B05"/>
    <w:rsid w:val="00501B70"/>
    <w:rsid w:val="00501D06"/>
    <w:rsid w:val="00501DD4"/>
    <w:rsid w:val="005020F9"/>
    <w:rsid w:val="00502257"/>
    <w:rsid w:val="005022C4"/>
    <w:rsid w:val="00502A69"/>
    <w:rsid w:val="00502EFB"/>
    <w:rsid w:val="00503202"/>
    <w:rsid w:val="00503246"/>
    <w:rsid w:val="005034F8"/>
    <w:rsid w:val="0050391F"/>
    <w:rsid w:val="0050400B"/>
    <w:rsid w:val="005045B3"/>
    <w:rsid w:val="005053E4"/>
    <w:rsid w:val="005055A6"/>
    <w:rsid w:val="00505A78"/>
    <w:rsid w:val="005062B5"/>
    <w:rsid w:val="005066ED"/>
    <w:rsid w:val="00506A3D"/>
    <w:rsid w:val="00506C35"/>
    <w:rsid w:val="00506FE0"/>
    <w:rsid w:val="00507459"/>
    <w:rsid w:val="00507855"/>
    <w:rsid w:val="00507E0B"/>
    <w:rsid w:val="00507FE7"/>
    <w:rsid w:val="0051013C"/>
    <w:rsid w:val="0051015D"/>
    <w:rsid w:val="00510201"/>
    <w:rsid w:val="005102DC"/>
    <w:rsid w:val="0051091F"/>
    <w:rsid w:val="005110D3"/>
    <w:rsid w:val="005111C1"/>
    <w:rsid w:val="005113C6"/>
    <w:rsid w:val="0051151A"/>
    <w:rsid w:val="00511572"/>
    <w:rsid w:val="0051192F"/>
    <w:rsid w:val="00511CFE"/>
    <w:rsid w:val="00511D10"/>
    <w:rsid w:val="00511FB0"/>
    <w:rsid w:val="00512063"/>
    <w:rsid w:val="00512402"/>
    <w:rsid w:val="00512A3F"/>
    <w:rsid w:val="00512E2D"/>
    <w:rsid w:val="00512F60"/>
    <w:rsid w:val="005131CF"/>
    <w:rsid w:val="00513CA2"/>
    <w:rsid w:val="00513E79"/>
    <w:rsid w:val="005143CF"/>
    <w:rsid w:val="00514851"/>
    <w:rsid w:val="005148B4"/>
    <w:rsid w:val="00514A4E"/>
    <w:rsid w:val="005151DD"/>
    <w:rsid w:val="00515837"/>
    <w:rsid w:val="00516364"/>
    <w:rsid w:val="00516A73"/>
    <w:rsid w:val="00516C60"/>
    <w:rsid w:val="00516E4D"/>
    <w:rsid w:val="00516FCD"/>
    <w:rsid w:val="00517249"/>
    <w:rsid w:val="005173F6"/>
    <w:rsid w:val="00517654"/>
    <w:rsid w:val="00517665"/>
    <w:rsid w:val="00517C52"/>
    <w:rsid w:val="00517D72"/>
    <w:rsid w:val="00517E05"/>
    <w:rsid w:val="00520208"/>
    <w:rsid w:val="0052080C"/>
    <w:rsid w:val="00520A94"/>
    <w:rsid w:val="00520C1B"/>
    <w:rsid w:val="00520D12"/>
    <w:rsid w:val="00520F7A"/>
    <w:rsid w:val="00521204"/>
    <w:rsid w:val="00521326"/>
    <w:rsid w:val="005216DB"/>
    <w:rsid w:val="005216E1"/>
    <w:rsid w:val="00521761"/>
    <w:rsid w:val="00521906"/>
    <w:rsid w:val="0052190B"/>
    <w:rsid w:val="00521C08"/>
    <w:rsid w:val="00521CA7"/>
    <w:rsid w:val="00522750"/>
    <w:rsid w:val="00522B42"/>
    <w:rsid w:val="00522B55"/>
    <w:rsid w:val="00522D51"/>
    <w:rsid w:val="00522DF6"/>
    <w:rsid w:val="00522E26"/>
    <w:rsid w:val="00522F43"/>
    <w:rsid w:val="00522F95"/>
    <w:rsid w:val="005234AE"/>
    <w:rsid w:val="0052378B"/>
    <w:rsid w:val="00523A53"/>
    <w:rsid w:val="00523B22"/>
    <w:rsid w:val="00523D6D"/>
    <w:rsid w:val="005242FF"/>
    <w:rsid w:val="00524658"/>
    <w:rsid w:val="00524B0E"/>
    <w:rsid w:val="005251AE"/>
    <w:rsid w:val="00525342"/>
    <w:rsid w:val="005254C7"/>
    <w:rsid w:val="005254D8"/>
    <w:rsid w:val="005257C8"/>
    <w:rsid w:val="00525ED2"/>
    <w:rsid w:val="0052633A"/>
    <w:rsid w:val="00526411"/>
    <w:rsid w:val="00526853"/>
    <w:rsid w:val="005268F6"/>
    <w:rsid w:val="0052746F"/>
    <w:rsid w:val="005274D2"/>
    <w:rsid w:val="00527A9E"/>
    <w:rsid w:val="00527DDE"/>
    <w:rsid w:val="0053037B"/>
    <w:rsid w:val="00530936"/>
    <w:rsid w:val="00530ABB"/>
    <w:rsid w:val="005314B7"/>
    <w:rsid w:val="00531927"/>
    <w:rsid w:val="005322A6"/>
    <w:rsid w:val="00532379"/>
    <w:rsid w:val="005326B7"/>
    <w:rsid w:val="0053285F"/>
    <w:rsid w:val="00532A66"/>
    <w:rsid w:val="00532D4B"/>
    <w:rsid w:val="00533460"/>
    <w:rsid w:val="00533D11"/>
    <w:rsid w:val="00534061"/>
    <w:rsid w:val="00534E13"/>
    <w:rsid w:val="00535263"/>
    <w:rsid w:val="0053553A"/>
    <w:rsid w:val="005359D7"/>
    <w:rsid w:val="00535F5D"/>
    <w:rsid w:val="00536032"/>
    <w:rsid w:val="0053680B"/>
    <w:rsid w:val="00536926"/>
    <w:rsid w:val="00536984"/>
    <w:rsid w:val="005369E6"/>
    <w:rsid w:val="00536C5A"/>
    <w:rsid w:val="0053703E"/>
    <w:rsid w:val="0053716F"/>
    <w:rsid w:val="005373ED"/>
    <w:rsid w:val="00537830"/>
    <w:rsid w:val="00537F16"/>
    <w:rsid w:val="00540BA8"/>
    <w:rsid w:val="00541449"/>
    <w:rsid w:val="00541627"/>
    <w:rsid w:val="005417F7"/>
    <w:rsid w:val="00542451"/>
    <w:rsid w:val="005424A5"/>
    <w:rsid w:val="0054252E"/>
    <w:rsid w:val="005425E7"/>
    <w:rsid w:val="00542CFB"/>
    <w:rsid w:val="00543221"/>
    <w:rsid w:val="005433DC"/>
    <w:rsid w:val="005435B2"/>
    <w:rsid w:val="005435D5"/>
    <w:rsid w:val="005439DB"/>
    <w:rsid w:val="00544513"/>
    <w:rsid w:val="005447C3"/>
    <w:rsid w:val="0054495D"/>
    <w:rsid w:val="00544C10"/>
    <w:rsid w:val="00544E0E"/>
    <w:rsid w:val="00544ECE"/>
    <w:rsid w:val="005452B1"/>
    <w:rsid w:val="00545747"/>
    <w:rsid w:val="005457F1"/>
    <w:rsid w:val="00545967"/>
    <w:rsid w:val="00546972"/>
    <w:rsid w:val="005469AA"/>
    <w:rsid w:val="00546DB8"/>
    <w:rsid w:val="00547163"/>
    <w:rsid w:val="005474EB"/>
    <w:rsid w:val="00547BE5"/>
    <w:rsid w:val="00547BF2"/>
    <w:rsid w:val="005500E9"/>
    <w:rsid w:val="00550A0D"/>
    <w:rsid w:val="00550C9A"/>
    <w:rsid w:val="00550D77"/>
    <w:rsid w:val="00550DAE"/>
    <w:rsid w:val="00550EBD"/>
    <w:rsid w:val="0055113B"/>
    <w:rsid w:val="005516C5"/>
    <w:rsid w:val="0055208E"/>
    <w:rsid w:val="005520F5"/>
    <w:rsid w:val="00552179"/>
    <w:rsid w:val="00552460"/>
    <w:rsid w:val="00553032"/>
    <w:rsid w:val="0055329C"/>
    <w:rsid w:val="00553476"/>
    <w:rsid w:val="005538D2"/>
    <w:rsid w:val="00553F87"/>
    <w:rsid w:val="00554066"/>
    <w:rsid w:val="0055458B"/>
    <w:rsid w:val="005548B5"/>
    <w:rsid w:val="005558F3"/>
    <w:rsid w:val="00555ADC"/>
    <w:rsid w:val="00555E8B"/>
    <w:rsid w:val="005562C2"/>
    <w:rsid w:val="005564C2"/>
    <w:rsid w:val="0055660C"/>
    <w:rsid w:val="00556735"/>
    <w:rsid w:val="0055723B"/>
    <w:rsid w:val="00557A4E"/>
    <w:rsid w:val="00557ADB"/>
    <w:rsid w:val="005602F7"/>
    <w:rsid w:val="005607E8"/>
    <w:rsid w:val="00560851"/>
    <w:rsid w:val="00561785"/>
    <w:rsid w:val="005618D0"/>
    <w:rsid w:val="00561FF2"/>
    <w:rsid w:val="005625A7"/>
    <w:rsid w:val="00562696"/>
    <w:rsid w:val="005627A9"/>
    <w:rsid w:val="005629D1"/>
    <w:rsid w:val="00562A14"/>
    <w:rsid w:val="00562BC5"/>
    <w:rsid w:val="00562E0E"/>
    <w:rsid w:val="005636D6"/>
    <w:rsid w:val="00563A96"/>
    <w:rsid w:val="00563E4A"/>
    <w:rsid w:val="00563E5C"/>
    <w:rsid w:val="005640C1"/>
    <w:rsid w:val="00564BB8"/>
    <w:rsid w:val="00565065"/>
    <w:rsid w:val="00565417"/>
    <w:rsid w:val="005657ED"/>
    <w:rsid w:val="00565F03"/>
    <w:rsid w:val="00566018"/>
    <w:rsid w:val="005666C5"/>
    <w:rsid w:val="005666D1"/>
    <w:rsid w:val="00566734"/>
    <w:rsid w:val="00566BD0"/>
    <w:rsid w:val="00566DC4"/>
    <w:rsid w:val="00567261"/>
    <w:rsid w:val="005674DB"/>
    <w:rsid w:val="005678F2"/>
    <w:rsid w:val="005678F5"/>
    <w:rsid w:val="005679F4"/>
    <w:rsid w:val="00567D17"/>
    <w:rsid w:val="00567E02"/>
    <w:rsid w:val="00570912"/>
    <w:rsid w:val="00570C4E"/>
    <w:rsid w:val="00570F63"/>
    <w:rsid w:val="00571345"/>
    <w:rsid w:val="0057166C"/>
    <w:rsid w:val="00571E60"/>
    <w:rsid w:val="00571E6D"/>
    <w:rsid w:val="00572068"/>
    <w:rsid w:val="005720A1"/>
    <w:rsid w:val="005723A9"/>
    <w:rsid w:val="00572A9D"/>
    <w:rsid w:val="00572E75"/>
    <w:rsid w:val="0057343C"/>
    <w:rsid w:val="00573471"/>
    <w:rsid w:val="005735DC"/>
    <w:rsid w:val="00573CDB"/>
    <w:rsid w:val="00573EA4"/>
    <w:rsid w:val="005742FF"/>
    <w:rsid w:val="00574994"/>
    <w:rsid w:val="00574EDE"/>
    <w:rsid w:val="00575326"/>
    <w:rsid w:val="00576487"/>
    <w:rsid w:val="005767F5"/>
    <w:rsid w:val="0057751B"/>
    <w:rsid w:val="00577D4A"/>
    <w:rsid w:val="00577F08"/>
    <w:rsid w:val="0058015E"/>
    <w:rsid w:val="0058067C"/>
    <w:rsid w:val="0058078A"/>
    <w:rsid w:val="00580893"/>
    <w:rsid w:val="00580C1C"/>
    <w:rsid w:val="00581010"/>
    <w:rsid w:val="00581502"/>
    <w:rsid w:val="00581534"/>
    <w:rsid w:val="005820A5"/>
    <w:rsid w:val="00582799"/>
    <w:rsid w:val="005829CC"/>
    <w:rsid w:val="00582A49"/>
    <w:rsid w:val="00582A51"/>
    <w:rsid w:val="00582C80"/>
    <w:rsid w:val="00582E82"/>
    <w:rsid w:val="00582F3A"/>
    <w:rsid w:val="005836A8"/>
    <w:rsid w:val="00583A5B"/>
    <w:rsid w:val="00583D3C"/>
    <w:rsid w:val="005841E3"/>
    <w:rsid w:val="00584B7D"/>
    <w:rsid w:val="00584D67"/>
    <w:rsid w:val="00585051"/>
    <w:rsid w:val="00585202"/>
    <w:rsid w:val="0058542F"/>
    <w:rsid w:val="00585652"/>
    <w:rsid w:val="005856A5"/>
    <w:rsid w:val="005856A7"/>
    <w:rsid w:val="00585F63"/>
    <w:rsid w:val="00585FD9"/>
    <w:rsid w:val="00586790"/>
    <w:rsid w:val="00586B82"/>
    <w:rsid w:val="00586EA4"/>
    <w:rsid w:val="0058727D"/>
    <w:rsid w:val="00587325"/>
    <w:rsid w:val="0058739E"/>
    <w:rsid w:val="00587430"/>
    <w:rsid w:val="00587559"/>
    <w:rsid w:val="005879E9"/>
    <w:rsid w:val="005902C9"/>
    <w:rsid w:val="00591268"/>
    <w:rsid w:val="00591896"/>
    <w:rsid w:val="00591DD1"/>
    <w:rsid w:val="005923B4"/>
    <w:rsid w:val="00592CB0"/>
    <w:rsid w:val="00592F00"/>
    <w:rsid w:val="00593122"/>
    <w:rsid w:val="00593624"/>
    <w:rsid w:val="005936D8"/>
    <w:rsid w:val="00593978"/>
    <w:rsid w:val="005939DA"/>
    <w:rsid w:val="00593E55"/>
    <w:rsid w:val="005942DA"/>
    <w:rsid w:val="00594425"/>
    <w:rsid w:val="00594743"/>
    <w:rsid w:val="005947C1"/>
    <w:rsid w:val="0059489B"/>
    <w:rsid w:val="00594D8E"/>
    <w:rsid w:val="00595272"/>
    <w:rsid w:val="00595854"/>
    <w:rsid w:val="00595D8F"/>
    <w:rsid w:val="005964AD"/>
    <w:rsid w:val="00596B3C"/>
    <w:rsid w:val="00596EA7"/>
    <w:rsid w:val="00596FD7"/>
    <w:rsid w:val="005973D3"/>
    <w:rsid w:val="0059775C"/>
    <w:rsid w:val="00597787"/>
    <w:rsid w:val="005977D1"/>
    <w:rsid w:val="00597825"/>
    <w:rsid w:val="0059785F"/>
    <w:rsid w:val="00597BE1"/>
    <w:rsid w:val="005A028B"/>
    <w:rsid w:val="005A0787"/>
    <w:rsid w:val="005A0A72"/>
    <w:rsid w:val="005A1082"/>
    <w:rsid w:val="005A12F2"/>
    <w:rsid w:val="005A18C3"/>
    <w:rsid w:val="005A1D25"/>
    <w:rsid w:val="005A1EA5"/>
    <w:rsid w:val="005A22AF"/>
    <w:rsid w:val="005A22CD"/>
    <w:rsid w:val="005A2539"/>
    <w:rsid w:val="005A261A"/>
    <w:rsid w:val="005A2AFF"/>
    <w:rsid w:val="005A2E85"/>
    <w:rsid w:val="005A2F61"/>
    <w:rsid w:val="005A30CA"/>
    <w:rsid w:val="005A30D1"/>
    <w:rsid w:val="005A3117"/>
    <w:rsid w:val="005A333E"/>
    <w:rsid w:val="005A378C"/>
    <w:rsid w:val="005A3B5E"/>
    <w:rsid w:val="005A3E6B"/>
    <w:rsid w:val="005A3EE9"/>
    <w:rsid w:val="005A4470"/>
    <w:rsid w:val="005A458A"/>
    <w:rsid w:val="005A4744"/>
    <w:rsid w:val="005A4B78"/>
    <w:rsid w:val="005A4C4A"/>
    <w:rsid w:val="005A4CC8"/>
    <w:rsid w:val="005A5169"/>
    <w:rsid w:val="005A58A5"/>
    <w:rsid w:val="005A5C9F"/>
    <w:rsid w:val="005A5FED"/>
    <w:rsid w:val="005A6997"/>
    <w:rsid w:val="005A6A52"/>
    <w:rsid w:val="005A726A"/>
    <w:rsid w:val="005A7573"/>
    <w:rsid w:val="005A7591"/>
    <w:rsid w:val="005A7B81"/>
    <w:rsid w:val="005A7F53"/>
    <w:rsid w:val="005B0B19"/>
    <w:rsid w:val="005B0B75"/>
    <w:rsid w:val="005B0DA1"/>
    <w:rsid w:val="005B0E90"/>
    <w:rsid w:val="005B12F2"/>
    <w:rsid w:val="005B161E"/>
    <w:rsid w:val="005B16D0"/>
    <w:rsid w:val="005B1BD6"/>
    <w:rsid w:val="005B1C20"/>
    <w:rsid w:val="005B2655"/>
    <w:rsid w:val="005B3324"/>
    <w:rsid w:val="005B346C"/>
    <w:rsid w:val="005B34DF"/>
    <w:rsid w:val="005B3E64"/>
    <w:rsid w:val="005B3E99"/>
    <w:rsid w:val="005B40B1"/>
    <w:rsid w:val="005B41E0"/>
    <w:rsid w:val="005B4C65"/>
    <w:rsid w:val="005B4C95"/>
    <w:rsid w:val="005B520A"/>
    <w:rsid w:val="005B57AE"/>
    <w:rsid w:val="005B5D31"/>
    <w:rsid w:val="005B5E55"/>
    <w:rsid w:val="005B6135"/>
    <w:rsid w:val="005B644D"/>
    <w:rsid w:val="005B66E3"/>
    <w:rsid w:val="005B6A90"/>
    <w:rsid w:val="005B6ACC"/>
    <w:rsid w:val="005B6ECA"/>
    <w:rsid w:val="005B7681"/>
    <w:rsid w:val="005B76D3"/>
    <w:rsid w:val="005B7701"/>
    <w:rsid w:val="005B7824"/>
    <w:rsid w:val="005B7C36"/>
    <w:rsid w:val="005B7DF6"/>
    <w:rsid w:val="005B7F95"/>
    <w:rsid w:val="005C00F3"/>
    <w:rsid w:val="005C0EEB"/>
    <w:rsid w:val="005C1064"/>
    <w:rsid w:val="005C169A"/>
    <w:rsid w:val="005C1D49"/>
    <w:rsid w:val="005C2521"/>
    <w:rsid w:val="005C27FE"/>
    <w:rsid w:val="005C2C90"/>
    <w:rsid w:val="005C2E1D"/>
    <w:rsid w:val="005C3201"/>
    <w:rsid w:val="005C3925"/>
    <w:rsid w:val="005C3A11"/>
    <w:rsid w:val="005C3F5C"/>
    <w:rsid w:val="005C407C"/>
    <w:rsid w:val="005C4458"/>
    <w:rsid w:val="005C45B8"/>
    <w:rsid w:val="005C45EA"/>
    <w:rsid w:val="005C46B5"/>
    <w:rsid w:val="005C4805"/>
    <w:rsid w:val="005C55CB"/>
    <w:rsid w:val="005C598A"/>
    <w:rsid w:val="005C5AB9"/>
    <w:rsid w:val="005C5DA7"/>
    <w:rsid w:val="005C60C6"/>
    <w:rsid w:val="005C640B"/>
    <w:rsid w:val="005C6731"/>
    <w:rsid w:val="005C69D9"/>
    <w:rsid w:val="005C6B4B"/>
    <w:rsid w:val="005C6CFB"/>
    <w:rsid w:val="005C7289"/>
    <w:rsid w:val="005C75F1"/>
    <w:rsid w:val="005C78CD"/>
    <w:rsid w:val="005D01A5"/>
    <w:rsid w:val="005D0237"/>
    <w:rsid w:val="005D05FA"/>
    <w:rsid w:val="005D0806"/>
    <w:rsid w:val="005D08BE"/>
    <w:rsid w:val="005D0AF5"/>
    <w:rsid w:val="005D11A5"/>
    <w:rsid w:val="005D11E2"/>
    <w:rsid w:val="005D12F8"/>
    <w:rsid w:val="005D14F9"/>
    <w:rsid w:val="005D16B9"/>
    <w:rsid w:val="005D1983"/>
    <w:rsid w:val="005D2199"/>
    <w:rsid w:val="005D24F6"/>
    <w:rsid w:val="005D2748"/>
    <w:rsid w:val="005D2771"/>
    <w:rsid w:val="005D32BE"/>
    <w:rsid w:val="005D36E2"/>
    <w:rsid w:val="005D3990"/>
    <w:rsid w:val="005D3A4F"/>
    <w:rsid w:val="005D3C99"/>
    <w:rsid w:val="005D3D6C"/>
    <w:rsid w:val="005D40E8"/>
    <w:rsid w:val="005D43C0"/>
    <w:rsid w:val="005D4799"/>
    <w:rsid w:val="005D4B3F"/>
    <w:rsid w:val="005D4F91"/>
    <w:rsid w:val="005D532E"/>
    <w:rsid w:val="005D5345"/>
    <w:rsid w:val="005D534B"/>
    <w:rsid w:val="005D58AC"/>
    <w:rsid w:val="005D6084"/>
    <w:rsid w:val="005D652B"/>
    <w:rsid w:val="005D6666"/>
    <w:rsid w:val="005D67EF"/>
    <w:rsid w:val="005D6AA4"/>
    <w:rsid w:val="005D6B38"/>
    <w:rsid w:val="005D6FC2"/>
    <w:rsid w:val="005D764D"/>
    <w:rsid w:val="005D77E6"/>
    <w:rsid w:val="005D77E9"/>
    <w:rsid w:val="005D78BE"/>
    <w:rsid w:val="005D7B42"/>
    <w:rsid w:val="005E0277"/>
    <w:rsid w:val="005E0723"/>
    <w:rsid w:val="005E07AA"/>
    <w:rsid w:val="005E07CE"/>
    <w:rsid w:val="005E0AF1"/>
    <w:rsid w:val="005E1479"/>
    <w:rsid w:val="005E163B"/>
    <w:rsid w:val="005E16AA"/>
    <w:rsid w:val="005E1778"/>
    <w:rsid w:val="005E1EC0"/>
    <w:rsid w:val="005E21D7"/>
    <w:rsid w:val="005E2323"/>
    <w:rsid w:val="005E2433"/>
    <w:rsid w:val="005E2A2C"/>
    <w:rsid w:val="005E2ACA"/>
    <w:rsid w:val="005E2B55"/>
    <w:rsid w:val="005E2B64"/>
    <w:rsid w:val="005E2DEB"/>
    <w:rsid w:val="005E3132"/>
    <w:rsid w:val="005E319E"/>
    <w:rsid w:val="005E3369"/>
    <w:rsid w:val="005E37DF"/>
    <w:rsid w:val="005E3926"/>
    <w:rsid w:val="005E39F6"/>
    <w:rsid w:val="005E4830"/>
    <w:rsid w:val="005E4ACE"/>
    <w:rsid w:val="005E4C78"/>
    <w:rsid w:val="005E4EA4"/>
    <w:rsid w:val="005E58B4"/>
    <w:rsid w:val="005E58FF"/>
    <w:rsid w:val="005E5D1F"/>
    <w:rsid w:val="005E5F8F"/>
    <w:rsid w:val="005E60C1"/>
    <w:rsid w:val="005E6340"/>
    <w:rsid w:val="005E6375"/>
    <w:rsid w:val="005E6537"/>
    <w:rsid w:val="005E659B"/>
    <w:rsid w:val="005E65DC"/>
    <w:rsid w:val="005E6AE4"/>
    <w:rsid w:val="005E6B48"/>
    <w:rsid w:val="005E6D4B"/>
    <w:rsid w:val="005E734D"/>
    <w:rsid w:val="005E7D13"/>
    <w:rsid w:val="005E7E75"/>
    <w:rsid w:val="005E7ECE"/>
    <w:rsid w:val="005F03F2"/>
    <w:rsid w:val="005F1064"/>
    <w:rsid w:val="005F179E"/>
    <w:rsid w:val="005F17AF"/>
    <w:rsid w:val="005F19AA"/>
    <w:rsid w:val="005F1A5F"/>
    <w:rsid w:val="005F1AA4"/>
    <w:rsid w:val="005F1C53"/>
    <w:rsid w:val="005F1CE0"/>
    <w:rsid w:val="005F1ECE"/>
    <w:rsid w:val="005F1FB4"/>
    <w:rsid w:val="005F2454"/>
    <w:rsid w:val="005F2B57"/>
    <w:rsid w:val="005F2D8E"/>
    <w:rsid w:val="005F31B8"/>
    <w:rsid w:val="005F35B5"/>
    <w:rsid w:val="005F364C"/>
    <w:rsid w:val="005F43D2"/>
    <w:rsid w:val="005F4409"/>
    <w:rsid w:val="005F4717"/>
    <w:rsid w:val="005F472F"/>
    <w:rsid w:val="005F4812"/>
    <w:rsid w:val="005F5532"/>
    <w:rsid w:val="005F55C9"/>
    <w:rsid w:val="005F5823"/>
    <w:rsid w:val="005F5B9C"/>
    <w:rsid w:val="005F623F"/>
    <w:rsid w:val="005F626C"/>
    <w:rsid w:val="005F62A4"/>
    <w:rsid w:val="005F6E47"/>
    <w:rsid w:val="005F6EEE"/>
    <w:rsid w:val="005F6F88"/>
    <w:rsid w:val="00600025"/>
    <w:rsid w:val="00600CBE"/>
    <w:rsid w:val="006015B2"/>
    <w:rsid w:val="00601A15"/>
    <w:rsid w:val="00601A78"/>
    <w:rsid w:val="00601C6B"/>
    <w:rsid w:val="00601D47"/>
    <w:rsid w:val="00602005"/>
    <w:rsid w:val="006022FE"/>
    <w:rsid w:val="00602713"/>
    <w:rsid w:val="00603091"/>
    <w:rsid w:val="00603412"/>
    <w:rsid w:val="0060365C"/>
    <w:rsid w:val="00603C4F"/>
    <w:rsid w:val="00603CAF"/>
    <w:rsid w:val="00604281"/>
    <w:rsid w:val="0060431F"/>
    <w:rsid w:val="006048B8"/>
    <w:rsid w:val="006048EC"/>
    <w:rsid w:val="00604CDB"/>
    <w:rsid w:val="00605555"/>
    <w:rsid w:val="006055B4"/>
    <w:rsid w:val="006055D3"/>
    <w:rsid w:val="00605733"/>
    <w:rsid w:val="006066C1"/>
    <w:rsid w:val="00606830"/>
    <w:rsid w:val="00606E4A"/>
    <w:rsid w:val="00606FBA"/>
    <w:rsid w:val="0060716A"/>
    <w:rsid w:val="006071E5"/>
    <w:rsid w:val="006074B8"/>
    <w:rsid w:val="006075DB"/>
    <w:rsid w:val="006075F0"/>
    <w:rsid w:val="00607750"/>
    <w:rsid w:val="00607779"/>
    <w:rsid w:val="00607944"/>
    <w:rsid w:val="00607B7A"/>
    <w:rsid w:val="00607E6D"/>
    <w:rsid w:val="006104DA"/>
    <w:rsid w:val="00610505"/>
    <w:rsid w:val="00610577"/>
    <w:rsid w:val="00610866"/>
    <w:rsid w:val="00610936"/>
    <w:rsid w:val="00610CCE"/>
    <w:rsid w:val="0061127F"/>
    <w:rsid w:val="00611CF5"/>
    <w:rsid w:val="006120AB"/>
    <w:rsid w:val="00612218"/>
    <w:rsid w:val="006124CA"/>
    <w:rsid w:val="00612A91"/>
    <w:rsid w:val="0061318C"/>
    <w:rsid w:val="0061322F"/>
    <w:rsid w:val="006132F2"/>
    <w:rsid w:val="00613824"/>
    <w:rsid w:val="006142B0"/>
    <w:rsid w:val="006145C8"/>
    <w:rsid w:val="006148EC"/>
    <w:rsid w:val="00615A92"/>
    <w:rsid w:val="006160F6"/>
    <w:rsid w:val="006163D1"/>
    <w:rsid w:val="00616654"/>
    <w:rsid w:val="006168C2"/>
    <w:rsid w:val="00616B30"/>
    <w:rsid w:val="00616F6A"/>
    <w:rsid w:val="006176B8"/>
    <w:rsid w:val="00617F32"/>
    <w:rsid w:val="0062074D"/>
    <w:rsid w:val="0062081A"/>
    <w:rsid w:val="00620918"/>
    <w:rsid w:val="00620F6C"/>
    <w:rsid w:val="00620F8A"/>
    <w:rsid w:val="00621062"/>
    <w:rsid w:val="00621CE2"/>
    <w:rsid w:val="00621E5F"/>
    <w:rsid w:val="0062258D"/>
    <w:rsid w:val="00622A30"/>
    <w:rsid w:val="00622F06"/>
    <w:rsid w:val="00623266"/>
    <w:rsid w:val="006232D7"/>
    <w:rsid w:val="0062343C"/>
    <w:rsid w:val="00623724"/>
    <w:rsid w:val="00623AC2"/>
    <w:rsid w:val="00623EE7"/>
    <w:rsid w:val="00624312"/>
    <w:rsid w:val="00624500"/>
    <w:rsid w:val="0062468B"/>
    <w:rsid w:val="00624D0B"/>
    <w:rsid w:val="0062572D"/>
    <w:rsid w:val="00626168"/>
    <w:rsid w:val="0062667E"/>
    <w:rsid w:val="00626C64"/>
    <w:rsid w:val="00627295"/>
    <w:rsid w:val="006273B2"/>
    <w:rsid w:val="006274E3"/>
    <w:rsid w:val="006277F2"/>
    <w:rsid w:val="006300BD"/>
    <w:rsid w:val="006300F3"/>
    <w:rsid w:val="00630139"/>
    <w:rsid w:val="0063051F"/>
    <w:rsid w:val="006307F7"/>
    <w:rsid w:val="006309AC"/>
    <w:rsid w:val="00630AEB"/>
    <w:rsid w:val="00630AF3"/>
    <w:rsid w:val="00630CA7"/>
    <w:rsid w:val="00630EF6"/>
    <w:rsid w:val="00630F9A"/>
    <w:rsid w:val="00630FA6"/>
    <w:rsid w:val="0063137A"/>
    <w:rsid w:val="0063165A"/>
    <w:rsid w:val="00631E72"/>
    <w:rsid w:val="006324AB"/>
    <w:rsid w:val="006324FB"/>
    <w:rsid w:val="00632C89"/>
    <w:rsid w:val="00632D82"/>
    <w:rsid w:val="00632EC8"/>
    <w:rsid w:val="00633114"/>
    <w:rsid w:val="00633CB4"/>
    <w:rsid w:val="00633D4C"/>
    <w:rsid w:val="00634380"/>
    <w:rsid w:val="006343B1"/>
    <w:rsid w:val="00634982"/>
    <w:rsid w:val="00634C5A"/>
    <w:rsid w:val="00635269"/>
    <w:rsid w:val="006356D2"/>
    <w:rsid w:val="006356F1"/>
    <w:rsid w:val="006357AC"/>
    <w:rsid w:val="00635913"/>
    <w:rsid w:val="00635F23"/>
    <w:rsid w:val="0063613B"/>
    <w:rsid w:val="00636440"/>
    <w:rsid w:val="00636507"/>
    <w:rsid w:val="00636D42"/>
    <w:rsid w:val="00636FF6"/>
    <w:rsid w:val="006374CB"/>
    <w:rsid w:val="006376DF"/>
    <w:rsid w:val="00637888"/>
    <w:rsid w:val="0063797E"/>
    <w:rsid w:val="00637D69"/>
    <w:rsid w:val="00640038"/>
    <w:rsid w:val="006400A6"/>
    <w:rsid w:val="006402AE"/>
    <w:rsid w:val="00640370"/>
    <w:rsid w:val="006411D3"/>
    <w:rsid w:val="00641399"/>
    <w:rsid w:val="006415BC"/>
    <w:rsid w:val="006416F9"/>
    <w:rsid w:val="00641DD9"/>
    <w:rsid w:val="006423E7"/>
    <w:rsid w:val="00642620"/>
    <w:rsid w:val="00642699"/>
    <w:rsid w:val="00642787"/>
    <w:rsid w:val="00642A32"/>
    <w:rsid w:val="00642A39"/>
    <w:rsid w:val="0064310A"/>
    <w:rsid w:val="00643603"/>
    <w:rsid w:val="006437F8"/>
    <w:rsid w:val="00643C6D"/>
    <w:rsid w:val="00643CD6"/>
    <w:rsid w:val="0064447B"/>
    <w:rsid w:val="006444BB"/>
    <w:rsid w:val="0064461C"/>
    <w:rsid w:val="006447D5"/>
    <w:rsid w:val="00644A52"/>
    <w:rsid w:val="00645462"/>
    <w:rsid w:val="0064561A"/>
    <w:rsid w:val="00645830"/>
    <w:rsid w:val="006458B6"/>
    <w:rsid w:val="0064599B"/>
    <w:rsid w:val="006463A9"/>
    <w:rsid w:val="00646672"/>
    <w:rsid w:val="006466FF"/>
    <w:rsid w:val="00646B11"/>
    <w:rsid w:val="00646B6E"/>
    <w:rsid w:val="006472C1"/>
    <w:rsid w:val="006476C8"/>
    <w:rsid w:val="00647A99"/>
    <w:rsid w:val="00647C7D"/>
    <w:rsid w:val="00647D1A"/>
    <w:rsid w:val="00647DB0"/>
    <w:rsid w:val="00650260"/>
    <w:rsid w:val="006507B3"/>
    <w:rsid w:val="00650DF3"/>
    <w:rsid w:val="00650F15"/>
    <w:rsid w:val="00651400"/>
    <w:rsid w:val="00651928"/>
    <w:rsid w:val="00651B79"/>
    <w:rsid w:val="00651E7C"/>
    <w:rsid w:val="0065261B"/>
    <w:rsid w:val="006526D6"/>
    <w:rsid w:val="0065286D"/>
    <w:rsid w:val="0065288F"/>
    <w:rsid w:val="00652FE3"/>
    <w:rsid w:val="00653275"/>
    <w:rsid w:val="0065339B"/>
    <w:rsid w:val="00653486"/>
    <w:rsid w:val="00653734"/>
    <w:rsid w:val="00653B8E"/>
    <w:rsid w:val="00653D81"/>
    <w:rsid w:val="00654115"/>
    <w:rsid w:val="00654204"/>
    <w:rsid w:val="00654473"/>
    <w:rsid w:val="0065456C"/>
    <w:rsid w:val="0065478B"/>
    <w:rsid w:val="00655015"/>
    <w:rsid w:val="00655A09"/>
    <w:rsid w:val="00655C53"/>
    <w:rsid w:val="00656AE8"/>
    <w:rsid w:val="00656DA0"/>
    <w:rsid w:val="00657071"/>
    <w:rsid w:val="006602AB"/>
    <w:rsid w:val="006602F6"/>
    <w:rsid w:val="00660402"/>
    <w:rsid w:val="006608A4"/>
    <w:rsid w:val="006608AB"/>
    <w:rsid w:val="00660A23"/>
    <w:rsid w:val="00660C98"/>
    <w:rsid w:val="00661372"/>
    <w:rsid w:val="0066176B"/>
    <w:rsid w:val="006617B3"/>
    <w:rsid w:val="00661899"/>
    <w:rsid w:val="00661B84"/>
    <w:rsid w:val="00662112"/>
    <w:rsid w:val="00662257"/>
    <w:rsid w:val="0066234A"/>
    <w:rsid w:val="00663067"/>
    <w:rsid w:val="006630AC"/>
    <w:rsid w:val="0066330D"/>
    <w:rsid w:val="006635A9"/>
    <w:rsid w:val="00663A30"/>
    <w:rsid w:val="00664029"/>
    <w:rsid w:val="0066416B"/>
    <w:rsid w:val="006647F5"/>
    <w:rsid w:val="00664D80"/>
    <w:rsid w:val="00664EC0"/>
    <w:rsid w:val="00665146"/>
    <w:rsid w:val="006654C5"/>
    <w:rsid w:val="006656CF"/>
    <w:rsid w:val="006659A3"/>
    <w:rsid w:val="006659C6"/>
    <w:rsid w:val="00665D80"/>
    <w:rsid w:val="00665FC3"/>
    <w:rsid w:val="00666599"/>
    <w:rsid w:val="006665FD"/>
    <w:rsid w:val="0066679A"/>
    <w:rsid w:val="00666D40"/>
    <w:rsid w:val="00666E00"/>
    <w:rsid w:val="00667087"/>
    <w:rsid w:val="00667621"/>
    <w:rsid w:val="00667631"/>
    <w:rsid w:val="00667767"/>
    <w:rsid w:val="00667905"/>
    <w:rsid w:val="00667BBA"/>
    <w:rsid w:val="00667D48"/>
    <w:rsid w:val="00667D72"/>
    <w:rsid w:val="00667D80"/>
    <w:rsid w:val="00667E6C"/>
    <w:rsid w:val="0067090E"/>
    <w:rsid w:val="006709A6"/>
    <w:rsid w:val="00670C64"/>
    <w:rsid w:val="00670DEA"/>
    <w:rsid w:val="00670EDC"/>
    <w:rsid w:val="00671E9E"/>
    <w:rsid w:val="006721BD"/>
    <w:rsid w:val="006728A7"/>
    <w:rsid w:val="00672A89"/>
    <w:rsid w:val="00672DD7"/>
    <w:rsid w:val="0067307A"/>
    <w:rsid w:val="006742EF"/>
    <w:rsid w:val="00674302"/>
    <w:rsid w:val="00674356"/>
    <w:rsid w:val="006743F0"/>
    <w:rsid w:val="006744FB"/>
    <w:rsid w:val="006746E0"/>
    <w:rsid w:val="006750EA"/>
    <w:rsid w:val="006752B5"/>
    <w:rsid w:val="006752C4"/>
    <w:rsid w:val="006752CE"/>
    <w:rsid w:val="006753F5"/>
    <w:rsid w:val="00675675"/>
    <w:rsid w:val="00675EAE"/>
    <w:rsid w:val="006761A5"/>
    <w:rsid w:val="0067622E"/>
    <w:rsid w:val="006769AB"/>
    <w:rsid w:val="006770F1"/>
    <w:rsid w:val="00677262"/>
    <w:rsid w:val="006772EC"/>
    <w:rsid w:val="00677438"/>
    <w:rsid w:val="00680037"/>
    <w:rsid w:val="00680304"/>
    <w:rsid w:val="006806FC"/>
    <w:rsid w:val="00680CA8"/>
    <w:rsid w:val="0068129B"/>
    <w:rsid w:val="0068149D"/>
    <w:rsid w:val="00681D03"/>
    <w:rsid w:val="00681DE0"/>
    <w:rsid w:val="00682752"/>
    <w:rsid w:val="00682A02"/>
    <w:rsid w:val="00682BF1"/>
    <w:rsid w:val="00682DCA"/>
    <w:rsid w:val="00683A96"/>
    <w:rsid w:val="00683D59"/>
    <w:rsid w:val="00684050"/>
    <w:rsid w:val="006840CB"/>
    <w:rsid w:val="006841B9"/>
    <w:rsid w:val="006846D5"/>
    <w:rsid w:val="00684783"/>
    <w:rsid w:val="0068528C"/>
    <w:rsid w:val="00685429"/>
    <w:rsid w:val="0068547C"/>
    <w:rsid w:val="00685507"/>
    <w:rsid w:val="00685791"/>
    <w:rsid w:val="00686008"/>
    <w:rsid w:val="006866FC"/>
    <w:rsid w:val="00686AA9"/>
    <w:rsid w:val="00686C09"/>
    <w:rsid w:val="0068773D"/>
    <w:rsid w:val="00687920"/>
    <w:rsid w:val="006879DB"/>
    <w:rsid w:val="00687C33"/>
    <w:rsid w:val="00690537"/>
    <w:rsid w:val="00690DA6"/>
    <w:rsid w:val="00690FA1"/>
    <w:rsid w:val="00691414"/>
    <w:rsid w:val="006914E2"/>
    <w:rsid w:val="006915B7"/>
    <w:rsid w:val="006917A8"/>
    <w:rsid w:val="00691842"/>
    <w:rsid w:val="00691D00"/>
    <w:rsid w:val="006923E2"/>
    <w:rsid w:val="0069266D"/>
    <w:rsid w:val="00692747"/>
    <w:rsid w:val="00692937"/>
    <w:rsid w:val="00692AEB"/>
    <w:rsid w:val="00692B1D"/>
    <w:rsid w:val="00692C82"/>
    <w:rsid w:val="00692CB4"/>
    <w:rsid w:val="00693277"/>
    <w:rsid w:val="00693B2B"/>
    <w:rsid w:val="00693B92"/>
    <w:rsid w:val="00693BF6"/>
    <w:rsid w:val="00693C01"/>
    <w:rsid w:val="006940E2"/>
    <w:rsid w:val="00694120"/>
    <w:rsid w:val="006941F5"/>
    <w:rsid w:val="006945D5"/>
    <w:rsid w:val="00694BA6"/>
    <w:rsid w:val="0069518C"/>
    <w:rsid w:val="00695211"/>
    <w:rsid w:val="0069585C"/>
    <w:rsid w:val="00696026"/>
    <w:rsid w:val="0069616B"/>
    <w:rsid w:val="0069697A"/>
    <w:rsid w:val="00696E17"/>
    <w:rsid w:val="00696E7E"/>
    <w:rsid w:val="00697054"/>
    <w:rsid w:val="00697226"/>
    <w:rsid w:val="0069750F"/>
    <w:rsid w:val="006976C6"/>
    <w:rsid w:val="0069783F"/>
    <w:rsid w:val="00697995"/>
    <w:rsid w:val="006A017A"/>
    <w:rsid w:val="006A019F"/>
    <w:rsid w:val="006A034B"/>
    <w:rsid w:val="006A0B73"/>
    <w:rsid w:val="006A12C6"/>
    <w:rsid w:val="006A1305"/>
    <w:rsid w:val="006A14BE"/>
    <w:rsid w:val="006A209F"/>
    <w:rsid w:val="006A2644"/>
    <w:rsid w:val="006A3143"/>
    <w:rsid w:val="006A3323"/>
    <w:rsid w:val="006A3A5F"/>
    <w:rsid w:val="006A4606"/>
    <w:rsid w:val="006A472F"/>
    <w:rsid w:val="006A4B6A"/>
    <w:rsid w:val="006A4E45"/>
    <w:rsid w:val="006A4E4C"/>
    <w:rsid w:val="006A5890"/>
    <w:rsid w:val="006A5D29"/>
    <w:rsid w:val="006A61C4"/>
    <w:rsid w:val="006A61DC"/>
    <w:rsid w:val="006A63B1"/>
    <w:rsid w:val="006A660A"/>
    <w:rsid w:val="006A6629"/>
    <w:rsid w:val="006A698A"/>
    <w:rsid w:val="006A69B3"/>
    <w:rsid w:val="006A6B69"/>
    <w:rsid w:val="006A6B8D"/>
    <w:rsid w:val="006A7590"/>
    <w:rsid w:val="006A7725"/>
    <w:rsid w:val="006A7A13"/>
    <w:rsid w:val="006A7B37"/>
    <w:rsid w:val="006B00C1"/>
    <w:rsid w:val="006B067A"/>
    <w:rsid w:val="006B0859"/>
    <w:rsid w:val="006B1805"/>
    <w:rsid w:val="006B1B49"/>
    <w:rsid w:val="006B1EA6"/>
    <w:rsid w:val="006B265E"/>
    <w:rsid w:val="006B2DE3"/>
    <w:rsid w:val="006B31E2"/>
    <w:rsid w:val="006B3271"/>
    <w:rsid w:val="006B337F"/>
    <w:rsid w:val="006B34B0"/>
    <w:rsid w:val="006B36DB"/>
    <w:rsid w:val="006B3CEE"/>
    <w:rsid w:val="006B43EF"/>
    <w:rsid w:val="006B4724"/>
    <w:rsid w:val="006B48F1"/>
    <w:rsid w:val="006B4B6D"/>
    <w:rsid w:val="006B5088"/>
    <w:rsid w:val="006B50BC"/>
    <w:rsid w:val="006B50ED"/>
    <w:rsid w:val="006B5DD1"/>
    <w:rsid w:val="006B5F34"/>
    <w:rsid w:val="006B6878"/>
    <w:rsid w:val="006B692A"/>
    <w:rsid w:val="006B69C9"/>
    <w:rsid w:val="006B6DFD"/>
    <w:rsid w:val="006B7027"/>
    <w:rsid w:val="006B761C"/>
    <w:rsid w:val="006B7BE3"/>
    <w:rsid w:val="006B7ED7"/>
    <w:rsid w:val="006C047E"/>
    <w:rsid w:val="006C0612"/>
    <w:rsid w:val="006C071F"/>
    <w:rsid w:val="006C07FC"/>
    <w:rsid w:val="006C0D09"/>
    <w:rsid w:val="006C0E62"/>
    <w:rsid w:val="006C11D9"/>
    <w:rsid w:val="006C1D8D"/>
    <w:rsid w:val="006C1DD0"/>
    <w:rsid w:val="006C1EEE"/>
    <w:rsid w:val="006C1F02"/>
    <w:rsid w:val="006C3057"/>
    <w:rsid w:val="006C334B"/>
    <w:rsid w:val="006C3755"/>
    <w:rsid w:val="006C3D1B"/>
    <w:rsid w:val="006C3E75"/>
    <w:rsid w:val="006C41D4"/>
    <w:rsid w:val="006C53C7"/>
    <w:rsid w:val="006C5902"/>
    <w:rsid w:val="006C59D3"/>
    <w:rsid w:val="006C5F87"/>
    <w:rsid w:val="006C65DA"/>
    <w:rsid w:val="006C680E"/>
    <w:rsid w:val="006C6C34"/>
    <w:rsid w:val="006C754D"/>
    <w:rsid w:val="006C782B"/>
    <w:rsid w:val="006C7977"/>
    <w:rsid w:val="006C7B26"/>
    <w:rsid w:val="006D001D"/>
    <w:rsid w:val="006D04CC"/>
    <w:rsid w:val="006D04EE"/>
    <w:rsid w:val="006D0B2B"/>
    <w:rsid w:val="006D0CE5"/>
    <w:rsid w:val="006D1542"/>
    <w:rsid w:val="006D1637"/>
    <w:rsid w:val="006D1BD5"/>
    <w:rsid w:val="006D1D98"/>
    <w:rsid w:val="006D2432"/>
    <w:rsid w:val="006D27D3"/>
    <w:rsid w:val="006D2D53"/>
    <w:rsid w:val="006D2DD3"/>
    <w:rsid w:val="006D30AE"/>
    <w:rsid w:val="006D3748"/>
    <w:rsid w:val="006D3B43"/>
    <w:rsid w:val="006D3B9F"/>
    <w:rsid w:val="006D3BD1"/>
    <w:rsid w:val="006D4362"/>
    <w:rsid w:val="006D44DE"/>
    <w:rsid w:val="006D4665"/>
    <w:rsid w:val="006D4AEB"/>
    <w:rsid w:val="006D4BC9"/>
    <w:rsid w:val="006D6094"/>
    <w:rsid w:val="006D6255"/>
    <w:rsid w:val="006D6F87"/>
    <w:rsid w:val="006D709C"/>
    <w:rsid w:val="006D73FD"/>
    <w:rsid w:val="006D763D"/>
    <w:rsid w:val="006D77C5"/>
    <w:rsid w:val="006D79ED"/>
    <w:rsid w:val="006D7CAE"/>
    <w:rsid w:val="006D7D03"/>
    <w:rsid w:val="006D7EB1"/>
    <w:rsid w:val="006E0284"/>
    <w:rsid w:val="006E0B96"/>
    <w:rsid w:val="006E0DB6"/>
    <w:rsid w:val="006E0F16"/>
    <w:rsid w:val="006E0F29"/>
    <w:rsid w:val="006E10A8"/>
    <w:rsid w:val="006E14B2"/>
    <w:rsid w:val="006E19F3"/>
    <w:rsid w:val="006E1AF1"/>
    <w:rsid w:val="006E1DC2"/>
    <w:rsid w:val="006E26EC"/>
    <w:rsid w:val="006E2789"/>
    <w:rsid w:val="006E3082"/>
    <w:rsid w:val="006E31C7"/>
    <w:rsid w:val="006E33C6"/>
    <w:rsid w:val="006E3993"/>
    <w:rsid w:val="006E3DAC"/>
    <w:rsid w:val="006E3E62"/>
    <w:rsid w:val="006E48BE"/>
    <w:rsid w:val="006E4912"/>
    <w:rsid w:val="006E4A87"/>
    <w:rsid w:val="006E4D1E"/>
    <w:rsid w:val="006E5053"/>
    <w:rsid w:val="006E5B10"/>
    <w:rsid w:val="006E5B7D"/>
    <w:rsid w:val="006E60C4"/>
    <w:rsid w:val="006E6316"/>
    <w:rsid w:val="006E6858"/>
    <w:rsid w:val="006E6B5C"/>
    <w:rsid w:val="006E7065"/>
    <w:rsid w:val="006E717A"/>
    <w:rsid w:val="006E7252"/>
    <w:rsid w:val="006E74A9"/>
    <w:rsid w:val="006E7A0D"/>
    <w:rsid w:val="006F0035"/>
    <w:rsid w:val="006F034D"/>
    <w:rsid w:val="006F0646"/>
    <w:rsid w:val="006F067D"/>
    <w:rsid w:val="006F0773"/>
    <w:rsid w:val="006F13E4"/>
    <w:rsid w:val="006F154F"/>
    <w:rsid w:val="006F1821"/>
    <w:rsid w:val="006F1943"/>
    <w:rsid w:val="006F1A09"/>
    <w:rsid w:val="006F1A4C"/>
    <w:rsid w:val="006F1CCF"/>
    <w:rsid w:val="006F1D53"/>
    <w:rsid w:val="006F1EB8"/>
    <w:rsid w:val="006F27C1"/>
    <w:rsid w:val="006F2854"/>
    <w:rsid w:val="006F2859"/>
    <w:rsid w:val="006F28AE"/>
    <w:rsid w:val="006F2F2D"/>
    <w:rsid w:val="006F30AF"/>
    <w:rsid w:val="006F30E8"/>
    <w:rsid w:val="006F332C"/>
    <w:rsid w:val="006F33ED"/>
    <w:rsid w:val="006F3722"/>
    <w:rsid w:val="006F3AF9"/>
    <w:rsid w:val="006F3CC0"/>
    <w:rsid w:val="006F3D83"/>
    <w:rsid w:val="006F3FAE"/>
    <w:rsid w:val="006F4067"/>
    <w:rsid w:val="006F43C2"/>
    <w:rsid w:val="006F4454"/>
    <w:rsid w:val="006F4530"/>
    <w:rsid w:val="006F4B21"/>
    <w:rsid w:val="006F5313"/>
    <w:rsid w:val="006F57D3"/>
    <w:rsid w:val="006F58E2"/>
    <w:rsid w:val="006F595D"/>
    <w:rsid w:val="006F5A21"/>
    <w:rsid w:val="006F5DFD"/>
    <w:rsid w:val="006F650D"/>
    <w:rsid w:val="006F67A6"/>
    <w:rsid w:val="006F6919"/>
    <w:rsid w:val="006F6C78"/>
    <w:rsid w:val="006F6CAF"/>
    <w:rsid w:val="006F6D16"/>
    <w:rsid w:val="006F6EE6"/>
    <w:rsid w:val="006F770D"/>
    <w:rsid w:val="006F7960"/>
    <w:rsid w:val="006F7B13"/>
    <w:rsid w:val="006F7D85"/>
    <w:rsid w:val="007002FE"/>
    <w:rsid w:val="00700A59"/>
    <w:rsid w:val="00700A7F"/>
    <w:rsid w:val="00700AFC"/>
    <w:rsid w:val="00700C20"/>
    <w:rsid w:val="0070126C"/>
    <w:rsid w:val="00701493"/>
    <w:rsid w:val="007019AA"/>
    <w:rsid w:val="00701D33"/>
    <w:rsid w:val="007024A4"/>
    <w:rsid w:val="007025D3"/>
    <w:rsid w:val="007028FC"/>
    <w:rsid w:val="00702B7E"/>
    <w:rsid w:val="0070317E"/>
    <w:rsid w:val="00703B6D"/>
    <w:rsid w:val="00703BBE"/>
    <w:rsid w:val="00703DE3"/>
    <w:rsid w:val="00704115"/>
    <w:rsid w:val="007042A1"/>
    <w:rsid w:val="007045AE"/>
    <w:rsid w:val="007047C0"/>
    <w:rsid w:val="007048F7"/>
    <w:rsid w:val="007051B3"/>
    <w:rsid w:val="007051CB"/>
    <w:rsid w:val="007052DB"/>
    <w:rsid w:val="0070532E"/>
    <w:rsid w:val="007054AD"/>
    <w:rsid w:val="00705708"/>
    <w:rsid w:val="0070575A"/>
    <w:rsid w:val="007057EB"/>
    <w:rsid w:val="0070584B"/>
    <w:rsid w:val="00705BC3"/>
    <w:rsid w:val="007064A9"/>
    <w:rsid w:val="007064D0"/>
    <w:rsid w:val="007066E5"/>
    <w:rsid w:val="00706B9F"/>
    <w:rsid w:val="00706C0B"/>
    <w:rsid w:val="00706D64"/>
    <w:rsid w:val="00706D84"/>
    <w:rsid w:val="00706E13"/>
    <w:rsid w:val="00706E3F"/>
    <w:rsid w:val="00706EB9"/>
    <w:rsid w:val="0070707F"/>
    <w:rsid w:val="00707256"/>
    <w:rsid w:val="00710037"/>
    <w:rsid w:val="0071006E"/>
    <w:rsid w:val="0071048A"/>
    <w:rsid w:val="0071071B"/>
    <w:rsid w:val="0071074D"/>
    <w:rsid w:val="00710D48"/>
    <w:rsid w:val="0071122D"/>
    <w:rsid w:val="00711550"/>
    <w:rsid w:val="007115C5"/>
    <w:rsid w:val="00711C76"/>
    <w:rsid w:val="00711C93"/>
    <w:rsid w:val="0071204F"/>
    <w:rsid w:val="00712167"/>
    <w:rsid w:val="00712331"/>
    <w:rsid w:val="007126D7"/>
    <w:rsid w:val="00712E2A"/>
    <w:rsid w:val="007133A7"/>
    <w:rsid w:val="0071347A"/>
    <w:rsid w:val="00713490"/>
    <w:rsid w:val="00713A20"/>
    <w:rsid w:val="00713A97"/>
    <w:rsid w:val="00713CE1"/>
    <w:rsid w:val="00713CF4"/>
    <w:rsid w:val="00713FBD"/>
    <w:rsid w:val="00714010"/>
    <w:rsid w:val="007145FA"/>
    <w:rsid w:val="0071489B"/>
    <w:rsid w:val="00714EBA"/>
    <w:rsid w:val="00714EF2"/>
    <w:rsid w:val="00715410"/>
    <w:rsid w:val="00715DF1"/>
    <w:rsid w:val="00715FFE"/>
    <w:rsid w:val="0071670C"/>
    <w:rsid w:val="00716994"/>
    <w:rsid w:val="00716C78"/>
    <w:rsid w:val="00716E64"/>
    <w:rsid w:val="00717106"/>
    <w:rsid w:val="007174FF"/>
    <w:rsid w:val="00720142"/>
    <w:rsid w:val="007202B1"/>
    <w:rsid w:val="00720631"/>
    <w:rsid w:val="00721524"/>
    <w:rsid w:val="00721564"/>
    <w:rsid w:val="007218B6"/>
    <w:rsid w:val="007220E4"/>
    <w:rsid w:val="00722D00"/>
    <w:rsid w:val="00722EA3"/>
    <w:rsid w:val="00722F91"/>
    <w:rsid w:val="007230E0"/>
    <w:rsid w:val="007230F8"/>
    <w:rsid w:val="0072339F"/>
    <w:rsid w:val="00723A76"/>
    <w:rsid w:val="00723AC3"/>
    <w:rsid w:val="00723B04"/>
    <w:rsid w:val="00723C3D"/>
    <w:rsid w:val="00724997"/>
    <w:rsid w:val="00724D75"/>
    <w:rsid w:val="0072509F"/>
    <w:rsid w:val="00725227"/>
    <w:rsid w:val="0072534E"/>
    <w:rsid w:val="00725448"/>
    <w:rsid w:val="00725705"/>
    <w:rsid w:val="00725D90"/>
    <w:rsid w:val="00726113"/>
    <w:rsid w:val="007261D3"/>
    <w:rsid w:val="00726480"/>
    <w:rsid w:val="00726584"/>
    <w:rsid w:val="00726667"/>
    <w:rsid w:val="00726809"/>
    <w:rsid w:val="0072699F"/>
    <w:rsid w:val="00726CCE"/>
    <w:rsid w:val="00726EAE"/>
    <w:rsid w:val="00727575"/>
    <w:rsid w:val="007275C2"/>
    <w:rsid w:val="007279F3"/>
    <w:rsid w:val="00727D0F"/>
    <w:rsid w:val="0073086A"/>
    <w:rsid w:val="00730C54"/>
    <w:rsid w:val="00730DED"/>
    <w:rsid w:val="007315E5"/>
    <w:rsid w:val="0073185C"/>
    <w:rsid w:val="0073185E"/>
    <w:rsid w:val="00731E1C"/>
    <w:rsid w:val="00732DE6"/>
    <w:rsid w:val="00733C8C"/>
    <w:rsid w:val="00733E8B"/>
    <w:rsid w:val="00733EE5"/>
    <w:rsid w:val="00733F50"/>
    <w:rsid w:val="00734184"/>
    <w:rsid w:val="0073489C"/>
    <w:rsid w:val="00734D3F"/>
    <w:rsid w:val="007351E2"/>
    <w:rsid w:val="00735504"/>
    <w:rsid w:val="007355D8"/>
    <w:rsid w:val="00735A7D"/>
    <w:rsid w:val="00735F62"/>
    <w:rsid w:val="007365F8"/>
    <w:rsid w:val="007367A1"/>
    <w:rsid w:val="00736A6C"/>
    <w:rsid w:val="00736CC2"/>
    <w:rsid w:val="00737355"/>
    <w:rsid w:val="007374A2"/>
    <w:rsid w:val="007377F9"/>
    <w:rsid w:val="00737AC4"/>
    <w:rsid w:val="0074009C"/>
    <w:rsid w:val="007400BB"/>
    <w:rsid w:val="00740308"/>
    <w:rsid w:val="0074094B"/>
    <w:rsid w:val="00740A0C"/>
    <w:rsid w:val="00740A78"/>
    <w:rsid w:val="00740AC1"/>
    <w:rsid w:val="00740ECE"/>
    <w:rsid w:val="00740F8F"/>
    <w:rsid w:val="00741327"/>
    <w:rsid w:val="0074134A"/>
    <w:rsid w:val="007413B2"/>
    <w:rsid w:val="00741547"/>
    <w:rsid w:val="00741738"/>
    <w:rsid w:val="00741EB1"/>
    <w:rsid w:val="00741ED8"/>
    <w:rsid w:val="00742402"/>
    <w:rsid w:val="007424DF"/>
    <w:rsid w:val="00742602"/>
    <w:rsid w:val="00742785"/>
    <w:rsid w:val="00742A74"/>
    <w:rsid w:val="00742ADE"/>
    <w:rsid w:val="00742C6B"/>
    <w:rsid w:val="00743018"/>
    <w:rsid w:val="00743346"/>
    <w:rsid w:val="00743611"/>
    <w:rsid w:val="00743D29"/>
    <w:rsid w:val="00743FE9"/>
    <w:rsid w:val="0074418F"/>
    <w:rsid w:val="00744C89"/>
    <w:rsid w:val="00744DC4"/>
    <w:rsid w:val="00744E99"/>
    <w:rsid w:val="007457A8"/>
    <w:rsid w:val="00745875"/>
    <w:rsid w:val="00745901"/>
    <w:rsid w:val="00745E2A"/>
    <w:rsid w:val="00745F56"/>
    <w:rsid w:val="00746370"/>
    <w:rsid w:val="00746413"/>
    <w:rsid w:val="007466DC"/>
    <w:rsid w:val="00746A22"/>
    <w:rsid w:val="007470B4"/>
    <w:rsid w:val="0074721B"/>
    <w:rsid w:val="0074734F"/>
    <w:rsid w:val="0074746B"/>
    <w:rsid w:val="00747473"/>
    <w:rsid w:val="00747AF8"/>
    <w:rsid w:val="00750087"/>
    <w:rsid w:val="0075025E"/>
    <w:rsid w:val="007503D3"/>
    <w:rsid w:val="007505CD"/>
    <w:rsid w:val="00750E3B"/>
    <w:rsid w:val="00750E5E"/>
    <w:rsid w:val="0075124C"/>
    <w:rsid w:val="00751650"/>
    <w:rsid w:val="00751752"/>
    <w:rsid w:val="007518DD"/>
    <w:rsid w:val="00751E37"/>
    <w:rsid w:val="00751F5C"/>
    <w:rsid w:val="00752257"/>
    <w:rsid w:val="0075287B"/>
    <w:rsid w:val="00752A3C"/>
    <w:rsid w:val="00752E73"/>
    <w:rsid w:val="007536B2"/>
    <w:rsid w:val="007536DD"/>
    <w:rsid w:val="00753757"/>
    <w:rsid w:val="00753A5D"/>
    <w:rsid w:val="00753A6A"/>
    <w:rsid w:val="00753BEF"/>
    <w:rsid w:val="00753EF5"/>
    <w:rsid w:val="00754347"/>
    <w:rsid w:val="007547A8"/>
    <w:rsid w:val="007549AA"/>
    <w:rsid w:val="00755743"/>
    <w:rsid w:val="00756AC1"/>
    <w:rsid w:val="007575ED"/>
    <w:rsid w:val="00757948"/>
    <w:rsid w:val="007601E5"/>
    <w:rsid w:val="007605DD"/>
    <w:rsid w:val="0076061C"/>
    <w:rsid w:val="0076095A"/>
    <w:rsid w:val="00760D84"/>
    <w:rsid w:val="00760F75"/>
    <w:rsid w:val="00760F80"/>
    <w:rsid w:val="00760FB0"/>
    <w:rsid w:val="00761097"/>
    <w:rsid w:val="0076125D"/>
    <w:rsid w:val="00761532"/>
    <w:rsid w:val="0076199F"/>
    <w:rsid w:val="00761A31"/>
    <w:rsid w:val="00761EE9"/>
    <w:rsid w:val="007623AA"/>
    <w:rsid w:val="00762898"/>
    <w:rsid w:val="00762D1B"/>
    <w:rsid w:val="00763114"/>
    <w:rsid w:val="00763508"/>
    <w:rsid w:val="00763B86"/>
    <w:rsid w:val="00763CE8"/>
    <w:rsid w:val="00763DE0"/>
    <w:rsid w:val="00763E86"/>
    <w:rsid w:val="0076458E"/>
    <w:rsid w:val="007646F6"/>
    <w:rsid w:val="00764756"/>
    <w:rsid w:val="00764F44"/>
    <w:rsid w:val="00765B7B"/>
    <w:rsid w:val="00765EDC"/>
    <w:rsid w:val="00765F9B"/>
    <w:rsid w:val="007666B3"/>
    <w:rsid w:val="00766CE4"/>
    <w:rsid w:val="007670AB"/>
    <w:rsid w:val="007671DB"/>
    <w:rsid w:val="00767532"/>
    <w:rsid w:val="0077022D"/>
    <w:rsid w:val="007704E5"/>
    <w:rsid w:val="00770689"/>
    <w:rsid w:val="007710C4"/>
    <w:rsid w:val="00771320"/>
    <w:rsid w:val="007713F9"/>
    <w:rsid w:val="007727EA"/>
    <w:rsid w:val="00772D7D"/>
    <w:rsid w:val="00772DA9"/>
    <w:rsid w:val="00773248"/>
    <w:rsid w:val="007734F4"/>
    <w:rsid w:val="007738E0"/>
    <w:rsid w:val="0077411B"/>
    <w:rsid w:val="0077425E"/>
    <w:rsid w:val="007744B9"/>
    <w:rsid w:val="007746CB"/>
    <w:rsid w:val="0077493D"/>
    <w:rsid w:val="00774D57"/>
    <w:rsid w:val="00774FB9"/>
    <w:rsid w:val="00775030"/>
    <w:rsid w:val="00775A6A"/>
    <w:rsid w:val="00775C5E"/>
    <w:rsid w:val="0077629A"/>
    <w:rsid w:val="00776737"/>
    <w:rsid w:val="0077694A"/>
    <w:rsid w:val="00776A38"/>
    <w:rsid w:val="00777532"/>
    <w:rsid w:val="00777BB4"/>
    <w:rsid w:val="007803A8"/>
    <w:rsid w:val="0078076E"/>
    <w:rsid w:val="00781079"/>
    <w:rsid w:val="0078138E"/>
    <w:rsid w:val="0078156D"/>
    <w:rsid w:val="00781612"/>
    <w:rsid w:val="00781D08"/>
    <w:rsid w:val="00781D82"/>
    <w:rsid w:val="00781FAA"/>
    <w:rsid w:val="00782BB0"/>
    <w:rsid w:val="00782CED"/>
    <w:rsid w:val="00783318"/>
    <w:rsid w:val="00783453"/>
    <w:rsid w:val="00783476"/>
    <w:rsid w:val="00783818"/>
    <w:rsid w:val="00783A23"/>
    <w:rsid w:val="00783E9A"/>
    <w:rsid w:val="00783F7E"/>
    <w:rsid w:val="007847E9"/>
    <w:rsid w:val="007849E6"/>
    <w:rsid w:val="00785120"/>
    <w:rsid w:val="00785156"/>
    <w:rsid w:val="00785689"/>
    <w:rsid w:val="007859E1"/>
    <w:rsid w:val="00785EED"/>
    <w:rsid w:val="00786382"/>
    <w:rsid w:val="00786411"/>
    <w:rsid w:val="007868CF"/>
    <w:rsid w:val="00787117"/>
    <w:rsid w:val="007872C4"/>
    <w:rsid w:val="00787E56"/>
    <w:rsid w:val="00787E8E"/>
    <w:rsid w:val="0079006A"/>
    <w:rsid w:val="00790B9F"/>
    <w:rsid w:val="00791257"/>
    <w:rsid w:val="0079165A"/>
    <w:rsid w:val="007918C1"/>
    <w:rsid w:val="00791C63"/>
    <w:rsid w:val="0079282F"/>
    <w:rsid w:val="00792899"/>
    <w:rsid w:val="00792D5C"/>
    <w:rsid w:val="00792D6F"/>
    <w:rsid w:val="00792ED6"/>
    <w:rsid w:val="00792F54"/>
    <w:rsid w:val="00793824"/>
    <w:rsid w:val="00793CF1"/>
    <w:rsid w:val="0079433B"/>
    <w:rsid w:val="00794435"/>
    <w:rsid w:val="007956F2"/>
    <w:rsid w:val="00795768"/>
    <w:rsid w:val="00795A14"/>
    <w:rsid w:val="0079657C"/>
    <w:rsid w:val="00796724"/>
    <w:rsid w:val="00796AE7"/>
    <w:rsid w:val="00796D4A"/>
    <w:rsid w:val="00797029"/>
    <w:rsid w:val="00797336"/>
    <w:rsid w:val="007975AF"/>
    <w:rsid w:val="00797667"/>
    <w:rsid w:val="00797681"/>
    <w:rsid w:val="00797801"/>
    <w:rsid w:val="00797BD6"/>
    <w:rsid w:val="007A07DA"/>
    <w:rsid w:val="007A0A67"/>
    <w:rsid w:val="007A0B70"/>
    <w:rsid w:val="007A0BDD"/>
    <w:rsid w:val="007A0FF1"/>
    <w:rsid w:val="007A113C"/>
    <w:rsid w:val="007A14F5"/>
    <w:rsid w:val="007A157C"/>
    <w:rsid w:val="007A197D"/>
    <w:rsid w:val="007A1A04"/>
    <w:rsid w:val="007A1A7A"/>
    <w:rsid w:val="007A1E77"/>
    <w:rsid w:val="007A26C4"/>
    <w:rsid w:val="007A2DCE"/>
    <w:rsid w:val="007A2ED6"/>
    <w:rsid w:val="007A30B9"/>
    <w:rsid w:val="007A31CE"/>
    <w:rsid w:val="007A3246"/>
    <w:rsid w:val="007A3282"/>
    <w:rsid w:val="007A3856"/>
    <w:rsid w:val="007A3B6B"/>
    <w:rsid w:val="007A44FA"/>
    <w:rsid w:val="007A470A"/>
    <w:rsid w:val="007A48F8"/>
    <w:rsid w:val="007A4B72"/>
    <w:rsid w:val="007A4E21"/>
    <w:rsid w:val="007A56E6"/>
    <w:rsid w:val="007A5ACE"/>
    <w:rsid w:val="007A5F0E"/>
    <w:rsid w:val="007A600C"/>
    <w:rsid w:val="007A62E4"/>
    <w:rsid w:val="007A6742"/>
    <w:rsid w:val="007A69F1"/>
    <w:rsid w:val="007A77B9"/>
    <w:rsid w:val="007A7C1C"/>
    <w:rsid w:val="007B0170"/>
    <w:rsid w:val="007B038B"/>
    <w:rsid w:val="007B03DB"/>
    <w:rsid w:val="007B057B"/>
    <w:rsid w:val="007B0AF3"/>
    <w:rsid w:val="007B0C82"/>
    <w:rsid w:val="007B0D23"/>
    <w:rsid w:val="007B0D66"/>
    <w:rsid w:val="007B0D6B"/>
    <w:rsid w:val="007B0F7A"/>
    <w:rsid w:val="007B1254"/>
    <w:rsid w:val="007B141B"/>
    <w:rsid w:val="007B17D5"/>
    <w:rsid w:val="007B222E"/>
    <w:rsid w:val="007B2378"/>
    <w:rsid w:val="007B29E3"/>
    <w:rsid w:val="007B2A21"/>
    <w:rsid w:val="007B2FF6"/>
    <w:rsid w:val="007B3184"/>
    <w:rsid w:val="007B325F"/>
    <w:rsid w:val="007B33EA"/>
    <w:rsid w:val="007B35A0"/>
    <w:rsid w:val="007B3E19"/>
    <w:rsid w:val="007B3E30"/>
    <w:rsid w:val="007B444D"/>
    <w:rsid w:val="007B4555"/>
    <w:rsid w:val="007B469C"/>
    <w:rsid w:val="007B4A70"/>
    <w:rsid w:val="007B4BF2"/>
    <w:rsid w:val="007B5277"/>
    <w:rsid w:val="007B537A"/>
    <w:rsid w:val="007B567C"/>
    <w:rsid w:val="007B5A2A"/>
    <w:rsid w:val="007B5F48"/>
    <w:rsid w:val="007B626F"/>
    <w:rsid w:val="007B637D"/>
    <w:rsid w:val="007B6458"/>
    <w:rsid w:val="007B6697"/>
    <w:rsid w:val="007B68F8"/>
    <w:rsid w:val="007B6B91"/>
    <w:rsid w:val="007B6C6C"/>
    <w:rsid w:val="007B74C9"/>
    <w:rsid w:val="007B76A8"/>
    <w:rsid w:val="007B76AB"/>
    <w:rsid w:val="007B772D"/>
    <w:rsid w:val="007B786D"/>
    <w:rsid w:val="007B7C9F"/>
    <w:rsid w:val="007B7F1D"/>
    <w:rsid w:val="007C0819"/>
    <w:rsid w:val="007C0B74"/>
    <w:rsid w:val="007C1953"/>
    <w:rsid w:val="007C1B45"/>
    <w:rsid w:val="007C1E53"/>
    <w:rsid w:val="007C21C0"/>
    <w:rsid w:val="007C23E6"/>
    <w:rsid w:val="007C251F"/>
    <w:rsid w:val="007C2C7D"/>
    <w:rsid w:val="007C30FF"/>
    <w:rsid w:val="007C3182"/>
    <w:rsid w:val="007C3AB1"/>
    <w:rsid w:val="007C3FD0"/>
    <w:rsid w:val="007C424D"/>
    <w:rsid w:val="007C4390"/>
    <w:rsid w:val="007C43D9"/>
    <w:rsid w:val="007C465F"/>
    <w:rsid w:val="007C49BD"/>
    <w:rsid w:val="007C4B1C"/>
    <w:rsid w:val="007C4D08"/>
    <w:rsid w:val="007C4D59"/>
    <w:rsid w:val="007C4DB8"/>
    <w:rsid w:val="007C5DDD"/>
    <w:rsid w:val="007C6116"/>
    <w:rsid w:val="007C62C0"/>
    <w:rsid w:val="007C63E9"/>
    <w:rsid w:val="007C6617"/>
    <w:rsid w:val="007C68F1"/>
    <w:rsid w:val="007C6D21"/>
    <w:rsid w:val="007C70AC"/>
    <w:rsid w:val="007C7B13"/>
    <w:rsid w:val="007C7DBC"/>
    <w:rsid w:val="007D02B6"/>
    <w:rsid w:val="007D054A"/>
    <w:rsid w:val="007D078E"/>
    <w:rsid w:val="007D085D"/>
    <w:rsid w:val="007D0FB7"/>
    <w:rsid w:val="007D20B6"/>
    <w:rsid w:val="007D23A8"/>
    <w:rsid w:val="007D2963"/>
    <w:rsid w:val="007D2EAE"/>
    <w:rsid w:val="007D3141"/>
    <w:rsid w:val="007D365E"/>
    <w:rsid w:val="007D3825"/>
    <w:rsid w:val="007D3A6E"/>
    <w:rsid w:val="007D3B77"/>
    <w:rsid w:val="007D3C2F"/>
    <w:rsid w:val="007D3CAF"/>
    <w:rsid w:val="007D3CF2"/>
    <w:rsid w:val="007D491E"/>
    <w:rsid w:val="007D55E2"/>
    <w:rsid w:val="007D57C5"/>
    <w:rsid w:val="007D589D"/>
    <w:rsid w:val="007D58C2"/>
    <w:rsid w:val="007D5CEE"/>
    <w:rsid w:val="007D6685"/>
    <w:rsid w:val="007D6B7E"/>
    <w:rsid w:val="007D6CA1"/>
    <w:rsid w:val="007D6D26"/>
    <w:rsid w:val="007D6D99"/>
    <w:rsid w:val="007D733D"/>
    <w:rsid w:val="007D7A5F"/>
    <w:rsid w:val="007D7AF6"/>
    <w:rsid w:val="007D7B85"/>
    <w:rsid w:val="007E056F"/>
    <w:rsid w:val="007E06FD"/>
    <w:rsid w:val="007E08F7"/>
    <w:rsid w:val="007E0E88"/>
    <w:rsid w:val="007E0EDE"/>
    <w:rsid w:val="007E139B"/>
    <w:rsid w:val="007E1671"/>
    <w:rsid w:val="007E1AFA"/>
    <w:rsid w:val="007E1EB1"/>
    <w:rsid w:val="007E20AF"/>
    <w:rsid w:val="007E21CB"/>
    <w:rsid w:val="007E24A4"/>
    <w:rsid w:val="007E2BA4"/>
    <w:rsid w:val="007E3491"/>
    <w:rsid w:val="007E34BC"/>
    <w:rsid w:val="007E364F"/>
    <w:rsid w:val="007E38FB"/>
    <w:rsid w:val="007E3910"/>
    <w:rsid w:val="007E3979"/>
    <w:rsid w:val="007E3A15"/>
    <w:rsid w:val="007E3F9C"/>
    <w:rsid w:val="007E43A5"/>
    <w:rsid w:val="007E43EF"/>
    <w:rsid w:val="007E4E66"/>
    <w:rsid w:val="007E4FD2"/>
    <w:rsid w:val="007E50E2"/>
    <w:rsid w:val="007E5522"/>
    <w:rsid w:val="007E5584"/>
    <w:rsid w:val="007E5592"/>
    <w:rsid w:val="007E56C4"/>
    <w:rsid w:val="007E5CAF"/>
    <w:rsid w:val="007E6048"/>
    <w:rsid w:val="007E61B7"/>
    <w:rsid w:val="007E62B7"/>
    <w:rsid w:val="007E65CC"/>
    <w:rsid w:val="007E66C2"/>
    <w:rsid w:val="007E6A4D"/>
    <w:rsid w:val="007E6A4F"/>
    <w:rsid w:val="007E6E8A"/>
    <w:rsid w:val="007E7131"/>
    <w:rsid w:val="007E7513"/>
    <w:rsid w:val="007E7814"/>
    <w:rsid w:val="007E7BCC"/>
    <w:rsid w:val="007E7C4C"/>
    <w:rsid w:val="007E7F8E"/>
    <w:rsid w:val="007F061F"/>
    <w:rsid w:val="007F085E"/>
    <w:rsid w:val="007F0A1F"/>
    <w:rsid w:val="007F0D7A"/>
    <w:rsid w:val="007F17D8"/>
    <w:rsid w:val="007F195B"/>
    <w:rsid w:val="007F1CCE"/>
    <w:rsid w:val="007F1F3B"/>
    <w:rsid w:val="007F2001"/>
    <w:rsid w:val="007F2123"/>
    <w:rsid w:val="007F2BEF"/>
    <w:rsid w:val="007F2E71"/>
    <w:rsid w:val="007F3621"/>
    <w:rsid w:val="007F373F"/>
    <w:rsid w:val="007F3991"/>
    <w:rsid w:val="007F39F5"/>
    <w:rsid w:val="007F3FB7"/>
    <w:rsid w:val="007F4137"/>
    <w:rsid w:val="007F41D9"/>
    <w:rsid w:val="007F490C"/>
    <w:rsid w:val="007F4AC7"/>
    <w:rsid w:val="007F4B57"/>
    <w:rsid w:val="007F4E38"/>
    <w:rsid w:val="007F55A4"/>
    <w:rsid w:val="007F571C"/>
    <w:rsid w:val="007F5C71"/>
    <w:rsid w:val="007F5CF1"/>
    <w:rsid w:val="007F5D1C"/>
    <w:rsid w:val="007F5DEC"/>
    <w:rsid w:val="007F5FBA"/>
    <w:rsid w:val="007F6429"/>
    <w:rsid w:val="007F6438"/>
    <w:rsid w:val="007F657E"/>
    <w:rsid w:val="007F7704"/>
    <w:rsid w:val="007F794C"/>
    <w:rsid w:val="0080044B"/>
    <w:rsid w:val="008009CD"/>
    <w:rsid w:val="00800CE0"/>
    <w:rsid w:val="00801329"/>
    <w:rsid w:val="00801D1D"/>
    <w:rsid w:val="00802185"/>
    <w:rsid w:val="0080228A"/>
    <w:rsid w:val="0080255E"/>
    <w:rsid w:val="00802678"/>
    <w:rsid w:val="00802AAF"/>
    <w:rsid w:val="00802FDE"/>
    <w:rsid w:val="00804028"/>
    <w:rsid w:val="00805C04"/>
    <w:rsid w:val="00805E51"/>
    <w:rsid w:val="0080648D"/>
    <w:rsid w:val="0080650E"/>
    <w:rsid w:val="008066F9"/>
    <w:rsid w:val="00806A59"/>
    <w:rsid w:val="00806A68"/>
    <w:rsid w:val="00807031"/>
    <w:rsid w:val="00807555"/>
    <w:rsid w:val="00807574"/>
    <w:rsid w:val="008100F9"/>
    <w:rsid w:val="00810B2F"/>
    <w:rsid w:val="00810D45"/>
    <w:rsid w:val="00810DEE"/>
    <w:rsid w:val="00810EFC"/>
    <w:rsid w:val="00811D17"/>
    <w:rsid w:val="00811E0B"/>
    <w:rsid w:val="00812280"/>
    <w:rsid w:val="0081286C"/>
    <w:rsid w:val="008129B4"/>
    <w:rsid w:val="00812D3B"/>
    <w:rsid w:val="0081305D"/>
    <w:rsid w:val="00813121"/>
    <w:rsid w:val="00813651"/>
    <w:rsid w:val="0081394F"/>
    <w:rsid w:val="00813CEB"/>
    <w:rsid w:val="0081454E"/>
    <w:rsid w:val="00814C76"/>
    <w:rsid w:val="00814CDC"/>
    <w:rsid w:val="00814DEC"/>
    <w:rsid w:val="0081582B"/>
    <w:rsid w:val="00815D0B"/>
    <w:rsid w:val="00816440"/>
    <w:rsid w:val="00816724"/>
    <w:rsid w:val="008167A2"/>
    <w:rsid w:val="00816D0F"/>
    <w:rsid w:val="0081710E"/>
    <w:rsid w:val="00817159"/>
    <w:rsid w:val="00817224"/>
    <w:rsid w:val="0081768A"/>
    <w:rsid w:val="00817AD0"/>
    <w:rsid w:val="00817C14"/>
    <w:rsid w:val="00817F3A"/>
    <w:rsid w:val="0082014D"/>
    <w:rsid w:val="008201C9"/>
    <w:rsid w:val="008208EB"/>
    <w:rsid w:val="00820C7C"/>
    <w:rsid w:val="0082143F"/>
    <w:rsid w:val="008215B2"/>
    <w:rsid w:val="00821677"/>
    <w:rsid w:val="008218DA"/>
    <w:rsid w:val="00821A0A"/>
    <w:rsid w:val="00821E02"/>
    <w:rsid w:val="0082229A"/>
    <w:rsid w:val="00822FB8"/>
    <w:rsid w:val="00822FCC"/>
    <w:rsid w:val="0082330F"/>
    <w:rsid w:val="00823D21"/>
    <w:rsid w:val="00823DCD"/>
    <w:rsid w:val="00823E7E"/>
    <w:rsid w:val="0082425C"/>
    <w:rsid w:val="00824263"/>
    <w:rsid w:val="008244B5"/>
    <w:rsid w:val="0082461B"/>
    <w:rsid w:val="00824663"/>
    <w:rsid w:val="00824718"/>
    <w:rsid w:val="00824781"/>
    <w:rsid w:val="008248CC"/>
    <w:rsid w:val="00824E60"/>
    <w:rsid w:val="00824EB5"/>
    <w:rsid w:val="0082556C"/>
    <w:rsid w:val="0082597B"/>
    <w:rsid w:val="00825D58"/>
    <w:rsid w:val="00825EC5"/>
    <w:rsid w:val="00826655"/>
    <w:rsid w:val="00826B89"/>
    <w:rsid w:val="00826D70"/>
    <w:rsid w:val="00826F04"/>
    <w:rsid w:val="008276DD"/>
    <w:rsid w:val="00827DCC"/>
    <w:rsid w:val="008302ED"/>
    <w:rsid w:val="0083033B"/>
    <w:rsid w:val="00830375"/>
    <w:rsid w:val="0083039A"/>
    <w:rsid w:val="008303F5"/>
    <w:rsid w:val="0083097A"/>
    <w:rsid w:val="00830E7C"/>
    <w:rsid w:val="0083149A"/>
    <w:rsid w:val="008314C8"/>
    <w:rsid w:val="00831772"/>
    <w:rsid w:val="00831849"/>
    <w:rsid w:val="00831AE0"/>
    <w:rsid w:val="00831D37"/>
    <w:rsid w:val="008323A9"/>
    <w:rsid w:val="00832499"/>
    <w:rsid w:val="008324CB"/>
    <w:rsid w:val="00832590"/>
    <w:rsid w:val="008328AC"/>
    <w:rsid w:val="0083359E"/>
    <w:rsid w:val="00833643"/>
    <w:rsid w:val="00833951"/>
    <w:rsid w:val="00833ECE"/>
    <w:rsid w:val="00833ED8"/>
    <w:rsid w:val="00833F78"/>
    <w:rsid w:val="00834051"/>
    <w:rsid w:val="00834BF2"/>
    <w:rsid w:val="00835B3B"/>
    <w:rsid w:val="00835C1A"/>
    <w:rsid w:val="00835CD2"/>
    <w:rsid w:val="0083638A"/>
    <w:rsid w:val="008364D2"/>
    <w:rsid w:val="00836823"/>
    <w:rsid w:val="00837007"/>
    <w:rsid w:val="00837375"/>
    <w:rsid w:val="00837666"/>
    <w:rsid w:val="008376DB"/>
    <w:rsid w:val="00837779"/>
    <w:rsid w:val="008379DE"/>
    <w:rsid w:val="00837D46"/>
    <w:rsid w:val="00837F8C"/>
    <w:rsid w:val="0084008E"/>
    <w:rsid w:val="00840381"/>
    <w:rsid w:val="00840394"/>
    <w:rsid w:val="00840592"/>
    <w:rsid w:val="008406EB"/>
    <w:rsid w:val="00840819"/>
    <w:rsid w:val="00841C32"/>
    <w:rsid w:val="00841F50"/>
    <w:rsid w:val="008424FD"/>
    <w:rsid w:val="008428A1"/>
    <w:rsid w:val="00843043"/>
    <w:rsid w:val="00843318"/>
    <w:rsid w:val="0084367A"/>
    <w:rsid w:val="00843800"/>
    <w:rsid w:val="008438CA"/>
    <w:rsid w:val="00843E61"/>
    <w:rsid w:val="00844006"/>
    <w:rsid w:val="00844158"/>
    <w:rsid w:val="00844223"/>
    <w:rsid w:val="008456CD"/>
    <w:rsid w:val="00845E32"/>
    <w:rsid w:val="00845EB1"/>
    <w:rsid w:val="00846893"/>
    <w:rsid w:val="00846ADC"/>
    <w:rsid w:val="008472B2"/>
    <w:rsid w:val="00847F1E"/>
    <w:rsid w:val="0085023F"/>
    <w:rsid w:val="00850E63"/>
    <w:rsid w:val="008512E4"/>
    <w:rsid w:val="00851CA3"/>
    <w:rsid w:val="008521A8"/>
    <w:rsid w:val="00852D04"/>
    <w:rsid w:val="00852F10"/>
    <w:rsid w:val="00853087"/>
    <w:rsid w:val="00853154"/>
    <w:rsid w:val="008531A1"/>
    <w:rsid w:val="0085340E"/>
    <w:rsid w:val="00853AFD"/>
    <w:rsid w:val="00853E73"/>
    <w:rsid w:val="00854600"/>
    <w:rsid w:val="00854911"/>
    <w:rsid w:val="00854A9C"/>
    <w:rsid w:val="008553DA"/>
    <w:rsid w:val="0085547E"/>
    <w:rsid w:val="00855A5A"/>
    <w:rsid w:val="0085600C"/>
    <w:rsid w:val="00856A88"/>
    <w:rsid w:val="00857141"/>
    <w:rsid w:val="00857565"/>
    <w:rsid w:val="008575C3"/>
    <w:rsid w:val="00857922"/>
    <w:rsid w:val="00860220"/>
    <w:rsid w:val="0086047C"/>
    <w:rsid w:val="00860499"/>
    <w:rsid w:val="00860A12"/>
    <w:rsid w:val="0086109A"/>
    <w:rsid w:val="008615B1"/>
    <w:rsid w:val="00861D07"/>
    <w:rsid w:val="00861F81"/>
    <w:rsid w:val="00862115"/>
    <w:rsid w:val="008635A8"/>
    <w:rsid w:val="0086375A"/>
    <w:rsid w:val="00863A75"/>
    <w:rsid w:val="00863E3E"/>
    <w:rsid w:val="00864071"/>
    <w:rsid w:val="008644F4"/>
    <w:rsid w:val="0086470A"/>
    <w:rsid w:val="00864C99"/>
    <w:rsid w:val="00864E1E"/>
    <w:rsid w:val="0086500D"/>
    <w:rsid w:val="00865176"/>
    <w:rsid w:val="0086540C"/>
    <w:rsid w:val="00865542"/>
    <w:rsid w:val="008658E8"/>
    <w:rsid w:val="00866336"/>
    <w:rsid w:val="008663D6"/>
    <w:rsid w:val="008664B7"/>
    <w:rsid w:val="008669B8"/>
    <w:rsid w:val="008670F2"/>
    <w:rsid w:val="00867548"/>
    <w:rsid w:val="008677BE"/>
    <w:rsid w:val="008679F6"/>
    <w:rsid w:val="00867B79"/>
    <w:rsid w:val="00867ECB"/>
    <w:rsid w:val="00867F66"/>
    <w:rsid w:val="008704B3"/>
    <w:rsid w:val="008704F7"/>
    <w:rsid w:val="00870E09"/>
    <w:rsid w:val="00871387"/>
    <w:rsid w:val="0087165A"/>
    <w:rsid w:val="0087206F"/>
    <w:rsid w:val="00872204"/>
    <w:rsid w:val="0087260B"/>
    <w:rsid w:val="00872EFA"/>
    <w:rsid w:val="008732A6"/>
    <w:rsid w:val="0087353B"/>
    <w:rsid w:val="00873825"/>
    <w:rsid w:val="008738F8"/>
    <w:rsid w:val="00873C74"/>
    <w:rsid w:val="00874181"/>
    <w:rsid w:val="008743F6"/>
    <w:rsid w:val="00874D53"/>
    <w:rsid w:val="00874E67"/>
    <w:rsid w:val="0087512C"/>
    <w:rsid w:val="008751B0"/>
    <w:rsid w:val="008752F8"/>
    <w:rsid w:val="008753C2"/>
    <w:rsid w:val="0087583E"/>
    <w:rsid w:val="00875C9E"/>
    <w:rsid w:val="00876001"/>
    <w:rsid w:val="00876009"/>
    <w:rsid w:val="0087610F"/>
    <w:rsid w:val="0087625A"/>
    <w:rsid w:val="0087636E"/>
    <w:rsid w:val="00876AF2"/>
    <w:rsid w:val="00876C33"/>
    <w:rsid w:val="00876D96"/>
    <w:rsid w:val="00877321"/>
    <w:rsid w:val="008773D2"/>
    <w:rsid w:val="008778B4"/>
    <w:rsid w:val="00877C5D"/>
    <w:rsid w:val="00880522"/>
    <w:rsid w:val="00880856"/>
    <w:rsid w:val="00880EC3"/>
    <w:rsid w:val="00880F09"/>
    <w:rsid w:val="008815F5"/>
    <w:rsid w:val="008819C9"/>
    <w:rsid w:val="00881ADE"/>
    <w:rsid w:val="00881C9C"/>
    <w:rsid w:val="00881E94"/>
    <w:rsid w:val="0088211C"/>
    <w:rsid w:val="00882243"/>
    <w:rsid w:val="00882656"/>
    <w:rsid w:val="0088276D"/>
    <w:rsid w:val="008829B2"/>
    <w:rsid w:val="00882F9A"/>
    <w:rsid w:val="008835EE"/>
    <w:rsid w:val="00883681"/>
    <w:rsid w:val="00883E2C"/>
    <w:rsid w:val="00884B17"/>
    <w:rsid w:val="00884EB7"/>
    <w:rsid w:val="00884F50"/>
    <w:rsid w:val="00884F87"/>
    <w:rsid w:val="00884FE0"/>
    <w:rsid w:val="0088570E"/>
    <w:rsid w:val="00885893"/>
    <w:rsid w:val="00885EC8"/>
    <w:rsid w:val="00885F5A"/>
    <w:rsid w:val="0088646A"/>
    <w:rsid w:val="00886847"/>
    <w:rsid w:val="00886973"/>
    <w:rsid w:val="00886A70"/>
    <w:rsid w:val="00886FE8"/>
    <w:rsid w:val="00887736"/>
    <w:rsid w:val="008877BB"/>
    <w:rsid w:val="008878FF"/>
    <w:rsid w:val="00890031"/>
    <w:rsid w:val="00890610"/>
    <w:rsid w:val="008908A4"/>
    <w:rsid w:val="00890A93"/>
    <w:rsid w:val="00890D4C"/>
    <w:rsid w:val="0089146C"/>
    <w:rsid w:val="0089147D"/>
    <w:rsid w:val="00891AA5"/>
    <w:rsid w:val="00891BAF"/>
    <w:rsid w:val="008920D5"/>
    <w:rsid w:val="008923FA"/>
    <w:rsid w:val="0089245C"/>
    <w:rsid w:val="0089262C"/>
    <w:rsid w:val="0089277A"/>
    <w:rsid w:val="00892EF8"/>
    <w:rsid w:val="00893245"/>
    <w:rsid w:val="008935C7"/>
    <w:rsid w:val="00893B0D"/>
    <w:rsid w:val="00893B9E"/>
    <w:rsid w:val="00893D70"/>
    <w:rsid w:val="00893E8C"/>
    <w:rsid w:val="00894880"/>
    <w:rsid w:val="0089492D"/>
    <w:rsid w:val="00894F4D"/>
    <w:rsid w:val="008950B5"/>
    <w:rsid w:val="0089538E"/>
    <w:rsid w:val="008958E2"/>
    <w:rsid w:val="00895EC4"/>
    <w:rsid w:val="00895EE0"/>
    <w:rsid w:val="00895F5A"/>
    <w:rsid w:val="008960AC"/>
    <w:rsid w:val="008961B7"/>
    <w:rsid w:val="00896BB9"/>
    <w:rsid w:val="00897811"/>
    <w:rsid w:val="008A028D"/>
    <w:rsid w:val="008A03B6"/>
    <w:rsid w:val="008A06E3"/>
    <w:rsid w:val="008A0791"/>
    <w:rsid w:val="008A0B96"/>
    <w:rsid w:val="008A1457"/>
    <w:rsid w:val="008A16A3"/>
    <w:rsid w:val="008A1B72"/>
    <w:rsid w:val="008A1FF0"/>
    <w:rsid w:val="008A20F7"/>
    <w:rsid w:val="008A2A97"/>
    <w:rsid w:val="008A2E5C"/>
    <w:rsid w:val="008A304B"/>
    <w:rsid w:val="008A3074"/>
    <w:rsid w:val="008A3084"/>
    <w:rsid w:val="008A3419"/>
    <w:rsid w:val="008A3B27"/>
    <w:rsid w:val="008A3DD7"/>
    <w:rsid w:val="008A4432"/>
    <w:rsid w:val="008A44F3"/>
    <w:rsid w:val="008A456C"/>
    <w:rsid w:val="008A459E"/>
    <w:rsid w:val="008A4B40"/>
    <w:rsid w:val="008A5177"/>
    <w:rsid w:val="008A53E3"/>
    <w:rsid w:val="008A543B"/>
    <w:rsid w:val="008A5888"/>
    <w:rsid w:val="008A6446"/>
    <w:rsid w:val="008A6FAA"/>
    <w:rsid w:val="008A75AE"/>
    <w:rsid w:val="008A77AF"/>
    <w:rsid w:val="008A78EC"/>
    <w:rsid w:val="008A7ED0"/>
    <w:rsid w:val="008B0079"/>
    <w:rsid w:val="008B0290"/>
    <w:rsid w:val="008B04D5"/>
    <w:rsid w:val="008B08AA"/>
    <w:rsid w:val="008B0BB9"/>
    <w:rsid w:val="008B0D34"/>
    <w:rsid w:val="008B12A5"/>
    <w:rsid w:val="008B1D4B"/>
    <w:rsid w:val="008B1DDB"/>
    <w:rsid w:val="008B308F"/>
    <w:rsid w:val="008B38FC"/>
    <w:rsid w:val="008B4141"/>
    <w:rsid w:val="008B4FD0"/>
    <w:rsid w:val="008B5196"/>
    <w:rsid w:val="008B5888"/>
    <w:rsid w:val="008B5978"/>
    <w:rsid w:val="008B5B85"/>
    <w:rsid w:val="008B5D71"/>
    <w:rsid w:val="008B5FCF"/>
    <w:rsid w:val="008B60A7"/>
    <w:rsid w:val="008B6325"/>
    <w:rsid w:val="008B65B0"/>
    <w:rsid w:val="008B6640"/>
    <w:rsid w:val="008B6741"/>
    <w:rsid w:val="008B6897"/>
    <w:rsid w:val="008B6BF3"/>
    <w:rsid w:val="008B705B"/>
    <w:rsid w:val="008B71E5"/>
    <w:rsid w:val="008B7282"/>
    <w:rsid w:val="008B7564"/>
    <w:rsid w:val="008B7A39"/>
    <w:rsid w:val="008B7A8B"/>
    <w:rsid w:val="008B7AE6"/>
    <w:rsid w:val="008B7C0E"/>
    <w:rsid w:val="008C03BF"/>
    <w:rsid w:val="008C0894"/>
    <w:rsid w:val="008C0A03"/>
    <w:rsid w:val="008C0C46"/>
    <w:rsid w:val="008C0F1B"/>
    <w:rsid w:val="008C174F"/>
    <w:rsid w:val="008C1970"/>
    <w:rsid w:val="008C1B6E"/>
    <w:rsid w:val="008C1E6E"/>
    <w:rsid w:val="008C1EBE"/>
    <w:rsid w:val="008C20E5"/>
    <w:rsid w:val="008C2484"/>
    <w:rsid w:val="008C24BE"/>
    <w:rsid w:val="008C24D2"/>
    <w:rsid w:val="008C28DB"/>
    <w:rsid w:val="008C2A2E"/>
    <w:rsid w:val="008C3167"/>
    <w:rsid w:val="008C31A0"/>
    <w:rsid w:val="008C32D0"/>
    <w:rsid w:val="008C3470"/>
    <w:rsid w:val="008C3851"/>
    <w:rsid w:val="008C3DB2"/>
    <w:rsid w:val="008C400B"/>
    <w:rsid w:val="008C4283"/>
    <w:rsid w:val="008C42AF"/>
    <w:rsid w:val="008C4879"/>
    <w:rsid w:val="008C4B8E"/>
    <w:rsid w:val="008C4EDF"/>
    <w:rsid w:val="008C587C"/>
    <w:rsid w:val="008C5ABF"/>
    <w:rsid w:val="008C5C16"/>
    <w:rsid w:val="008C606D"/>
    <w:rsid w:val="008C60D0"/>
    <w:rsid w:val="008C655B"/>
    <w:rsid w:val="008C6643"/>
    <w:rsid w:val="008C6DD0"/>
    <w:rsid w:val="008C6F14"/>
    <w:rsid w:val="008C6F34"/>
    <w:rsid w:val="008C7035"/>
    <w:rsid w:val="008C70F4"/>
    <w:rsid w:val="008C7295"/>
    <w:rsid w:val="008C770E"/>
    <w:rsid w:val="008C7BB8"/>
    <w:rsid w:val="008C7C92"/>
    <w:rsid w:val="008C7FF1"/>
    <w:rsid w:val="008D017F"/>
    <w:rsid w:val="008D0182"/>
    <w:rsid w:val="008D04F9"/>
    <w:rsid w:val="008D06F2"/>
    <w:rsid w:val="008D0D2D"/>
    <w:rsid w:val="008D11AB"/>
    <w:rsid w:val="008D1621"/>
    <w:rsid w:val="008D1D3C"/>
    <w:rsid w:val="008D236D"/>
    <w:rsid w:val="008D236E"/>
    <w:rsid w:val="008D256E"/>
    <w:rsid w:val="008D27B9"/>
    <w:rsid w:val="008D27C4"/>
    <w:rsid w:val="008D3094"/>
    <w:rsid w:val="008D3131"/>
    <w:rsid w:val="008D32CF"/>
    <w:rsid w:val="008D3365"/>
    <w:rsid w:val="008D33A7"/>
    <w:rsid w:val="008D3A81"/>
    <w:rsid w:val="008D3AB7"/>
    <w:rsid w:val="008D3AD3"/>
    <w:rsid w:val="008D449B"/>
    <w:rsid w:val="008D45AE"/>
    <w:rsid w:val="008D4796"/>
    <w:rsid w:val="008D4920"/>
    <w:rsid w:val="008D49B2"/>
    <w:rsid w:val="008D5575"/>
    <w:rsid w:val="008D5791"/>
    <w:rsid w:val="008D5934"/>
    <w:rsid w:val="008D59DE"/>
    <w:rsid w:val="008D5B21"/>
    <w:rsid w:val="008D5C49"/>
    <w:rsid w:val="008D5F1F"/>
    <w:rsid w:val="008D60B2"/>
    <w:rsid w:val="008D66A9"/>
    <w:rsid w:val="008D6739"/>
    <w:rsid w:val="008D6801"/>
    <w:rsid w:val="008D6CA1"/>
    <w:rsid w:val="008D7406"/>
    <w:rsid w:val="008D7556"/>
    <w:rsid w:val="008D75C6"/>
    <w:rsid w:val="008D7687"/>
    <w:rsid w:val="008D78D9"/>
    <w:rsid w:val="008D7964"/>
    <w:rsid w:val="008D7A2D"/>
    <w:rsid w:val="008D7D81"/>
    <w:rsid w:val="008D7E44"/>
    <w:rsid w:val="008D7EAC"/>
    <w:rsid w:val="008E0D3F"/>
    <w:rsid w:val="008E0DDB"/>
    <w:rsid w:val="008E1234"/>
    <w:rsid w:val="008E1D81"/>
    <w:rsid w:val="008E26E8"/>
    <w:rsid w:val="008E2722"/>
    <w:rsid w:val="008E2C89"/>
    <w:rsid w:val="008E2DD2"/>
    <w:rsid w:val="008E2E5B"/>
    <w:rsid w:val="008E3026"/>
    <w:rsid w:val="008E404E"/>
    <w:rsid w:val="008E4185"/>
    <w:rsid w:val="008E4365"/>
    <w:rsid w:val="008E4A5F"/>
    <w:rsid w:val="008E4AA4"/>
    <w:rsid w:val="008E4C0E"/>
    <w:rsid w:val="008E507A"/>
    <w:rsid w:val="008E539F"/>
    <w:rsid w:val="008E5A4C"/>
    <w:rsid w:val="008E5B25"/>
    <w:rsid w:val="008E5DE9"/>
    <w:rsid w:val="008E5EA8"/>
    <w:rsid w:val="008E5EC2"/>
    <w:rsid w:val="008E6404"/>
    <w:rsid w:val="008E689E"/>
    <w:rsid w:val="008E6E88"/>
    <w:rsid w:val="008E6FDC"/>
    <w:rsid w:val="008E71CC"/>
    <w:rsid w:val="008E7439"/>
    <w:rsid w:val="008E7610"/>
    <w:rsid w:val="008E784A"/>
    <w:rsid w:val="008E79EF"/>
    <w:rsid w:val="008F0BE3"/>
    <w:rsid w:val="008F0E59"/>
    <w:rsid w:val="008F0E86"/>
    <w:rsid w:val="008F161B"/>
    <w:rsid w:val="008F1832"/>
    <w:rsid w:val="008F1B51"/>
    <w:rsid w:val="008F1C4E"/>
    <w:rsid w:val="008F214F"/>
    <w:rsid w:val="008F2C12"/>
    <w:rsid w:val="008F3431"/>
    <w:rsid w:val="008F3848"/>
    <w:rsid w:val="008F3A80"/>
    <w:rsid w:val="008F3C24"/>
    <w:rsid w:val="008F3ECB"/>
    <w:rsid w:val="008F3F16"/>
    <w:rsid w:val="008F409C"/>
    <w:rsid w:val="008F4453"/>
    <w:rsid w:val="008F4604"/>
    <w:rsid w:val="008F47E2"/>
    <w:rsid w:val="008F48B4"/>
    <w:rsid w:val="008F4A0C"/>
    <w:rsid w:val="008F4AD5"/>
    <w:rsid w:val="008F4B7E"/>
    <w:rsid w:val="008F4DF4"/>
    <w:rsid w:val="008F4FB8"/>
    <w:rsid w:val="008F5B51"/>
    <w:rsid w:val="008F6300"/>
    <w:rsid w:val="008F67A3"/>
    <w:rsid w:val="008F6F10"/>
    <w:rsid w:val="008F701F"/>
    <w:rsid w:val="0090040F"/>
    <w:rsid w:val="0090093F"/>
    <w:rsid w:val="00900E1D"/>
    <w:rsid w:val="00900FF8"/>
    <w:rsid w:val="009010C1"/>
    <w:rsid w:val="00901551"/>
    <w:rsid w:val="00901C02"/>
    <w:rsid w:val="00901C17"/>
    <w:rsid w:val="009022B6"/>
    <w:rsid w:val="009022DE"/>
    <w:rsid w:val="0090270B"/>
    <w:rsid w:val="00902CBB"/>
    <w:rsid w:val="00902CFE"/>
    <w:rsid w:val="00903C60"/>
    <w:rsid w:val="00903C79"/>
    <w:rsid w:val="00903F8D"/>
    <w:rsid w:val="00904004"/>
    <w:rsid w:val="009040E1"/>
    <w:rsid w:val="009045F5"/>
    <w:rsid w:val="00904781"/>
    <w:rsid w:val="00904D27"/>
    <w:rsid w:val="009057EB"/>
    <w:rsid w:val="0090599F"/>
    <w:rsid w:val="00905E71"/>
    <w:rsid w:val="009060DC"/>
    <w:rsid w:val="0090625D"/>
    <w:rsid w:val="009068DF"/>
    <w:rsid w:val="00906BA1"/>
    <w:rsid w:val="00906FBA"/>
    <w:rsid w:val="00907099"/>
    <w:rsid w:val="0090737E"/>
    <w:rsid w:val="0090751D"/>
    <w:rsid w:val="00907604"/>
    <w:rsid w:val="0090764C"/>
    <w:rsid w:val="0090765F"/>
    <w:rsid w:val="00907780"/>
    <w:rsid w:val="00907E3D"/>
    <w:rsid w:val="0091063A"/>
    <w:rsid w:val="00910F64"/>
    <w:rsid w:val="009110A8"/>
    <w:rsid w:val="009115DE"/>
    <w:rsid w:val="009116B3"/>
    <w:rsid w:val="00911B33"/>
    <w:rsid w:val="0091250D"/>
    <w:rsid w:val="009129B3"/>
    <w:rsid w:val="00912AA2"/>
    <w:rsid w:val="00912C62"/>
    <w:rsid w:val="00912CE2"/>
    <w:rsid w:val="00912F93"/>
    <w:rsid w:val="0091322C"/>
    <w:rsid w:val="00913316"/>
    <w:rsid w:val="0091331B"/>
    <w:rsid w:val="00913343"/>
    <w:rsid w:val="00913967"/>
    <w:rsid w:val="00914043"/>
    <w:rsid w:val="00914281"/>
    <w:rsid w:val="009142F0"/>
    <w:rsid w:val="00914703"/>
    <w:rsid w:val="00914795"/>
    <w:rsid w:val="009147CB"/>
    <w:rsid w:val="00914F0D"/>
    <w:rsid w:val="009151BB"/>
    <w:rsid w:val="00915372"/>
    <w:rsid w:val="009153A8"/>
    <w:rsid w:val="00915784"/>
    <w:rsid w:val="00915916"/>
    <w:rsid w:val="0091603F"/>
    <w:rsid w:val="009161C7"/>
    <w:rsid w:val="009162BF"/>
    <w:rsid w:val="00916A8C"/>
    <w:rsid w:val="0091726E"/>
    <w:rsid w:val="009173B7"/>
    <w:rsid w:val="009174C3"/>
    <w:rsid w:val="009175B3"/>
    <w:rsid w:val="0091767C"/>
    <w:rsid w:val="009178B8"/>
    <w:rsid w:val="009178C3"/>
    <w:rsid w:val="00917D1A"/>
    <w:rsid w:val="00917DC9"/>
    <w:rsid w:val="0092005F"/>
    <w:rsid w:val="00920552"/>
    <w:rsid w:val="00920BDF"/>
    <w:rsid w:val="00920C98"/>
    <w:rsid w:val="00921102"/>
    <w:rsid w:val="00921328"/>
    <w:rsid w:val="00921355"/>
    <w:rsid w:val="009218A2"/>
    <w:rsid w:val="00921AD9"/>
    <w:rsid w:val="00922050"/>
    <w:rsid w:val="009223C1"/>
    <w:rsid w:val="0092278A"/>
    <w:rsid w:val="00922DD6"/>
    <w:rsid w:val="00922F5D"/>
    <w:rsid w:val="0092311A"/>
    <w:rsid w:val="00923750"/>
    <w:rsid w:val="009247E5"/>
    <w:rsid w:val="00924AA7"/>
    <w:rsid w:val="00924D5C"/>
    <w:rsid w:val="00924D72"/>
    <w:rsid w:val="00925655"/>
    <w:rsid w:val="00925656"/>
    <w:rsid w:val="0092582B"/>
    <w:rsid w:val="009259DE"/>
    <w:rsid w:val="00925A22"/>
    <w:rsid w:val="00925F60"/>
    <w:rsid w:val="00926021"/>
    <w:rsid w:val="009260E5"/>
    <w:rsid w:val="00926115"/>
    <w:rsid w:val="00926250"/>
    <w:rsid w:val="0092657F"/>
    <w:rsid w:val="009265DF"/>
    <w:rsid w:val="00926CD9"/>
    <w:rsid w:val="00926F0B"/>
    <w:rsid w:val="00926FA8"/>
    <w:rsid w:val="00927024"/>
    <w:rsid w:val="00927064"/>
    <w:rsid w:val="0092728D"/>
    <w:rsid w:val="00927627"/>
    <w:rsid w:val="00927B54"/>
    <w:rsid w:val="00930067"/>
    <w:rsid w:val="009300EA"/>
    <w:rsid w:val="00930874"/>
    <w:rsid w:val="00930B5B"/>
    <w:rsid w:val="00930BBE"/>
    <w:rsid w:val="009313DD"/>
    <w:rsid w:val="0093183B"/>
    <w:rsid w:val="0093220E"/>
    <w:rsid w:val="009326EC"/>
    <w:rsid w:val="00932A5C"/>
    <w:rsid w:val="00932C56"/>
    <w:rsid w:val="00932CB3"/>
    <w:rsid w:val="00932F8A"/>
    <w:rsid w:val="009330E0"/>
    <w:rsid w:val="009336A7"/>
    <w:rsid w:val="009341A6"/>
    <w:rsid w:val="0093474B"/>
    <w:rsid w:val="00934A69"/>
    <w:rsid w:val="00934B00"/>
    <w:rsid w:val="00934D4B"/>
    <w:rsid w:val="00934FE2"/>
    <w:rsid w:val="009350A8"/>
    <w:rsid w:val="00935523"/>
    <w:rsid w:val="009357D8"/>
    <w:rsid w:val="00935EF6"/>
    <w:rsid w:val="009364D6"/>
    <w:rsid w:val="00936B0E"/>
    <w:rsid w:val="009376B0"/>
    <w:rsid w:val="00937CDD"/>
    <w:rsid w:val="00937F3B"/>
    <w:rsid w:val="0094034E"/>
    <w:rsid w:val="00940A07"/>
    <w:rsid w:val="00940BA5"/>
    <w:rsid w:val="00940DAE"/>
    <w:rsid w:val="0094159B"/>
    <w:rsid w:val="00942433"/>
    <w:rsid w:val="00942860"/>
    <w:rsid w:val="00942AEB"/>
    <w:rsid w:val="00942C5A"/>
    <w:rsid w:val="00942E6B"/>
    <w:rsid w:val="009433A8"/>
    <w:rsid w:val="00943A25"/>
    <w:rsid w:val="00943AA8"/>
    <w:rsid w:val="00943FB2"/>
    <w:rsid w:val="009442BA"/>
    <w:rsid w:val="00944434"/>
    <w:rsid w:val="00944500"/>
    <w:rsid w:val="0094464E"/>
    <w:rsid w:val="00944884"/>
    <w:rsid w:val="009463ED"/>
    <w:rsid w:val="009469EB"/>
    <w:rsid w:val="00946BFD"/>
    <w:rsid w:val="0094730B"/>
    <w:rsid w:val="00947B66"/>
    <w:rsid w:val="00947CBB"/>
    <w:rsid w:val="009500A9"/>
    <w:rsid w:val="009503C5"/>
    <w:rsid w:val="00950430"/>
    <w:rsid w:val="00950624"/>
    <w:rsid w:val="00950633"/>
    <w:rsid w:val="00950B8C"/>
    <w:rsid w:val="009513EF"/>
    <w:rsid w:val="009515E7"/>
    <w:rsid w:val="009523D1"/>
    <w:rsid w:val="00952C2B"/>
    <w:rsid w:val="00952EE2"/>
    <w:rsid w:val="009533C2"/>
    <w:rsid w:val="00953418"/>
    <w:rsid w:val="00953662"/>
    <w:rsid w:val="009539F9"/>
    <w:rsid w:val="00953D98"/>
    <w:rsid w:val="009542C2"/>
    <w:rsid w:val="009543AF"/>
    <w:rsid w:val="00954ACD"/>
    <w:rsid w:val="00954DED"/>
    <w:rsid w:val="00954FED"/>
    <w:rsid w:val="00955C0F"/>
    <w:rsid w:val="00955F04"/>
    <w:rsid w:val="009563B2"/>
    <w:rsid w:val="00956B4F"/>
    <w:rsid w:val="00956D1C"/>
    <w:rsid w:val="0095756F"/>
    <w:rsid w:val="00957C44"/>
    <w:rsid w:val="00957C4B"/>
    <w:rsid w:val="00957E67"/>
    <w:rsid w:val="00957F28"/>
    <w:rsid w:val="00960006"/>
    <w:rsid w:val="009609D1"/>
    <w:rsid w:val="00960CC2"/>
    <w:rsid w:val="00960D53"/>
    <w:rsid w:val="0096105E"/>
    <w:rsid w:val="009610FC"/>
    <w:rsid w:val="00961419"/>
    <w:rsid w:val="009614A3"/>
    <w:rsid w:val="0096156C"/>
    <w:rsid w:val="009618EE"/>
    <w:rsid w:val="00961D31"/>
    <w:rsid w:val="00961EA4"/>
    <w:rsid w:val="00961EE2"/>
    <w:rsid w:val="009621B7"/>
    <w:rsid w:val="00962914"/>
    <w:rsid w:val="00963F53"/>
    <w:rsid w:val="0096462B"/>
    <w:rsid w:val="0096465A"/>
    <w:rsid w:val="009647C4"/>
    <w:rsid w:val="00965044"/>
    <w:rsid w:val="009658FA"/>
    <w:rsid w:val="00965BA3"/>
    <w:rsid w:val="00966263"/>
    <w:rsid w:val="009666A7"/>
    <w:rsid w:val="009674B1"/>
    <w:rsid w:val="00967C40"/>
    <w:rsid w:val="00967F94"/>
    <w:rsid w:val="009702C7"/>
    <w:rsid w:val="00970512"/>
    <w:rsid w:val="00970C45"/>
    <w:rsid w:val="00970FED"/>
    <w:rsid w:val="00971117"/>
    <w:rsid w:val="0097139B"/>
    <w:rsid w:val="009715C8"/>
    <w:rsid w:val="00972200"/>
    <w:rsid w:val="009722EF"/>
    <w:rsid w:val="00972601"/>
    <w:rsid w:val="0097274B"/>
    <w:rsid w:val="0097286E"/>
    <w:rsid w:val="00972940"/>
    <w:rsid w:val="00972984"/>
    <w:rsid w:val="00972DDE"/>
    <w:rsid w:val="00973020"/>
    <w:rsid w:val="009735D1"/>
    <w:rsid w:val="00973E6E"/>
    <w:rsid w:val="00974011"/>
    <w:rsid w:val="009742CD"/>
    <w:rsid w:val="0097462F"/>
    <w:rsid w:val="00974801"/>
    <w:rsid w:val="00975810"/>
    <w:rsid w:val="009758B2"/>
    <w:rsid w:val="00975FBF"/>
    <w:rsid w:val="00976095"/>
    <w:rsid w:val="0097609C"/>
    <w:rsid w:val="00976949"/>
    <w:rsid w:val="00976A1F"/>
    <w:rsid w:val="00976D5A"/>
    <w:rsid w:val="00977298"/>
    <w:rsid w:val="009772CF"/>
    <w:rsid w:val="00977598"/>
    <w:rsid w:val="00977F7C"/>
    <w:rsid w:val="00980349"/>
    <w:rsid w:val="00980C91"/>
    <w:rsid w:val="009811EA"/>
    <w:rsid w:val="00981300"/>
    <w:rsid w:val="00981950"/>
    <w:rsid w:val="00981D9E"/>
    <w:rsid w:val="00981E69"/>
    <w:rsid w:val="00981E9B"/>
    <w:rsid w:val="00982235"/>
    <w:rsid w:val="009824E7"/>
    <w:rsid w:val="009825B9"/>
    <w:rsid w:val="009829C9"/>
    <w:rsid w:val="00982D09"/>
    <w:rsid w:val="00982E1F"/>
    <w:rsid w:val="00982F79"/>
    <w:rsid w:val="00982FE7"/>
    <w:rsid w:val="0098303F"/>
    <w:rsid w:val="00983882"/>
    <w:rsid w:val="009839C8"/>
    <w:rsid w:val="00983BC3"/>
    <w:rsid w:val="00984631"/>
    <w:rsid w:val="00984690"/>
    <w:rsid w:val="0098474E"/>
    <w:rsid w:val="009848F0"/>
    <w:rsid w:val="00984E1E"/>
    <w:rsid w:val="00984E9A"/>
    <w:rsid w:val="00985422"/>
    <w:rsid w:val="0098557A"/>
    <w:rsid w:val="009855DA"/>
    <w:rsid w:val="00985D97"/>
    <w:rsid w:val="00986057"/>
    <w:rsid w:val="009862E7"/>
    <w:rsid w:val="009866C5"/>
    <w:rsid w:val="009867B3"/>
    <w:rsid w:val="00986BE1"/>
    <w:rsid w:val="00986BFF"/>
    <w:rsid w:val="00986E50"/>
    <w:rsid w:val="00987355"/>
    <w:rsid w:val="00987A54"/>
    <w:rsid w:val="00987BCD"/>
    <w:rsid w:val="00990551"/>
    <w:rsid w:val="00990557"/>
    <w:rsid w:val="00990675"/>
    <w:rsid w:val="00990730"/>
    <w:rsid w:val="00990B62"/>
    <w:rsid w:val="00991056"/>
    <w:rsid w:val="00991091"/>
    <w:rsid w:val="0099118A"/>
    <w:rsid w:val="00991206"/>
    <w:rsid w:val="009917F8"/>
    <w:rsid w:val="0099181F"/>
    <w:rsid w:val="00991915"/>
    <w:rsid w:val="00991B14"/>
    <w:rsid w:val="0099216E"/>
    <w:rsid w:val="009926A8"/>
    <w:rsid w:val="00994886"/>
    <w:rsid w:val="00994DF2"/>
    <w:rsid w:val="009953C4"/>
    <w:rsid w:val="0099551D"/>
    <w:rsid w:val="009955FC"/>
    <w:rsid w:val="009959B6"/>
    <w:rsid w:val="00995B91"/>
    <w:rsid w:val="00995B96"/>
    <w:rsid w:val="00995D8D"/>
    <w:rsid w:val="00995F9B"/>
    <w:rsid w:val="009961F0"/>
    <w:rsid w:val="0099627D"/>
    <w:rsid w:val="0099668D"/>
    <w:rsid w:val="0099694E"/>
    <w:rsid w:val="0099735F"/>
    <w:rsid w:val="00997AC3"/>
    <w:rsid w:val="00997FA4"/>
    <w:rsid w:val="009A01C2"/>
    <w:rsid w:val="009A07CA"/>
    <w:rsid w:val="009A09EC"/>
    <w:rsid w:val="009A0A7B"/>
    <w:rsid w:val="009A0CEF"/>
    <w:rsid w:val="009A0FE8"/>
    <w:rsid w:val="009A1501"/>
    <w:rsid w:val="009A1B18"/>
    <w:rsid w:val="009A1CF9"/>
    <w:rsid w:val="009A1E25"/>
    <w:rsid w:val="009A25B7"/>
    <w:rsid w:val="009A264D"/>
    <w:rsid w:val="009A2741"/>
    <w:rsid w:val="009A2977"/>
    <w:rsid w:val="009A31E1"/>
    <w:rsid w:val="009A3546"/>
    <w:rsid w:val="009A4687"/>
    <w:rsid w:val="009A472C"/>
    <w:rsid w:val="009A4B6D"/>
    <w:rsid w:val="009A4B95"/>
    <w:rsid w:val="009A4FB9"/>
    <w:rsid w:val="009A5146"/>
    <w:rsid w:val="009A5600"/>
    <w:rsid w:val="009A56DA"/>
    <w:rsid w:val="009A62FE"/>
    <w:rsid w:val="009A6A7C"/>
    <w:rsid w:val="009A6D34"/>
    <w:rsid w:val="009A70F2"/>
    <w:rsid w:val="009A7156"/>
    <w:rsid w:val="009A74DE"/>
    <w:rsid w:val="009A76B6"/>
    <w:rsid w:val="009A7FCE"/>
    <w:rsid w:val="009B0017"/>
    <w:rsid w:val="009B0849"/>
    <w:rsid w:val="009B096A"/>
    <w:rsid w:val="009B0A3B"/>
    <w:rsid w:val="009B0C2C"/>
    <w:rsid w:val="009B0C51"/>
    <w:rsid w:val="009B0DFF"/>
    <w:rsid w:val="009B11C3"/>
    <w:rsid w:val="009B1463"/>
    <w:rsid w:val="009B1538"/>
    <w:rsid w:val="009B19CA"/>
    <w:rsid w:val="009B2123"/>
    <w:rsid w:val="009B2362"/>
    <w:rsid w:val="009B3140"/>
    <w:rsid w:val="009B36BC"/>
    <w:rsid w:val="009B3A8C"/>
    <w:rsid w:val="009B437A"/>
    <w:rsid w:val="009B46E6"/>
    <w:rsid w:val="009B4999"/>
    <w:rsid w:val="009B5149"/>
    <w:rsid w:val="009B550C"/>
    <w:rsid w:val="009B5559"/>
    <w:rsid w:val="009B578C"/>
    <w:rsid w:val="009B5EC4"/>
    <w:rsid w:val="009B60F9"/>
    <w:rsid w:val="009B60FE"/>
    <w:rsid w:val="009B6408"/>
    <w:rsid w:val="009B65F6"/>
    <w:rsid w:val="009B67C0"/>
    <w:rsid w:val="009B6D95"/>
    <w:rsid w:val="009B7444"/>
    <w:rsid w:val="009B7C5A"/>
    <w:rsid w:val="009C0134"/>
    <w:rsid w:val="009C02E8"/>
    <w:rsid w:val="009C03E9"/>
    <w:rsid w:val="009C07FA"/>
    <w:rsid w:val="009C0865"/>
    <w:rsid w:val="009C0996"/>
    <w:rsid w:val="009C0E1F"/>
    <w:rsid w:val="009C148B"/>
    <w:rsid w:val="009C17CB"/>
    <w:rsid w:val="009C1B04"/>
    <w:rsid w:val="009C1B52"/>
    <w:rsid w:val="009C1E33"/>
    <w:rsid w:val="009C20C0"/>
    <w:rsid w:val="009C2151"/>
    <w:rsid w:val="009C22DD"/>
    <w:rsid w:val="009C2654"/>
    <w:rsid w:val="009C2776"/>
    <w:rsid w:val="009C2879"/>
    <w:rsid w:val="009C28EF"/>
    <w:rsid w:val="009C29A6"/>
    <w:rsid w:val="009C2D31"/>
    <w:rsid w:val="009C30B6"/>
    <w:rsid w:val="009C3A3D"/>
    <w:rsid w:val="009C3DD1"/>
    <w:rsid w:val="009C41D9"/>
    <w:rsid w:val="009C46AF"/>
    <w:rsid w:val="009C4BCA"/>
    <w:rsid w:val="009C4D12"/>
    <w:rsid w:val="009C540F"/>
    <w:rsid w:val="009C56FE"/>
    <w:rsid w:val="009C5E11"/>
    <w:rsid w:val="009C5F16"/>
    <w:rsid w:val="009C6266"/>
    <w:rsid w:val="009C6680"/>
    <w:rsid w:val="009C6754"/>
    <w:rsid w:val="009C6B96"/>
    <w:rsid w:val="009C6CE3"/>
    <w:rsid w:val="009C6EFD"/>
    <w:rsid w:val="009C7B6C"/>
    <w:rsid w:val="009C7E72"/>
    <w:rsid w:val="009D0149"/>
    <w:rsid w:val="009D0438"/>
    <w:rsid w:val="009D0752"/>
    <w:rsid w:val="009D0885"/>
    <w:rsid w:val="009D0EB5"/>
    <w:rsid w:val="009D1075"/>
    <w:rsid w:val="009D1258"/>
    <w:rsid w:val="009D150D"/>
    <w:rsid w:val="009D1522"/>
    <w:rsid w:val="009D15D1"/>
    <w:rsid w:val="009D16CB"/>
    <w:rsid w:val="009D1A57"/>
    <w:rsid w:val="009D1B5F"/>
    <w:rsid w:val="009D2911"/>
    <w:rsid w:val="009D3149"/>
    <w:rsid w:val="009D3558"/>
    <w:rsid w:val="009D363C"/>
    <w:rsid w:val="009D3B41"/>
    <w:rsid w:val="009D3BD9"/>
    <w:rsid w:val="009D4127"/>
    <w:rsid w:val="009D41D1"/>
    <w:rsid w:val="009D45F7"/>
    <w:rsid w:val="009D462E"/>
    <w:rsid w:val="009D4DDC"/>
    <w:rsid w:val="009D4FB5"/>
    <w:rsid w:val="009D5078"/>
    <w:rsid w:val="009D565C"/>
    <w:rsid w:val="009D5748"/>
    <w:rsid w:val="009D6206"/>
    <w:rsid w:val="009D6E87"/>
    <w:rsid w:val="009D6FF2"/>
    <w:rsid w:val="009D785E"/>
    <w:rsid w:val="009D7A81"/>
    <w:rsid w:val="009D7B80"/>
    <w:rsid w:val="009D7E92"/>
    <w:rsid w:val="009D7EEB"/>
    <w:rsid w:val="009E038C"/>
    <w:rsid w:val="009E081D"/>
    <w:rsid w:val="009E0DA9"/>
    <w:rsid w:val="009E0EDD"/>
    <w:rsid w:val="009E1722"/>
    <w:rsid w:val="009E217F"/>
    <w:rsid w:val="009E2A4D"/>
    <w:rsid w:val="009E2E15"/>
    <w:rsid w:val="009E3066"/>
    <w:rsid w:val="009E36A0"/>
    <w:rsid w:val="009E37D1"/>
    <w:rsid w:val="009E37E2"/>
    <w:rsid w:val="009E3C66"/>
    <w:rsid w:val="009E3DF7"/>
    <w:rsid w:val="009E3E7B"/>
    <w:rsid w:val="009E4329"/>
    <w:rsid w:val="009E4344"/>
    <w:rsid w:val="009E4F1D"/>
    <w:rsid w:val="009E53D1"/>
    <w:rsid w:val="009E5433"/>
    <w:rsid w:val="009E5460"/>
    <w:rsid w:val="009E6175"/>
    <w:rsid w:val="009E61A2"/>
    <w:rsid w:val="009E62BD"/>
    <w:rsid w:val="009E6772"/>
    <w:rsid w:val="009E6934"/>
    <w:rsid w:val="009E6D48"/>
    <w:rsid w:val="009E6EE5"/>
    <w:rsid w:val="009E6EFA"/>
    <w:rsid w:val="009E71FD"/>
    <w:rsid w:val="009E729B"/>
    <w:rsid w:val="009E764D"/>
    <w:rsid w:val="009E79F9"/>
    <w:rsid w:val="009E7C28"/>
    <w:rsid w:val="009F057E"/>
    <w:rsid w:val="009F090F"/>
    <w:rsid w:val="009F094C"/>
    <w:rsid w:val="009F0A45"/>
    <w:rsid w:val="009F0AF4"/>
    <w:rsid w:val="009F116F"/>
    <w:rsid w:val="009F1191"/>
    <w:rsid w:val="009F142C"/>
    <w:rsid w:val="009F158D"/>
    <w:rsid w:val="009F19E3"/>
    <w:rsid w:val="009F1D92"/>
    <w:rsid w:val="009F1E21"/>
    <w:rsid w:val="009F1F67"/>
    <w:rsid w:val="009F2CEF"/>
    <w:rsid w:val="009F2DDC"/>
    <w:rsid w:val="009F3118"/>
    <w:rsid w:val="009F32E7"/>
    <w:rsid w:val="009F354A"/>
    <w:rsid w:val="009F3702"/>
    <w:rsid w:val="009F3FA9"/>
    <w:rsid w:val="009F42DB"/>
    <w:rsid w:val="009F44B1"/>
    <w:rsid w:val="009F482D"/>
    <w:rsid w:val="009F4B2B"/>
    <w:rsid w:val="009F5994"/>
    <w:rsid w:val="009F6631"/>
    <w:rsid w:val="009F6684"/>
    <w:rsid w:val="009F6826"/>
    <w:rsid w:val="009F6AD2"/>
    <w:rsid w:val="009F6D3A"/>
    <w:rsid w:val="009F70A6"/>
    <w:rsid w:val="009F71F6"/>
    <w:rsid w:val="009F749B"/>
    <w:rsid w:val="009F77E9"/>
    <w:rsid w:val="009F7E93"/>
    <w:rsid w:val="00A0027C"/>
    <w:rsid w:val="00A005FB"/>
    <w:rsid w:val="00A008DC"/>
    <w:rsid w:val="00A00FBF"/>
    <w:rsid w:val="00A01D15"/>
    <w:rsid w:val="00A020F8"/>
    <w:rsid w:val="00A02356"/>
    <w:rsid w:val="00A023EF"/>
    <w:rsid w:val="00A02415"/>
    <w:rsid w:val="00A02735"/>
    <w:rsid w:val="00A02C93"/>
    <w:rsid w:val="00A02D35"/>
    <w:rsid w:val="00A02DBD"/>
    <w:rsid w:val="00A02EFB"/>
    <w:rsid w:val="00A0346D"/>
    <w:rsid w:val="00A04023"/>
    <w:rsid w:val="00A04258"/>
    <w:rsid w:val="00A0446D"/>
    <w:rsid w:val="00A044B4"/>
    <w:rsid w:val="00A04BBC"/>
    <w:rsid w:val="00A056D8"/>
    <w:rsid w:val="00A0599E"/>
    <w:rsid w:val="00A05A75"/>
    <w:rsid w:val="00A05AE8"/>
    <w:rsid w:val="00A05EE8"/>
    <w:rsid w:val="00A060B8"/>
    <w:rsid w:val="00A060F2"/>
    <w:rsid w:val="00A06142"/>
    <w:rsid w:val="00A0631C"/>
    <w:rsid w:val="00A0632E"/>
    <w:rsid w:val="00A067A3"/>
    <w:rsid w:val="00A0684D"/>
    <w:rsid w:val="00A06A06"/>
    <w:rsid w:val="00A06B15"/>
    <w:rsid w:val="00A06E27"/>
    <w:rsid w:val="00A06EC2"/>
    <w:rsid w:val="00A073CB"/>
    <w:rsid w:val="00A074F2"/>
    <w:rsid w:val="00A07512"/>
    <w:rsid w:val="00A07894"/>
    <w:rsid w:val="00A0790D"/>
    <w:rsid w:val="00A07A97"/>
    <w:rsid w:val="00A10299"/>
    <w:rsid w:val="00A106C2"/>
    <w:rsid w:val="00A10A54"/>
    <w:rsid w:val="00A10B4B"/>
    <w:rsid w:val="00A10F6E"/>
    <w:rsid w:val="00A11609"/>
    <w:rsid w:val="00A1202F"/>
    <w:rsid w:val="00A12849"/>
    <w:rsid w:val="00A12C6C"/>
    <w:rsid w:val="00A12DF1"/>
    <w:rsid w:val="00A13080"/>
    <w:rsid w:val="00A13428"/>
    <w:rsid w:val="00A13932"/>
    <w:rsid w:val="00A13E1E"/>
    <w:rsid w:val="00A14248"/>
    <w:rsid w:val="00A142D8"/>
    <w:rsid w:val="00A146F0"/>
    <w:rsid w:val="00A14889"/>
    <w:rsid w:val="00A149AB"/>
    <w:rsid w:val="00A14E89"/>
    <w:rsid w:val="00A150A8"/>
    <w:rsid w:val="00A15279"/>
    <w:rsid w:val="00A15C5A"/>
    <w:rsid w:val="00A16123"/>
    <w:rsid w:val="00A16DCC"/>
    <w:rsid w:val="00A17124"/>
    <w:rsid w:val="00A17747"/>
    <w:rsid w:val="00A17AF9"/>
    <w:rsid w:val="00A17D15"/>
    <w:rsid w:val="00A17E2B"/>
    <w:rsid w:val="00A201E6"/>
    <w:rsid w:val="00A207E0"/>
    <w:rsid w:val="00A208CC"/>
    <w:rsid w:val="00A20912"/>
    <w:rsid w:val="00A2093B"/>
    <w:rsid w:val="00A20A47"/>
    <w:rsid w:val="00A20B0B"/>
    <w:rsid w:val="00A20C72"/>
    <w:rsid w:val="00A20EFA"/>
    <w:rsid w:val="00A20FD5"/>
    <w:rsid w:val="00A21080"/>
    <w:rsid w:val="00A213D9"/>
    <w:rsid w:val="00A21E53"/>
    <w:rsid w:val="00A21F50"/>
    <w:rsid w:val="00A21F8B"/>
    <w:rsid w:val="00A22075"/>
    <w:rsid w:val="00A22C57"/>
    <w:rsid w:val="00A22DA7"/>
    <w:rsid w:val="00A23229"/>
    <w:rsid w:val="00A2329C"/>
    <w:rsid w:val="00A23371"/>
    <w:rsid w:val="00A23755"/>
    <w:rsid w:val="00A23925"/>
    <w:rsid w:val="00A23A20"/>
    <w:rsid w:val="00A24B2B"/>
    <w:rsid w:val="00A24BC2"/>
    <w:rsid w:val="00A25527"/>
    <w:rsid w:val="00A25914"/>
    <w:rsid w:val="00A25C56"/>
    <w:rsid w:val="00A25D31"/>
    <w:rsid w:val="00A25F81"/>
    <w:rsid w:val="00A2610E"/>
    <w:rsid w:val="00A26970"/>
    <w:rsid w:val="00A26DD3"/>
    <w:rsid w:val="00A26F77"/>
    <w:rsid w:val="00A2769E"/>
    <w:rsid w:val="00A276B9"/>
    <w:rsid w:val="00A2772B"/>
    <w:rsid w:val="00A27736"/>
    <w:rsid w:val="00A2794F"/>
    <w:rsid w:val="00A27A38"/>
    <w:rsid w:val="00A27F53"/>
    <w:rsid w:val="00A27FCF"/>
    <w:rsid w:val="00A30666"/>
    <w:rsid w:val="00A30838"/>
    <w:rsid w:val="00A30BC0"/>
    <w:rsid w:val="00A3131C"/>
    <w:rsid w:val="00A316EA"/>
    <w:rsid w:val="00A318B3"/>
    <w:rsid w:val="00A31DA5"/>
    <w:rsid w:val="00A32198"/>
    <w:rsid w:val="00A32ADC"/>
    <w:rsid w:val="00A33244"/>
    <w:rsid w:val="00A33F9A"/>
    <w:rsid w:val="00A34284"/>
    <w:rsid w:val="00A343BE"/>
    <w:rsid w:val="00A34430"/>
    <w:rsid w:val="00A34491"/>
    <w:rsid w:val="00A34853"/>
    <w:rsid w:val="00A349B5"/>
    <w:rsid w:val="00A34E0B"/>
    <w:rsid w:val="00A35167"/>
    <w:rsid w:val="00A354AA"/>
    <w:rsid w:val="00A35774"/>
    <w:rsid w:val="00A357BC"/>
    <w:rsid w:val="00A35896"/>
    <w:rsid w:val="00A35B21"/>
    <w:rsid w:val="00A3664E"/>
    <w:rsid w:val="00A37311"/>
    <w:rsid w:val="00A37598"/>
    <w:rsid w:val="00A37630"/>
    <w:rsid w:val="00A37713"/>
    <w:rsid w:val="00A37B46"/>
    <w:rsid w:val="00A37B9B"/>
    <w:rsid w:val="00A37D64"/>
    <w:rsid w:val="00A4010F"/>
    <w:rsid w:val="00A401FF"/>
    <w:rsid w:val="00A40391"/>
    <w:rsid w:val="00A405AE"/>
    <w:rsid w:val="00A4073D"/>
    <w:rsid w:val="00A40F73"/>
    <w:rsid w:val="00A41570"/>
    <w:rsid w:val="00A41878"/>
    <w:rsid w:val="00A41B4F"/>
    <w:rsid w:val="00A41CCE"/>
    <w:rsid w:val="00A4250E"/>
    <w:rsid w:val="00A42A6B"/>
    <w:rsid w:val="00A42A87"/>
    <w:rsid w:val="00A4332C"/>
    <w:rsid w:val="00A4343E"/>
    <w:rsid w:val="00A434D0"/>
    <w:rsid w:val="00A43EEB"/>
    <w:rsid w:val="00A4403A"/>
    <w:rsid w:val="00A442EA"/>
    <w:rsid w:val="00A443D9"/>
    <w:rsid w:val="00A448C5"/>
    <w:rsid w:val="00A44992"/>
    <w:rsid w:val="00A44B70"/>
    <w:rsid w:val="00A454A2"/>
    <w:rsid w:val="00A455EF"/>
    <w:rsid w:val="00A45975"/>
    <w:rsid w:val="00A45F8D"/>
    <w:rsid w:val="00A4666D"/>
    <w:rsid w:val="00A467DD"/>
    <w:rsid w:val="00A4680D"/>
    <w:rsid w:val="00A46C1C"/>
    <w:rsid w:val="00A46C60"/>
    <w:rsid w:val="00A46F46"/>
    <w:rsid w:val="00A47035"/>
    <w:rsid w:val="00A47126"/>
    <w:rsid w:val="00A476C1"/>
    <w:rsid w:val="00A47A6C"/>
    <w:rsid w:val="00A47F21"/>
    <w:rsid w:val="00A50039"/>
    <w:rsid w:val="00A503FD"/>
    <w:rsid w:val="00A50C0D"/>
    <w:rsid w:val="00A51241"/>
    <w:rsid w:val="00A517AD"/>
    <w:rsid w:val="00A519C8"/>
    <w:rsid w:val="00A51B2F"/>
    <w:rsid w:val="00A51DE3"/>
    <w:rsid w:val="00A51E2C"/>
    <w:rsid w:val="00A52713"/>
    <w:rsid w:val="00A528ED"/>
    <w:rsid w:val="00A52977"/>
    <w:rsid w:val="00A52ADF"/>
    <w:rsid w:val="00A532A8"/>
    <w:rsid w:val="00A55179"/>
    <w:rsid w:val="00A55267"/>
    <w:rsid w:val="00A55347"/>
    <w:rsid w:val="00A55DAE"/>
    <w:rsid w:val="00A55E69"/>
    <w:rsid w:val="00A56114"/>
    <w:rsid w:val="00A56129"/>
    <w:rsid w:val="00A563B4"/>
    <w:rsid w:val="00A56427"/>
    <w:rsid w:val="00A56529"/>
    <w:rsid w:val="00A567BC"/>
    <w:rsid w:val="00A56879"/>
    <w:rsid w:val="00A56E22"/>
    <w:rsid w:val="00A56E41"/>
    <w:rsid w:val="00A57135"/>
    <w:rsid w:val="00A575B8"/>
    <w:rsid w:val="00A577A9"/>
    <w:rsid w:val="00A57B20"/>
    <w:rsid w:val="00A603F8"/>
    <w:rsid w:val="00A6098A"/>
    <w:rsid w:val="00A60AA0"/>
    <w:rsid w:val="00A6114B"/>
    <w:rsid w:val="00A6131E"/>
    <w:rsid w:val="00A62196"/>
    <w:rsid w:val="00A623CA"/>
    <w:rsid w:val="00A62C2E"/>
    <w:rsid w:val="00A62C8A"/>
    <w:rsid w:val="00A62C8C"/>
    <w:rsid w:val="00A62CA5"/>
    <w:rsid w:val="00A62DD6"/>
    <w:rsid w:val="00A630A9"/>
    <w:rsid w:val="00A63DEE"/>
    <w:rsid w:val="00A640AC"/>
    <w:rsid w:val="00A64C73"/>
    <w:rsid w:val="00A65202"/>
    <w:rsid w:val="00A65DDD"/>
    <w:rsid w:val="00A65F48"/>
    <w:rsid w:val="00A6647D"/>
    <w:rsid w:val="00A6667C"/>
    <w:rsid w:val="00A66869"/>
    <w:rsid w:val="00A668B9"/>
    <w:rsid w:val="00A66AC5"/>
    <w:rsid w:val="00A66B09"/>
    <w:rsid w:val="00A66D83"/>
    <w:rsid w:val="00A66E58"/>
    <w:rsid w:val="00A674E5"/>
    <w:rsid w:val="00A67504"/>
    <w:rsid w:val="00A7024D"/>
    <w:rsid w:val="00A70C2E"/>
    <w:rsid w:val="00A70DB8"/>
    <w:rsid w:val="00A70E28"/>
    <w:rsid w:val="00A71163"/>
    <w:rsid w:val="00A713DF"/>
    <w:rsid w:val="00A7142F"/>
    <w:rsid w:val="00A71480"/>
    <w:rsid w:val="00A716D1"/>
    <w:rsid w:val="00A71988"/>
    <w:rsid w:val="00A71B20"/>
    <w:rsid w:val="00A71C73"/>
    <w:rsid w:val="00A71D61"/>
    <w:rsid w:val="00A72072"/>
    <w:rsid w:val="00A720A9"/>
    <w:rsid w:val="00A72CD5"/>
    <w:rsid w:val="00A73CC5"/>
    <w:rsid w:val="00A7406E"/>
    <w:rsid w:val="00A74149"/>
    <w:rsid w:val="00A7499B"/>
    <w:rsid w:val="00A74BD3"/>
    <w:rsid w:val="00A755C9"/>
    <w:rsid w:val="00A75862"/>
    <w:rsid w:val="00A758B2"/>
    <w:rsid w:val="00A75A43"/>
    <w:rsid w:val="00A75DF8"/>
    <w:rsid w:val="00A76021"/>
    <w:rsid w:val="00A7615B"/>
    <w:rsid w:val="00A764F6"/>
    <w:rsid w:val="00A76C74"/>
    <w:rsid w:val="00A76D42"/>
    <w:rsid w:val="00A76DA2"/>
    <w:rsid w:val="00A76F62"/>
    <w:rsid w:val="00A7701E"/>
    <w:rsid w:val="00A77218"/>
    <w:rsid w:val="00A77249"/>
    <w:rsid w:val="00A77B35"/>
    <w:rsid w:val="00A80258"/>
    <w:rsid w:val="00A8088C"/>
    <w:rsid w:val="00A80B77"/>
    <w:rsid w:val="00A80D50"/>
    <w:rsid w:val="00A80DA8"/>
    <w:rsid w:val="00A812BC"/>
    <w:rsid w:val="00A81442"/>
    <w:rsid w:val="00A82083"/>
    <w:rsid w:val="00A824C5"/>
    <w:rsid w:val="00A825BC"/>
    <w:rsid w:val="00A82A3E"/>
    <w:rsid w:val="00A82A49"/>
    <w:rsid w:val="00A82CE3"/>
    <w:rsid w:val="00A82D5D"/>
    <w:rsid w:val="00A83077"/>
    <w:rsid w:val="00A8336C"/>
    <w:rsid w:val="00A8341A"/>
    <w:rsid w:val="00A837E3"/>
    <w:rsid w:val="00A845A3"/>
    <w:rsid w:val="00A84BA3"/>
    <w:rsid w:val="00A84CDF"/>
    <w:rsid w:val="00A84D51"/>
    <w:rsid w:val="00A8506E"/>
    <w:rsid w:val="00A8514A"/>
    <w:rsid w:val="00A851C0"/>
    <w:rsid w:val="00A852B4"/>
    <w:rsid w:val="00A85676"/>
    <w:rsid w:val="00A85779"/>
    <w:rsid w:val="00A8581B"/>
    <w:rsid w:val="00A8581D"/>
    <w:rsid w:val="00A85923"/>
    <w:rsid w:val="00A85AAB"/>
    <w:rsid w:val="00A85B53"/>
    <w:rsid w:val="00A85B6E"/>
    <w:rsid w:val="00A85CC5"/>
    <w:rsid w:val="00A86110"/>
    <w:rsid w:val="00A86139"/>
    <w:rsid w:val="00A863EE"/>
    <w:rsid w:val="00A86421"/>
    <w:rsid w:val="00A86484"/>
    <w:rsid w:val="00A86847"/>
    <w:rsid w:val="00A86E9C"/>
    <w:rsid w:val="00A87293"/>
    <w:rsid w:val="00A874AB"/>
    <w:rsid w:val="00A874CF"/>
    <w:rsid w:val="00A87922"/>
    <w:rsid w:val="00A9002A"/>
    <w:rsid w:val="00A902F1"/>
    <w:rsid w:val="00A90E76"/>
    <w:rsid w:val="00A91380"/>
    <w:rsid w:val="00A914D9"/>
    <w:rsid w:val="00A916D4"/>
    <w:rsid w:val="00A91B21"/>
    <w:rsid w:val="00A925F6"/>
    <w:rsid w:val="00A92AF5"/>
    <w:rsid w:val="00A92E5B"/>
    <w:rsid w:val="00A93514"/>
    <w:rsid w:val="00A93A96"/>
    <w:rsid w:val="00A93C2A"/>
    <w:rsid w:val="00A941C2"/>
    <w:rsid w:val="00A94787"/>
    <w:rsid w:val="00A94862"/>
    <w:rsid w:val="00A94DE5"/>
    <w:rsid w:val="00A95095"/>
    <w:rsid w:val="00A95407"/>
    <w:rsid w:val="00A955DE"/>
    <w:rsid w:val="00A95B9D"/>
    <w:rsid w:val="00A96179"/>
    <w:rsid w:val="00A96221"/>
    <w:rsid w:val="00A96226"/>
    <w:rsid w:val="00A96319"/>
    <w:rsid w:val="00A96AC6"/>
    <w:rsid w:val="00A96B06"/>
    <w:rsid w:val="00A96C1E"/>
    <w:rsid w:val="00A96F31"/>
    <w:rsid w:val="00A978C9"/>
    <w:rsid w:val="00A97E42"/>
    <w:rsid w:val="00A97F95"/>
    <w:rsid w:val="00AA0562"/>
    <w:rsid w:val="00AA067C"/>
    <w:rsid w:val="00AA0C2F"/>
    <w:rsid w:val="00AA0F75"/>
    <w:rsid w:val="00AA1340"/>
    <w:rsid w:val="00AA1472"/>
    <w:rsid w:val="00AA1479"/>
    <w:rsid w:val="00AA18E9"/>
    <w:rsid w:val="00AA199A"/>
    <w:rsid w:val="00AA1BE1"/>
    <w:rsid w:val="00AA23EA"/>
    <w:rsid w:val="00AA2C88"/>
    <w:rsid w:val="00AA2DB0"/>
    <w:rsid w:val="00AA3209"/>
    <w:rsid w:val="00AA3746"/>
    <w:rsid w:val="00AA394E"/>
    <w:rsid w:val="00AA3E24"/>
    <w:rsid w:val="00AA4485"/>
    <w:rsid w:val="00AA4536"/>
    <w:rsid w:val="00AA462C"/>
    <w:rsid w:val="00AA4C65"/>
    <w:rsid w:val="00AA4DAC"/>
    <w:rsid w:val="00AA4DDD"/>
    <w:rsid w:val="00AA4E4E"/>
    <w:rsid w:val="00AA550F"/>
    <w:rsid w:val="00AA57C0"/>
    <w:rsid w:val="00AA5814"/>
    <w:rsid w:val="00AA64DD"/>
    <w:rsid w:val="00AA66C9"/>
    <w:rsid w:val="00AA6E33"/>
    <w:rsid w:val="00AA7354"/>
    <w:rsid w:val="00AA73F0"/>
    <w:rsid w:val="00AA746D"/>
    <w:rsid w:val="00AA78F3"/>
    <w:rsid w:val="00AA78F8"/>
    <w:rsid w:val="00AA7905"/>
    <w:rsid w:val="00AB0D5D"/>
    <w:rsid w:val="00AB1973"/>
    <w:rsid w:val="00AB1E2D"/>
    <w:rsid w:val="00AB21A7"/>
    <w:rsid w:val="00AB23E9"/>
    <w:rsid w:val="00AB24BF"/>
    <w:rsid w:val="00AB25B0"/>
    <w:rsid w:val="00AB28DB"/>
    <w:rsid w:val="00AB295D"/>
    <w:rsid w:val="00AB30B3"/>
    <w:rsid w:val="00AB39C4"/>
    <w:rsid w:val="00AB3F15"/>
    <w:rsid w:val="00AB4051"/>
    <w:rsid w:val="00AB4249"/>
    <w:rsid w:val="00AB42C5"/>
    <w:rsid w:val="00AB468F"/>
    <w:rsid w:val="00AB4812"/>
    <w:rsid w:val="00AB4BDA"/>
    <w:rsid w:val="00AB4CDB"/>
    <w:rsid w:val="00AB4EFB"/>
    <w:rsid w:val="00AB549D"/>
    <w:rsid w:val="00AB5881"/>
    <w:rsid w:val="00AB59E0"/>
    <w:rsid w:val="00AB5C67"/>
    <w:rsid w:val="00AB5CC5"/>
    <w:rsid w:val="00AB666F"/>
    <w:rsid w:val="00AB6744"/>
    <w:rsid w:val="00AB67D2"/>
    <w:rsid w:val="00AB6937"/>
    <w:rsid w:val="00AB6997"/>
    <w:rsid w:val="00AB6DEC"/>
    <w:rsid w:val="00AB720C"/>
    <w:rsid w:val="00AB739A"/>
    <w:rsid w:val="00AB75F6"/>
    <w:rsid w:val="00AB7EB2"/>
    <w:rsid w:val="00AC0275"/>
    <w:rsid w:val="00AC0AD3"/>
    <w:rsid w:val="00AC12AB"/>
    <w:rsid w:val="00AC1479"/>
    <w:rsid w:val="00AC1C4E"/>
    <w:rsid w:val="00AC27F9"/>
    <w:rsid w:val="00AC2C49"/>
    <w:rsid w:val="00AC2F81"/>
    <w:rsid w:val="00AC30A5"/>
    <w:rsid w:val="00AC3531"/>
    <w:rsid w:val="00AC38B6"/>
    <w:rsid w:val="00AC3B1F"/>
    <w:rsid w:val="00AC3BCB"/>
    <w:rsid w:val="00AC4C9A"/>
    <w:rsid w:val="00AC5149"/>
    <w:rsid w:val="00AC5171"/>
    <w:rsid w:val="00AC58B0"/>
    <w:rsid w:val="00AC5955"/>
    <w:rsid w:val="00AC5A5B"/>
    <w:rsid w:val="00AC5A9F"/>
    <w:rsid w:val="00AC5B18"/>
    <w:rsid w:val="00AC609A"/>
    <w:rsid w:val="00AC629E"/>
    <w:rsid w:val="00AC669E"/>
    <w:rsid w:val="00AC66A9"/>
    <w:rsid w:val="00AC68F2"/>
    <w:rsid w:val="00AC6CED"/>
    <w:rsid w:val="00AC6EF8"/>
    <w:rsid w:val="00AC6F54"/>
    <w:rsid w:val="00AC7142"/>
    <w:rsid w:val="00AC71F3"/>
    <w:rsid w:val="00AC74AC"/>
    <w:rsid w:val="00AC76D7"/>
    <w:rsid w:val="00AC786F"/>
    <w:rsid w:val="00AC79E7"/>
    <w:rsid w:val="00AC7A5E"/>
    <w:rsid w:val="00AC7E7C"/>
    <w:rsid w:val="00AD0164"/>
    <w:rsid w:val="00AD028F"/>
    <w:rsid w:val="00AD063C"/>
    <w:rsid w:val="00AD090D"/>
    <w:rsid w:val="00AD0D2E"/>
    <w:rsid w:val="00AD1361"/>
    <w:rsid w:val="00AD18DB"/>
    <w:rsid w:val="00AD1CBC"/>
    <w:rsid w:val="00AD1EBB"/>
    <w:rsid w:val="00AD207C"/>
    <w:rsid w:val="00AD225F"/>
    <w:rsid w:val="00AD2712"/>
    <w:rsid w:val="00AD275A"/>
    <w:rsid w:val="00AD2A5C"/>
    <w:rsid w:val="00AD2A9A"/>
    <w:rsid w:val="00AD2F26"/>
    <w:rsid w:val="00AD3144"/>
    <w:rsid w:val="00AD392D"/>
    <w:rsid w:val="00AD3ACA"/>
    <w:rsid w:val="00AD3CB7"/>
    <w:rsid w:val="00AD3FE4"/>
    <w:rsid w:val="00AD41A4"/>
    <w:rsid w:val="00AD462A"/>
    <w:rsid w:val="00AD4D3F"/>
    <w:rsid w:val="00AD593E"/>
    <w:rsid w:val="00AD5A4A"/>
    <w:rsid w:val="00AD5D0A"/>
    <w:rsid w:val="00AD606B"/>
    <w:rsid w:val="00AD66BE"/>
    <w:rsid w:val="00AD6862"/>
    <w:rsid w:val="00AD6995"/>
    <w:rsid w:val="00AD6E63"/>
    <w:rsid w:val="00AD6FC3"/>
    <w:rsid w:val="00AD712F"/>
    <w:rsid w:val="00AD76F0"/>
    <w:rsid w:val="00AD7A28"/>
    <w:rsid w:val="00AD7F5E"/>
    <w:rsid w:val="00AE0704"/>
    <w:rsid w:val="00AE0791"/>
    <w:rsid w:val="00AE07FF"/>
    <w:rsid w:val="00AE08B4"/>
    <w:rsid w:val="00AE0C49"/>
    <w:rsid w:val="00AE0D75"/>
    <w:rsid w:val="00AE0F09"/>
    <w:rsid w:val="00AE1420"/>
    <w:rsid w:val="00AE1850"/>
    <w:rsid w:val="00AE217F"/>
    <w:rsid w:val="00AE2192"/>
    <w:rsid w:val="00AE227A"/>
    <w:rsid w:val="00AE27EF"/>
    <w:rsid w:val="00AE2A0D"/>
    <w:rsid w:val="00AE2D71"/>
    <w:rsid w:val="00AE30AC"/>
    <w:rsid w:val="00AE31A0"/>
    <w:rsid w:val="00AE31C9"/>
    <w:rsid w:val="00AE3334"/>
    <w:rsid w:val="00AE33E1"/>
    <w:rsid w:val="00AE33FA"/>
    <w:rsid w:val="00AE351D"/>
    <w:rsid w:val="00AE3879"/>
    <w:rsid w:val="00AE3C89"/>
    <w:rsid w:val="00AE3DA3"/>
    <w:rsid w:val="00AE41F6"/>
    <w:rsid w:val="00AE42BE"/>
    <w:rsid w:val="00AE442B"/>
    <w:rsid w:val="00AE4810"/>
    <w:rsid w:val="00AE4B77"/>
    <w:rsid w:val="00AE4E76"/>
    <w:rsid w:val="00AE52FA"/>
    <w:rsid w:val="00AE53A9"/>
    <w:rsid w:val="00AE5BED"/>
    <w:rsid w:val="00AE6B8E"/>
    <w:rsid w:val="00AE6F48"/>
    <w:rsid w:val="00AE747B"/>
    <w:rsid w:val="00AE7A62"/>
    <w:rsid w:val="00AE7FDD"/>
    <w:rsid w:val="00AF00DC"/>
    <w:rsid w:val="00AF08E8"/>
    <w:rsid w:val="00AF0C87"/>
    <w:rsid w:val="00AF1492"/>
    <w:rsid w:val="00AF1DD6"/>
    <w:rsid w:val="00AF2297"/>
    <w:rsid w:val="00AF255A"/>
    <w:rsid w:val="00AF2763"/>
    <w:rsid w:val="00AF2845"/>
    <w:rsid w:val="00AF2CED"/>
    <w:rsid w:val="00AF3525"/>
    <w:rsid w:val="00AF3565"/>
    <w:rsid w:val="00AF3AD6"/>
    <w:rsid w:val="00AF42B7"/>
    <w:rsid w:val="00AF469A"/>
    <w:rsid w:val="00AF46B1"/>
    <w:rsid w:val="00AF4B4E"/>
    <w:rsid w:val="00AF4CAC"/>
    <w:rsid w:val="00AF4E4B"/>
    <w:rsid w:val="00AF5625"/>
    <w:rsid w:val="00AF56F4"/>
    <w:rsid w:val="00AF5B6A"/>
    <w:rsid w:val="00AF5F7C"/>
    <w:rsid w:val="00AF6616"/>
    <w:rsid w:val="00AF6854"/>
    <w:rsid w:val="00AF69B2"/>
    <w:rsid w:val="00AF6BF1"/>
    <w:rsid w:val="00AF72B6"/>
    <w:rsid w:val="00AF7329"/>
    <w:rsid w:val="00AF7331"/>
    <w:rsid w:val="00AF735A"/>
    <w:rsid w:val="00AF73F4"/>
    <w:rsid w:val="00AF76BE"/>
    <w:rsid w:val="00B000F4"/>
    <w:rsid w:val="00B0039B"/>
    <w:rsid w:val="00B00803"/>
    <w:rsid w:val="00B01447"/>
    <w:rsid w:val="00B01998"/>
    <w:rsid w:val="00B01A8C"/>
    <w:rsid w:val="00B02100"/>
    <w:rsid w:val="00B0258B"/>
    <w:rsid w:val="00B0272F"/>
    <w:rsid w:val="00B02751"/>
    <w:rsid w:val="00B02910"/>
    <w:rsid w:val="00B02B25"/>
    <w:rsid w:val="00B036B5"/>
    <w:rsid w:val="00B03D77"/>
    <w:rsid w:val="00B040C1"/>
    <w:rsid w:val="00B04291"/>
    <w:rsid w:val="00B04515"/>
    <w:rsid w:val="00B0457F"/>
    <w:rsid w:val="00B04651"/>
    <w:rsid w:val="00B049DD"/>
    <w:rsid w:val="00B04A1D"/>
    <w:rsid w:val="00B04E13"/>
    <w:rsid w:val="00B04F27"/>
    <w:rsid w:val="00B04FF7"/>
    <w:rsid w:val="00B05151"/>
    <w:rsid w:val="00B0540B"/>
    <w:rsid w:val="00B05422"/>
    <w:rsid w:val="00B0562E"/>
    <w:rsid w:val="00B05C89"/>
    <w:rsid w:val="00B060FC"/>
    <w:rsid w:val="00B06163"/>
    <w:rsid w:val="00B062EF"/>
    <w:rsid w:val="00B063C7"/>
    <w:rsid w:val="00B06480"/>
    <w:rsid w:val="00B064B3"/>
    <w:rsid w:val="00B0656B"/>
    <w:rsid w:val="00B066E1"/>
    <w:rsid w:val="00B06903"/>
    <w:rsid w:val="00B06967"/>
    <w:rsid w:val="00B06A7B"/>
    <w:rsid w:val="00B07AE5"/>
    <w:rsid w:val="00B07C1C"/>
    <w:rsid w:val="00B07FFD"/>
    <w:rsid w:val="00B100A4"/>
    <w:rsid w:val="00B10168"/>
    <w:rsid w:val="00B104D3"/>
    <w:rsid w:val="00B1052D"/>
    <w:rsid w:val="00B10856"/>
    <w:rsid w:val="00B10CB7"/>
    <w:rsid w:val="00B10CB8"/>
    <w:rsid w:val="00B10DC4"/>
    <w:rsid w:val="00B111AA"/>
    <w:rsid w:val="00B11ECD"/>
    <w:rsid w:val="00B11EDD"/>
    <w:rsid w:val="00B123E8"/>
    <w:rsid w:val="00B12534"/>
    <w:rsid w:val="00B12854"/>
    <w:rsid w:val="00B13764"/>
    <w:rsid w:val="00B137C1"/>
    <w:rsid w:val="00B13856"/>
    <w:rsid w:val="00B138BF"/>
    <w:rsid w:val="00B13CE2"/>
    <w:rsid w:val="00B149B1"/>
    <w:rsid w:val="00B14A8F"/>
    <w:rsid w:val="00B154BC"/>
    <w:rsid w:val="00B154CF"/>
    <w:rsid w:val="00B156CE"/>
    <w:rsid w:val="00B1576A"/>
    <w:rsid w:val="00B15AEF"/>
    <w:rsid w:val="00B16238"/>
    <w:rsid w:val="00B16722"/>
    <w:rsid w:val="00B16965"/>
    <w:rsid w:val="00B169C2"/>
    <w:rsid w:val="00B16A29"/>
    <w:rsid w:val="00B17130"/>
    <w:rsid w:val="00B17531"/>
    <w:rsid w:val="00B1760E"/>
    <w:rsid w:val="00B17BD6"/>
    <w:rsid w:val="00B17C66"/>
    <w:rsid w:val="00B17FFB"/>
    <w:rsid w:val="00B20039"/>
    <w:rsid w:val="00B20234"/>
    <w:rsid w:val="00B20336"/>
    <w:rsid w:val="00B20802"/>
    <w:rsid w:val="00B20AC1"/>
    <w:rsid w:val="00B20EC8"/>
    <w:rsid w:val="00B2150F"/>
    <w:rsid w:val="00B2196C"/>
    <w:rsid w:val="00B21A44"/>
    <w:rsid w:val="00B21ABC"/>
    <w:rsid w:val="00B21C48"/>
    <w:rsid w:val="00B2221B"/>
    <w:rsid w:val="00B222AE"/>
    <w:rsid w:val="00B23503"/>
    <w:rsid w:val="00B23692"/>
    <w:rsid w:val="00B23C7B"/>
    <w:rsid w:val="00B23DA4"/>
    <w:rsid w:val="00B243AF"/>
    <w:rsid w:val="00B2460D"/>
    <w:rsid w:val="00B24613"/>
    <w:rsid w:val="00B24993"/>
    <w:rsid w:val="00B24A31"/>
    <w:rsid w:val="00B24D41"/>
    <w:rsid w:val="00B24E28"/>
    <w:rsid w:val="00B25100"/>
    <w:rsid w:val="00B254B1"/>
    <w:rsid w:val="00B25569"/>
    <w:rsid w:val="00B25965"/>
    <w:rsid w:val="00B25A90"/>
    <w:rsid w:val="00B26097"/>
    <w:rsid w:val="00B2630B"/>
    <w:rsid w:val="00B265AF"/>
    <w:rsid w:val="00B26665"/>
    <w:rsid w:val="00B2722A"/>
    <w:rsid w:val="00B304B0"/>
    <w:rsid w:val="00B30A04"/>
    <w:rsid w:val="00B30AA9"/>
    <w:rsid w:val="00B30D8D"/>
    <w:rsid w:val="00B30E03"/>
    <w:rsid w:val="00B31113"/>
    <w:rsid w:val="00B3144A"/>
    <w:rsid w:val="00B315B8"/>
    <w:rsid w:val="00B31682"/>
    <w:rsid w:val="00B321B2"/>
    <w:rsid w:val="00B32320"/>
    <w:rsid w:val="00B324FF"/>
    <w:rsid w:val="00B3266E"/>
    <w:rsid w:val="00B326E3"/>
    <w:rsid w:val="00B32866"/>
    <w:rsid w:val="00B32A8D"/>
    <w:rsid w:val="00B32CDA"/>
    <w:rsid w:val="00B32E69"/>
    <w:rsid w:val="00B32E6C"/>
    <w:rsid w:val="00B33266"/>
    <w:rsid w:val="00B33A26"/>
    <w:rsid w:val="00B33A6F"/>
    <w:rsid w:val="00B33A76"/>
    <w:rsid w:val="00B33F42"/>
    <w:rsid w:val="00B34250"/>
    <w:rsid w:val="00B34474"/>
    <w:rsid w:val="00B3470F"/>
    <w:rsid w:val="00B34A4D"/>
    <w:rsid w:val="00B34CAA"/>
    <w:rsid w:val="00B3576F"/>
    <w:rsid w:val="00B35C4F"/>
    <w:rsid w:val="00B3621D"/>
    <w:rsid w:val="00B364BC"/>
    <w:rsid w:val="00B36629"/>
    <w:rsid w:val="00B368E7"/>
    <w:rsid w:val="00B36931"/>
    <w:rsid w:val="00B369B6"/>
    <w:rsid w:val="00B36CF6"/>
    <w:rsid w:val="00B36DEF"/>
    <w:rsid w:val="00B36E81"/>
    <w:rsid w:val="00B373D5"/>
    <w:rsid w:val="00B40059"/>
    <w:rsid w:val="00B40402"/>
    <w:rsid w:val="00B406AF"/>
    <w:rsid w:val="00B4075C"/>
    <w:rsid w:val="00B40944"/>
    <w:rsid w:val="00B40D53"/>
    <w:rsid w:val="00B40D58"/>
    <w:rsid w:val="00B413B6"/>
    <w:rsid w:val="00B4187C"/>
    <w:rsid w:val="00B41A78"/>
    <w:rsid w:val="00B41E18"/>
    <w:rsid w:val="00B41E1E"/>
    <w:rsid w:val="00B429DF"/>
    <w:rsid w:val="00B42C27"/>
    <w:rsid w:val="00B42E77"/>
    <w:rsid w:val="00B43386"/>
    <w:rsid w:val="00B4340C"/>
    <w:rsid w:val="00B438E0"/>
    <w:rsid w:val="00B43CCE"/>
    <w:rsid w:val="00B44333"/>
    <w:rsid w:val="00B44599"/>
    <w:rsid w:val="00B44691"/>
    <w:rsid w:val="00B44733"/>
    <w:rsid w:val="00B448DC"/>
    <w:rsid w:val="00B44A31"/>
    <w:rsid w:val="00B44BBE"/>
    <w:rsid w:val="00B452E4"/>
    <w:rsid w:val="00B452FE"/>
    <w:rsid w:val="00B4578B"/>
    <w:rsid w:val="00B46234"/>
    <w:rsid w:val="00B463A3"/>
    <w:rsid w:val="00B4659B"/>
    <w:rsid w:val="00B47016"/>
    <w:rsid w:val="00B47116"/>
    <w:rsid w:val="00B47C40"/>
    <w:rsid w:val="00B47CE6"/>
    <w:rsid w:val="00B47F1C"/>
    <w:rsid w:val="00B50208"/>
    <w:rsid w:val="00B50752"/>
    <w:rsid w:val="00B50B72"/>
    <w:rsid w:val="00B50BCB"/>
    <w:rsid w:val="00B51475"/>
    <w:rsid w:val="00B51A90"/>
    <w:rsid w:val="00B51C00"/>
    <w:rsid w:val="00B51CDD"/>
    <w:rsid w:val="00B51D39"/>
    <w:rsid w:val="00B5227E"/>
    <w:rsid w:val="00B53053"/>
    <w:rsid w:val="00B532D1"/>
    <w:rsid w:val="00B5336A"/>
    <w:rsid w:val="00B538B8"/>
    <w:rsid w:val="00B53B63"/>
    <w:rsid w:val="00B541E1"/>
    <w:rsid w:val="00B543A4"/>
    <w:rsid w:val="00B54C4D"/>
    <w:rsid w:val="00B54C65"/>
    <w:rsid w:val="00B550A4"/>
    <w:rsid w:val="00B550C6"/>
    <w:rsid w:val="00B55375"/>
    <w:rsid w:val="00B55420"/>
    <w:rsid w:val="00B55875"/>
    <w:rsid w:val="00B55B6B"/>
    <w:rsid w:val="00B562F4"/>
    <w:rsid w:val="00B56676"/>
    <w:rsid w:val="00B56856"/>
    <w:rsid w:val="00B57056"/>
    <w:rsid w:val="00B575D3"/>
    <w:rsid w:val="00B57656"/>
    <w:rsid w:val="00B57A60"/>
    <w:rsid w:val="00B57BC6"/>
    <w:rsid w:val="00B57DC9"/>
    <w:rsid w:val="00B57E3F"/>
    <w:rsid w:val="00B60458"/>
    <w:rsid w:val="00B604DF"/>
    <w:rsid w:val="00B6068C"/>
    <w:rsid w:val="00B60966"/>
    <w:rsid w:val="00B614B2"/>
    <w:rsid w:val="00B61706"/>
    <w:rsid w:val="00B61749"/>
    <w:rsid w:val="00B61B22"/>
    <w:rsid w:val="00B61F22"/>
    <w:rsid w:val="00B61F54"/>
    <w:rsid w:val="00B620F9"/>
    <w:rsid w:val="00B623F0"/>
    <w:rsid w:val="00B6292B"/>
    <w:rsid w:val="00B629BA"/>
    <w:rsid w:val="00B62D5C"/>
    <w:rsid w:val="00B630A3"/>
    <w:rsid w:val="00B63492"/>
    <w:rsid w:val="00B637C8"/>
    <w:rsid w:val="00B638F0"/>
    <w:rsid w:val="00B63B79"/>
    <w:rsid w:val="00B647E5"/>
    <w:rsid w:val="00B649A3"/>
    <w:rsid w:val="00B64E5A"/>
    <w:rsid w:val="00B64F1E"/>
    <w:rsid w:val="00B6507A"/>
    <w:rsid w:val="00B66759"/>
    <w:rsid w:val="00B66820"/>
    <w:rsid w:val="00B66ECB"/>
    <w:rsid w:val="00B676B2"/>
    <w:rsid w:val="00B67C69"/>
    <w:rsid w:val="00B70004"/>
    <w:rsid w:val="00B7018A"/>
    <w:rsid w:val="00B704F3"/>
    <w:rsid w:val="00B70AD8"/>
    <w:rsid w:val="00B715BA"/>
    <w:rsid w:val="00B7190D"/>
    <w:rsid w:val="00B71CA8"/>
    <w:rsid w:val="00B71EEE"/>
    <w:rsid w:val="00B7201A"/>
    <w:rsid w:val="00B72212"/>
    <w:rsid w:val="00B72369"/>
    <w:rsid w:val="00B72AEC"/>
    <w:rsid w:val="00B73807"/>
    <w:rsid w:val="00B739DF"/>
    <w:rsid w:val="00B73E43"/>
    <w:rsid w:val="00B73E64"/>
    <w:rsid w:val="00B73E67"/>
    <w:rsid w:val="00B74267"/>
    <w:rsid w:val="00B7451C"/>
    <w:rsid w:val="00B7462B"/>
    <w:rsid w:val="00B74719"/>
    <w:rsid w:val="00B74AA4"/>
    <w:rsid w:val="00B753B7"/>
    <w:rsid w:val="00B75D36"/>
    <w:rsid w:val="00B75F2D"/>
    <w:rsid w:val="00B7686F"/>
    <w:rsid w:val="00B76E20"/>
    <w:rsid w:val="00B770A9"/>
    <w:rsid w:val="00B77303"/>
    <w:rsid w:val="00B776B2"/>
    <w:rsid w:val="00B77940"/>
    <w:rsid w:val="00B77C3B"/>
    <w:rsid w:val="00B77C44"/>
    <w:rsid w:val="00B77D68"/>
    <w:rsid w:val="00B8021E"/>
    <w:rsid w:val="00B803C5"/>
    <w:rsid w:val="00B80493"/>
    <w:rsid w:val="00B80517"/>
    <w:rsid w:val="00B80B20"/>
    <w:rsid w:val="00B80D8C"/>
    <w:rsid w:val="00B81203"/>
    <w:rsid w:val="00B81CBB"/>
    <w:rsid w:val="00B82282"/>
    <w:rsid w:val="00B822A2"/>
    <w:rsid w:val="00B8230F"/>
    <w:rsid w:val="00B826B6"/>
    <w:rsid w:val="00B82AA7"/>
    <w:rsid w:val="00B82B4C"/>
    <w:rsid w:val="00B82BCA"/>
    <w:rsid w:val="00B82D82"/>
    <w:rsid w:val="00B83363"/>
    <w:rsid w:val="00B836BC"/>
    <w:rsid w:val="00B8380B"/>
    <w:rsid w:val="00B83974"/>
    <w:rsid w:val="00B83999"/>
    <w:rsid w:val="00B83F02"/>
    <w:rsid w:val="00B84617"/>
    <w:rsid w:val="00B84DD0"/>
    <w:rsid w:val="00B84EE0"/>
    <w:rsid w:val="00B84FD2"/>
    <w:rsid w:val="00B85277"/>
    <w:rsid w:val="00B85BE2"/>
    <w:rsid w:val="00B85BF1"/>
    <w:rsid w:val="00B85E43"/>
    <w:rsid w:val="00B860F6"/>
    <w:rsid w:val="00B8618C"/>
    <w:rsid w:val="00B8694D"/>
    <w:rsid w:val="00B86A33"/>
    <w:rsid w:val="00B875DD"/>
    <w:rsid w:val="00B876B5"/>
    <w:rsid w:val="00B877B2"/>
    <w:rsid w:val="00B877E0"/>
    <w:rsid w:val="00B87979"/>
    <w:rsid w:val="00B87B76"/>
    <w:rsid w:val="00B87BAD"/>
    <w:rsid w:val="00B87EDE"/>
    <w:rsid w:val="00B90631"/>
    <w:rsid w:val="00B909FF"/>
    <w:rsid w:val="00B90A29"/>
    <w:rsid w:val="00B90D78"/>
    <w:rsid w:val="00B90FA0"/>
    <w:rsid w:val="00B910DA"/>
    <w:rsid w:val="00B91438"/>
    <w:rsid w:val="00B91949"/>
    <w:rsid w:val="00B91B2A"/>
    <w:rsid w:val="00B91D8D"/>
    <w:rsid w:val="00B921AE"/>
    <w:rsid w:val="00B926BB"/>
    <w:rsid w:val="00B92D73"/>
    <w:rsid w:val="00B92E49"/>
    <w:rsid w:val="00B92FDE"/>
    <w:rsid w:val="00B93E06"/>
    <w:rsid w:val="00B93F1B"/>
    <w:rsid w:val="00B95528"/>
    <w:rsid w:val="00B956CA"/>
    <w:rsid w:val="00B95DDB"/>
    <w:rsid w:val="00B961B8"/>
    <w:rsid w:val="00B96309"/>
    <w:rsid w:val="00B96525"/>
    <w:rsid w:val="00B966F5"/>
    <w:rsid w:val="00B96952"/>
    <w:rsid w:val="00B96C70"/>
    <w:rsid w:val="00B97523"/>
    <w:rsid w:val="00B979BB"/>
    <w:rsid w:val="00B97B0B"/>
    <w:rsid w:val="00B97B2B"/>
    <w:rsid w:val="00B97B91"/>
    <w:rsid w:val="00B97BD4"/>
    <w:rsid w:val="00B97D3A"/>
    <w:rsid w:val="00B97F49"/>
    <w:rsid w:val="00BA0446"/>
    <w:rsid w:val="00BA1B64"/>
    <w:rsid w:val="00BA1EF6"/>
    <w:rsid w:val="00BA1FFA"/>
    <w:rsid w:val="00BA208A"/>
    <w:rsid w:val="00BA20A0"/>
    <w:rsid w:val="00BA2802"/>
    <w:rsid w:val="00BA28BF"/>
    <w:rsid w:val="00BA29AA"/>
    <w:rsid w:val="00BA2ABF"/>
    <w:rsid w:val="00BA2CAE"/>
    <w:rsid w:val="00BA3185"/>
    <w:rsid w:val="00BA3480"/>
    <w:rsid w:val="00BA37A5"/>
    <w:rsid w:val="00BA3B50"/>
    <w:rsid w:val="00BA3DE9"/>
    <w:rsid w:val="00BA3E66"/>
    <w:rsid w:val="00BA4389"/>
    <w:rsid w:val="00BA439B"/>
    <w:rsid w:val="00BA4ACB"/>
    <w:rsid w:val="00BA4D9D"/>
    <w:rsid w:val="00BA4E35"/>
    <w:rsid w:val="00BA54C3"/>
    <w:rsid w:val="00BA5BE9"/>
    <w:rsid w:val="00BA5D70"/>
    <w:rsid w:val="00BA5FD7"/>
    <w:rsid w:val="00BA63FD"/>
    <w:rsid w:val="00BA7257"/>
    <w:rsid w:val="00BA77BA"/>
    <w:rsid w:val="00BA7809"/>
    <w:rsid w:val="00BA7E48"/>
    <w:rsid w:val="00BA7EDD"/>
    <w:rsid w:val="00BA7F41"/>
    <w:rsid w:val="00BB0E8C"/>
    <w:rsid w:val="00BB10F5"/>
    <w:rsid w:val="00BB122F"/>
    <w:rsid w:val="00BB12EA"/>
    <w:rsid w:val="00BB1325"/>
    <w:rsid w:val="00BB19BB"/>
    <w:rsid w:val="00BB1BFE"/>
    <w:rsid w:val="00BB202D"/>
    <w:rsid w:val="00BB2341"/>
    <w:rsid w:val="00BB284C"/>
    <w:rsid w:val="00BB381B"/>
    <w:rsid w:val="00BB3B19"/>
    <w:rsid w:val="00BB3EB1"/>
    <w:rsid w:val="00BB52AE"/>
    <w:rsid w:val="00BB54CD"/>
    <w:rsid w:val="00BB583D"/>
    <w:rsid w:val="00BB5D14"/>
    <w:rsid w:val="00BB6225"/>
    <w:rsid w:val="00BB64B8"/>
    <w:rsid w:val="00BB68AC"/>
    <w:rsid w:val="00BB6D9C"/>
    <w:rsid w:val="00BB7448"/>
    <w:rsid w:val="00BB7A9E"/>
    <w:rsid w:val="00BB7E69"/>
    <w:rsid w:val="00BC08FA"/>
    <w:rsid w:val="00BC0B1A"/>
    <w:rsid w:val="00BC0C04"/>
    <w:rsid w:val="00BC121D"/>
    <w:rsid w:val="00BC1440"/>
    <w:rsid w:val="00BC174D"/>
    <w:rsid w:val="00BC1CAA"/>
    <w:rsid w:val="00BC1DD3"/>
    <w:rsid w:val="00BC1E80"/>
    <w:rsid w:val="00BC26DC"/>
    <w:rsid w:val="00BC2CE7"/>
    <w:rsid w:val="00BC2EDF"/>
    <w:rsid w:val="00BC2F29"/>
    <w:rsid w:val="00BC332E"/>
    <w:rsid w:val="00BC345F"/>
    <w:rsid w:val="00BC3711"/>
    <w:rsid w:val="00BC3A4E"/>
    <w:rsid w:val="00BC3C58"/>
    <w:rsid w:val="00BC3F8B"/>
    <w:rsid w:val="00BC3F98"/>
    <w:rsid w:val="00BC4406"/>
    <w:rsid w:val="00BC4BD6"/>
    <w:rsid w:val="00BC4BFC"/>
    <w:rsid w:val="00BC4D78"/>
    <w:rsid w:val="00BC4F2F"/>
    <w:rsid w:val="00BC4F47"/>
    <w:rsid w:val="00BC4F5E"/>
    <w:rsid w:val="00BC53EB"/>
    <w:rsid w:val="00BC555D"/>
    <w:rsid w:val="00BC559F"/>
    <w:rsid w:val="00BC56B5"/>
    <w:rsid w:val="00BC5961"/>
    <w:rsid w:val="00BC5B65"/>
    <w:rsid w:val="00BC650E"/>
    <w:rsid w:val="00BC665F"/>
    <w:rsid w:val="00BC6717"/>
    <w:rsid w:val="00BC6AE2"/>
    <w:rsid w:val="00BC755C"/>
    <w:rsid w:val="00BC75D9"/>
    <w:rsid w:val="00BC77AA"/>
    <w:rsid w:val="00BC77D1"/>
    <w:rsid w:val="00BC7BF4"/>
    <w:rsid w:val="00BC7E15"/>
    <w:rsid w:val="00BD035D"/>
    <w:rsid w:val="00BD0469"/>
    <w:rsid w:val="00BD0523"/>
    <w:rsid w:val="00BD064C"/>
    <w:rsid w:val="00BD0722"/>
    <w:rsid w:val="00BD094E"/>
    <w:rsid w:val="00BD0AC2"/>
    <w:rsid w:val="00BD0C23"/>
    <w:rsid w:val="00BD1798"/>
    <w:rsid w:val="00BD17B9"/>
    <w:rsid w:val="00BD1A52"/>
    <w:rsid w:val="00BD1CB4"/>
    <w:rsid w:val="00BD1CF5"/>
    <w:rsid w:val="00BD1DCB"/>
    <w:rsid w:val="00BD1DCE"/>
    <w:rsid w:val="00BD1F6E"/>
    <w:rsid w:val="00BD21BB"/>
    <w:rsid w:val="00BD21EC"/>
    <w:rsid w:val="00BD2B3B"/>
    <w:rsid w:val="00BD2ECA"/>
    <w:rsid w:val="00BD3710"/>
    <w:rsid w:val="00BD3890"/>
    <w:rsid w:val="00BD3979"/>
    <w:rsid w:val="00BD433C"/>
    <w:rsid w:val="00BD4D7B"/>
    <w:rsid w:val="00BD4DA7"/>
    <w:rsid w:val="00BD4F69"/>
    <w:rsid w:val="00BD5B9E"/>
    <w:rsid w:val="00BD5E35"/>
    <w:rsid w:val="00BD615F"/>
    <w:rsid w:val="00BD6431"/>
    <w:rsid w:val="00BD686B"/>
    <w:rsid w:val="00BD68C1"/>
    <w:rsid w:val="00BD6CEC"/>
    <w:rsid w:val="00BD6E0B"/>
    <w:rsid w:val="00BD6FE3"/>
    <w:rsid w:val="00BD72EB"/>
    <w:rsid w:val="00BD74BE"/>
    <w:rsid w:val="00BD7672"/>
    <w:rsid w:val="00BD7C1B"/>
    <w:rsid w:val="00BD7F89"/>
    <w:rsid w:val="00BE0052"/>
    <w:rsid w:val="00BE0167"/>
    <w:rsid w:val="00BE02A9"/>
    <w:rsid w:val="00BE05A8"/>
    <w:rsid w:val="00BE0808"/>
    <w:rsid w:val="00BE0822"/>
    <w:rsid w:val="00BE097A"/>
    <w:rsid w:val="00BE0DDF"/>
    <w:rsid w:val="00BE12CE"/>
    <w:rsid w:val="00BE14D9"/>
    <w:rsid w:val="00BE1A81"/>
    <w:rsid w:val="00BE1CA0"/>
    <w:rsid w:val="00BE1D52"/>
    <w:rsid w:val="00BE1D9C"/>
    <w:rsid w:val="00BE2260"/>
    <w:rsid w:val="00BE2624"/>
    <w:rsid w:val="00BE2B1C"/>
    <w:rsid w:val="00BE31F6"/>
    <w:rsid w:val="00BE32A6"/>
    <w:rsid w:val="00BE357D"/>
    <w:rsid w:val="00BE3872"/>
    <w:rsid w:val="00BE390E"/>
    <w:rsid w:val="00BE3E43"/>
    <w:rsid w:val="00BE43CE"/>
    <w:rsid w:val="00BE47BB"/>
    <w:rsid w:val="00BE5041"/>
    <w:rsid w:val="00BE54DE"/>
    <w:rsid w:val="00BE58A4"/>
    <w:rsid w:val="00BE5B12"/>
    <w:rsid w:val="00BE5DBD"/>
    <w:rsid w:val="00BE61E8"/>
    <w:rsid w:val="00BE6272"/>
    <w:rsid w:val="00BE66CC"/>
    <w:rsid w:val="00BE67FB"/>
    <w:rsid w:val="00BE6A05"/>
    <w:rsid w:val="00BE6B13"/>
    <w:rsid w:val="00BE6CDB"/>
    <w:rsid w:val="00BE70EA"/>
    <w:rsid w:val="00BE7B05"/>
    <w:rsid w:val="00BE7B6F"/>
    <w:rsid w:val="00BF055A"/>
    <w:rsid w:val="00BF0928"/>
    <w:rsid w:val="00BF0B7A"/>
    <w:rsid w:val="00BF10E7"/>
    <w:rsid w:val="00BF13D5"/>
    <w:rsid w:val="00BF1739"/>
    <w:rsid w:val="00BF19B7"/>
    <w:rsid w:val="00BF2527"/>
    <w:rsid w:val="00BF2CE0"/>
    <w:rsid w:val="00BF2FFC"/>
    <w:rsid w:val="00BF31D8"/>
    <w:rsid w:val="00BF3291"/>
    <w:rsid w:val="00BF37FC"/>
    <w:rsid w:val="00BF39DF"/>
    <w:rsid w:val="00BF3B7E"/>
    <w:rsid w:val="00BF3BCB"/>
    <w:rsid w:val="00BF3BD1"/>
    <w:rsid w:val="00BF3C56"/>
    <w:rsid w:val="00BF3D33"/>
    <w:rsid w:val="00BF3D43"/>
    <w:rsid w:val="00BF3EA9"/>
    <w:rsid w:val="00BF4A0D"/>
    <w:rsid w:val="00BF4B30"/>
    <w:rsid w:val="00BF4D48"/>
    <w:rsid w:val="00BF4D69"/>
    <w:rsid w:val="00BF4DE0"/>
    <w:rsid w:val="00BF50AC"/>
    <w:rsid w:val="00BF5272"/>
    <w:rsid w:val="00BF5C5F"/>
    <w:rsid w:val="00BF60B1"/>
    <w:rsid w:val="00BF62B5"/>
    <w:rsid w:val="00BF6601"/>
    <w:rsid w:val="00BF69A3"/>
    <w:rsid w:val="00BF6EC8"/>
    <w:rsid w:val="00BF70C1"/>
    <w:rsid w:val="00BF7143"/>
    <w:rsid w:val="00BF77CF"/>
    <w:rsid w:val="00BF7802"/>
    <w:rsid w:val="00BF7933"/>
    <w:rsid w:val="00BF7945"/>
    <w:rsid w:val="00BF79CF"/>
    <w:rsid w:val="00BF79EB"/>
    <w:rsid w:val="00BF7B09"/>
    <w:rsid w:val="00BF7D48"/>
    <w:rsid w:val="00C00311"/>
    <w:rsid w:val="00C003D1"/>
    <w:rsid w:val="00C009BC"/>
    <w:rsid w:val="00C009CB"/>
    <w:rsid w:val="00C00A10"/>
    <w:rsid w:val="00C00AA4"/>
    <w:rsid w:val="00C0182C"/>
    <w:rsid w:val="00C01A87"/>
    <w:rsid w:val="00C02082"/>
    <w:rsid w:val="00C02111"/>
    <w:rsid w:val="00C023E5"/>
    <w:rsid w:val="00C029E1"/>
    <w:rsid w:val="00C02E26"/>
    <w:rsid w:val="00C02F03"/>
    <w:rsid w:val="00C0315C"/>
    <w:rsid w:val="00C03863"/>
    <w:rsid w:val="00C03954"/>
    <w:rsid w:val="00C03D4B"/>
    <w:rsid w:val="00C041D3"/>
    <w:rsid w:val="00C04470"/>
    <w:rsid w:val="00C04721"/>
    <w:rsid w:val="00C0489B"/>
    <w:rsid w:val="00C04A4C"/>
    <w:rsid w:val="00C04B95"/>
    <w:rsid w:val="00C04E45"/>
    <w:rsid w:val="00C04F37"/>
    <w:rsid w:val="00C0513B"/>
    <w:rsid w:val="00C05BB5"/>
    <w:rsid w:val="00C05BCA"/>
    <w:rsid w:val="00C06736"/>
    <w:rsid w:val="00C06BFD"/>
    <w:rsid w:val="00C06EF8"/>
    <w:rsid w:val="00C0748E"/>
    <w:rsid w:val="00C07880"/>
    <w:rsid w:val="00C079EE"/>
    <w:rsid w:val="00C07A1E"/>
    <w:rsid w:val="00C07DE3"/>
    <w:rsid w:val="00C103B9"/>
    <w:rsid w:val="00C106BB"/>
    <w:rsid w:val="00C10A28"/>
    <w:rsid w:val="00C11023"/>
    <w:rsid w:val="00C11080"/>
    <w:rsid w:val="00C112EA"/>
    <w:rsid w:val="00C11758"/>
    <w:rsid w:val="00C11A0B"/>
    <w:rsid w:val="00C1210F"/>
    <w:rsid w:val="00C125BD"/>
    <w:rsid w:val="00C1298E"/>
    <w:rsid w:val="00C129A2"/>
    <w:rsid w:val="00C132AA"/>
    <w:rsid w:val="00C13CFD"/>
    <w:rsid w:val="00C13F09"/>
    <w:rsid w:val="00C1464B"/>
    <w:rsid w:val="00C14691"/>
    <w:rsid w:val="00C14A40"/>
    <w:rsid w:val="00C14AC9"/>
    <w:rsid w:val="00C158E5"/>
    <w:rsid w:val="00C159BA"/>
    <w:rsid w:val="00C15E2A"/>
    <w:rsid w:val="00C15FE2"/>
    <w:rsid w:val="00C16200"/>
    <w:rsid w:val="00C168BF"/>
    <w:rsid w:val="00C17362"/>
    <w:rsid w:val="00C1779D"/>
    <w:rsid w:val="00C178B6"/>
    <w:rsid w:val="00C179C1"/>
    <w:rsid w:val="00C17B43"/>
    <w:rsid w:val="00C17CF0"/>
    <w:rsid w:val="00C21564"/>
    <w:rsid w:val="00C21A20"/>
    <w:rsid w:val="00C21D3C"/>
    <w:rsid w:val="00C21E05"/>
    <w:rsid w:val="00C21F00"/>
    <w:rsid w:val="00C2337A"/>
    <w:rsid w:val="00C23877"/>
    <w:rsid w:val="00C23F59"/>
    <w:rsid w:val="00C240CD"/>
    <w:rsid w:val="00C241AD"/>
    <w:rsid w:val="00C2429A"/>
    <w:rsid w:val="00C24449"/>
    <w:rsid w:val="00C246B5"/>
    <w:rsid w:val="00C251C2"/>
    <w:rsid w:val="00C253D6"/>
    <w:rsid w:val="00C257BE"/>
    <w:rsid w:val="00C259E2"/>
    <w:rsid w:val="00C25DA7"/>
    <w:rsid w:val="00C25EC1"/>
    <w:rsid w:val="00C26042"/>
    <w:rsid w:val="00C26304"/>
    <w:rsid w:val="00C26AB6"/>
    <w:rsid w:val="00C26C58"/>
    <w:rsid w:val="00C26C97"/>
    <w:rsid w:val="00C270C6"/>
    <w:rsid w:val="00C27111"/>
    <w:rsid w:val="00C27675"/>
    <w:rsid w:val="00C276B6"/>
    <w:rsid w:val="00C279AE"/>
    <w:rsid w:val="00C27B3D"/>
    <w:rsid w:val="00C27F8A"/>
    <w:rsid w:val="00C30057"/>
    <w:rsid w:val="00C30219"/>
    <w:rsid w:val="00C30223"/>
    <w:rsid w:val="00C30610"/>
    <w:rsid w:val="00C3062B"/>
    <w:rsid w:val="00C306B1"/>
    <w:rsid w:val="00C30B23"/>
    <w:rsid w:val="00C31081"/>
    <w:rsid w:val="00C310C1"/>
    <w:rsid w:val="00C3116E"/>
    <w:rsid w:val="00C3248A"/>
    <w:rsid w:val="00C32607"/>
    <w:rsid w:val="00C3277D"/>
    <w:rsid w:val="00C32AB1"/>
    <w:rsid w:val="00C32B0F"/>
    <w:rsid w:val="00C32BFA"/>
    <w:rsid w:val="00C32CCB"/>
    <w:rsid w:val="00C331DA"/>
    <w:rsid w:val="00C33826"/>
    <w:rsid w:val="00C3384B"/>
    <w:rsid w:val="00C33A97"/>
    <w:rsid w:val="00C342AC"/>
    <w:rsid w:val="00C346BD"/>
    <w:rsid w:val="00C34A9C"/>
    <w:rsid w:val="00C34B4D"/>
    <w:rsid w:val="00C34D11"/>
    <w:rsid w:val="00C357C6"/>
    <w:rsid w:val="00C36117"/>
    <w:rsid w:val="00C36445"/>
    <w:rsid w:val="00C364AF"/>
    <w:rsid w:val="00C36F06"/>
    <w:rsid w:val="00C371EB"/>
    <w:rsid w:val="00C3747A"/>
    <w:rsid w:val="00C37665"/>
    <w:rsid w:val="00C37AAE"/>
    <w:rsid w:val="00C37EC8"/>
    <w:rsid w:val="00C406F4"/>
    <w:rsid w:val="00C40B60"/>
    <w:rsid w:val="00C40B91"/>
    <w:rsid w:val="00C40C92"/>
    <w:rsid w:val="00C40D4B"/>
    <w:rsid w:val="00C41214"/>
    <w:rsid w:val="00C41609"/>
    <w:rsid w:val="00C41A23"/>
    <w:rsid w:val="00C41D67"/>
    <w:rsid w:val="00C41DCB"/>
    <w:rsid w:val="00C41F51"/>
    <w:rsid w:val="00C42413"/>
    <w:rsid w:val="00C426E0"/>
    <w:rsid w:val="00C427E1"/>
    <w:rsid w:val="00C42811"/>
    <w:rsid w:val="00C42D20"/>
    <w:rsid w:val="00C43156"/>
    <w:rsid w:val="00C4352C"/>
    <w:rsid w:val="00C4386E"/>
    <w:rsid w:val="00C43B53"/>
    <w:rsid w:val="00C441CE"/>
    <w:rsid w:val="00C444C1"/>
    <w:rsid w:val="00C44718"/>
    <w:rsid w:val="00C44ADD"/>
    <w:rsid w:val="00C44C31"/>
    <w:rsid w:val="00C44E25"/>
    <w:rsid w:val="00C45797"/>
    <w:rsid w:val="00C45EB1"/>
    <w:rsid w:val="00C4654B"/>
    <w:rsid w:val="00C46C01"/>
    <w:rsid w:val="00C472AF"/>
    <w:rsid w:val="00C47441"/>
    <w:rsid w:val="00C47471"/>
    <w:rsid w:val="00C47823"/>
    <w:rsid w:val="00C4782D"/>
    <w:rsid w:val="00C4793E"/>
    <w:rsid w:val="00C479E4"/>
    <w:rsid w:val="00C47C42"/>
    <w:rsid w:val="00C47CB2"/>
    <w:rsid w:val="00C50911"/>
    <w:rsid w:val="00C509D8"/>
    <w:rsid w:val="00C50BA8"/>
    <w:rsid w:val="00C511F1"/>
    <w:rsid w:val="00C5173A"/>
    <w:rsid w:val="00C5184A"/>
    <w:rsid w:val="00C518AB"/>
    <w:rsid w:val="00C51C8F"/>
    <w:rsid w:val="00C51DF0"/>
    <w:rsid w:val="00C5208D"/>
    <w:rsid w:val="00C524C9"/>
    <w:rsid w:val="00C53423"/>
    <w:rsid w:val="00C53C33"/>
    <w:rsid w:val="00C5400F"/>
    <w:rsid w:val="00C5407D"/>
    <w:rsid w:val="00C54359"/>
    <w:rsid w:val="00C54AE5"/>
    <w:rsid w:val="00C54D34"/>
    <w:rsid w:val="00C552ED"/>
    <w:rsid w:val="00C554D9"/>
    <w:rsid w:val="00C554F2"/>
    <w:rsid w:val="00C55D66"/>
    <w:rsid w:val="00C55ECB"/>
    <w:rsid w:val="00C5659D"/>
    <w:rsid w:val="00C56A0B"/>
    <w:rsid w:val="00C56BA1"/>
    <w:rsid w:val="00C56E58"/>
    <w:rsid w:val="00C56EB1"/>
    <w:rsid w:val="00C570FD"/>
    <w:rsid w:val="00C5722B"/>
    <w:rsid w:val="00C575F5"/>
    <w:rsid w:val="00C57862"/>
    <w:rsid w:val="00C57BA2"/>
    <w:rsid w:val="00C57BE6"/>
    <w:rsid w:val="00C60E43"/>
    <w:rsid w:val="00C61464"/>
    <w:rsid w:val="00C6189E"/>
    <w:rsid w:val="00C61E41"/>
    <w:rsid w:val="00C62050"/>
    <w:rsid w:val="00C62619"/>
    <w:rsid w:val="00C62AB5"/>
    <w:rsid w:val="00C62E12"/>
    <w:rsid w:val="00C62E8F"/>
    <w:rsid w:val="00C631EF"/>
    <w:rsid w:val="00C63CFD"/>
    <w:rsid w:val="00C63F70"/>
    <w:rsid w:val="00C647CB"/>
    <w:rsid w:val="00C64833"/>
    <w:rsid w:val="00C64C04"/>
    <w:rsid w:val="00C653F5"/>
    <w:rsid w:val="00C6570B"/>
    <w:rsid w:val="00C65F7A"/>
    <w:rsid w:val="00C664B4"/>
    <w:rsid w:val="00C66B19"/>
    <w:rsid w:val="00C66BC5"/>
    <w:rsid w:val="00C66CFA"/>
    <w:rsid w:val="00C674AD"/>
    <w:rsid w:val="00C674C3"/>
    <w:rsid w:val="00C67DBD"/>
    <w:rsid w:val="00C70992"/>
    <w:rsid w:val="00C70F31"/>
    <w:rsid w:val="00C71042"/>
    <w:rsid w:val="00C713FD"/>
    <w:rsid w:val="00C717B6"/>
    <w:rsid w:val="00C71B47"/>
    <w:rsid w:val="00C72300"/>
    <w:rsid w:val="00C724C3"/>
    <w:rsid w:val="00C72A03"/>
    <w:rsid w:val="00C72BD5"/>
    <w:rsid w:val="00C72D90"/>
    <w:rsid w:val="00C730B8"/>
    <w:rsid w:val="00C730CF"/>
    <w:rsid w:val="00C73493"/>
    <w:rsid w:val="00C738CA"/>
    <w:rsid w:val="00C73A57"/>
    <w:rsid w:val="00C73B68"/>
    <w:rsid w:val="00C73DDA"/>
    <w:rsid w:val="00C7473A"/>
    <w:rsid w:val="00C74A2D"/>
    <w:rsid w:val="00C757B3"/>
    <w:rsid w:val="00C757D4"/>
    <w:rsid w:val="00C75D9D"/>
    <w:rsid w:val="00C75E33"/>
    <w:rsid w:val="00C75FD3"/>
    <w:rsid w:val="00C76172"/>
    <w:rsid w:val="00C764E4"/>
    <w:rsid w:val="00C76BCA"/>
    <w:rsid w:val="00C76C6C"/>
    <w:rsid w:val="00C76D12"/>
    <w:rsid w:val="00C770FB"/>
    <w:rsid w:val="00C77291"/>
    <w:rsid w:val="00C77681"/>
    <w:rsid w:val="00C77AFD"/>
    <w:rsid w:val="00C77E0C"/>
    <w:rsid w:val="00C8024E"/>
    <w:rsid w:val="00C80627"/>
    <w:rsid w:val="00C80895"/>
    <w:rsid w:val="00C8089C"/>
    <w:rsid w:val="00C80E53"/>
    <w:rsid w:val="00C80F3B"/>
    <w:rsid w:val="00C8141A"/>
    <w:rsid w:val="00C815E9"/>
    <w:rsid w:val="00C815F9"/>
    <w:rsid w:val="00C82800"/>
    <w:rsid w:val="00C829C8"/>
    <w:rsid w:val="00C82A1A"/>
    <w:rsid w:val="00C82A7A"/>
    <w:rsid w:val="00C82FCC"/>
    <w:rsid w:val="00C83085"/>
    <w:rsid w:val="00C83839"/>
    <w:rsid w:val="00C83BDE"/>
    <w:rsid w:val="00C83FB9"/>
    <w:rsid w:val="00C84008"/>
    <w:rsid w:val="00C8418D"/>
    <w:rsid w:val="00C84917"/>
    <w:rsid w:val="00C84A32"/>
    <w:rsid w:val="00C84ABD"/>
    <w:rsid w:val="00C84BD4"/>
    <w:rsid w:val="00C84D21"/>
    <w:rsid w:val="00C85609"/>
    <w:rsid w:val="00C85842"/>
    <w:rsid w:val="00C85847"/>
    <w:rsid w:val="00C86210"/>
    <w:rsid w:val="00C86631"/>
    <w:rsid w:val="00C86972"/>
    <w:rsid w:val="00C86B90"/>
    <w:rsid w:val="00C86CF1"/>
    <w:rsid w:val="00C86D6B"/>
    <w:rsid w:val="00C872D0"/>
    <w:rsid w:val="00C878BE"/>
    <w:rsid w:val="00C87FC1"/>
    <w:rsid w:val="00C9035F"/>
    <w:rsid w:val="00C9072D"/>
    <w:rsid w:val="00C90D8B"/>
    <w:rsid w:val="00C911C1"/>
    <w:rsid w:val="00C917F8"/>
    <w:rsid w:val="00C922C5"/>
    <w:rsid w:val="00C9230D"/>
    <w:rsid w:val="00C92562"/>
    <w:rsid w:val="00C927EB"/>
    <w:rsid w:val="00C92A89"/>
    <w:rsid w:val="00C92B80"/>
    <w:rsid w:val="00C92ED4"/>
    <w:rsid w:val="00C9305D"/>
    <w:rsid w:val="00C93BF7"/>
    <w:rsid w:val="00C93DBF"/>
    <w:rsid w:val="00C941F9"/>
    <w:rsid w:val="00C945A4"/>
    <w:rsid w:val="00C948F1"/>
    <w:rsid w:val="00C94C05"/>
    <w:rsid w:val="00C94DEA"/>
    <w:rsid w:val="00C94F2C"/>
    <w:rsid w:val="00C94FDD"/>
    <w:rsid w:val="00C953C8"/>
    <w:rsid w:val="00C95559"/>
    <w:rsid w:val="00C957CB"/>
    <w:rsid w:val="00C95E4D"/>
    <w:rsid w:val="00C95E4E"/>
    <w:rsid w:val="00C96275"/>
    <w:rsid w:val="00C966EF"/>
    <w:rsid w:val="00C9695F"/>
    <w:rsid w:val="00C97E47"/>
    <w:rsid w:val="00CA035A"/>
    <w:rsid w:val="00CA0890"/>
    <w:rsid w:val="00CA096B"/>
    <w:rsid w:val="00CA1054"/>
    <w:rsid w:val="00CA118D"/>
    <w:rsid w:val="00CA149B"/>
    <w:rsid w:val="00CA19CC"/>
    <w:rsid w:val="00CA2370"/>
    <w:rsid w:val="00CA2B7A"/>
    <w:rsid w:val="00CA2F48"/>
    <w:rsid w:val="00CA30B3"/>
    <w:rsid w:val="00CA426A"/>
    <w:rsid w:val="00CA45E6"/>
    <w:rsid w:val="00CA4936"/>
    <w:rsid w:val="00CA4AF6"/>
    <w:rsid w:val="00CA5B62"/>
    <w:rsid w:val="00CA695E"/>
    <w:rsid w:val="00CA6B03"/>
    <w:rsid w:val="00CA6D34"/>
    <w:rsid w:val="00CA72D8"/>
    <w:rsid w:val="00CA7A25"/>
    <w:rsid w:val="00CA7BC2"/>
    <w:rsid w:val="00CA7FE8"/>
    <w:rsid w:val="00CB01B5"/>
    <w:rsid w:val="00CB0741"/>
    <w:rsid w:val="00CB0982"/>
    <w:rsid w:val="00CB0A8B"/>
    <w:rsid w:val="00CB0ABB"/>
    <w:rsid w:val="00CB10E5"/>
    <w:rsid w:val="00CB13D1"/>
    <w:rsid w:val="00CB151A"/>
    <w:rsid w:val="00CB1666"/>
    <w:rsid w:val="00CB2001"/>
    <w:rsid w:val="00CB20AA"/>
    <w:rsid w:val="00CB2D8F"/>
    <w:rsid w:val="00CB3400"/>
    <w:rsid w:val="00CB38E3"/>
    <w:rsid w:val="00CB3B25"/>
    <w:rsid w:val="00CB3C02"/>
    <w:rsid w:val="00CB3E4F"/>
    <w:rsid w:val="00CB4236"/>
    <w:rsid w:val="00CB44C8"/>
    <w:rsid w:val="00CB45C8"/>
    <w:rsid w:val="00CB4814"/>
    <w:rsid w:val="00CB48DB"/>
    <w:rsid w:val="00CB4957"/>
    <w:rsid w:val="00CB5790"/>
    <w:rsid w:val="00CB58A4"/>
    <w:rsid w:val="00CB58F3"/>
    <w:rsid w:val="00CB5A8F"/>
    <w:rsid w:val="00CB5EED"/>
    <w:rsid w:val="00CB61F0"/>
    <w:rsid w:val="00CB6268"/>
    <w:rsid w:val="00CB647A"/>
    <w:rsid w:val="00CB64EF"/>
    <w:rsid w:val="00CB6556"/>
    <w:rsid w:val="00CB65A4"/>
    <w:rsid w:val="00CB71FC"/>
    <w:rsid w:val="00CB772B"/>
    <w:rsid w:val="00CB7997"/>
    <w:rsid w:val="00CB7A17"/>
    <w:rsid w:val="00CC0177"/>
    <w:rsid w:val="00CC0566"/>
    <w:rsid w:val="00CC104C"/>
    <w:rsid w:val="00CC1245"/>
    <w:rsid w:val="00CC127F"/>
    <w:rsid w:val="00CC147E"/>
    <w:rsid w:val="00CC1604"/>
    <w:rsid w:val="00CC166F"/>
    <w:rsid w:val="00CC182D"/>
    <w:rsid w:val="00CC19AB"/>
    <w:rsid w:val="00CC1D83"/>
    <w:rsid w:val="00CC1F23"/>
    <w:rsid w:val="00CC1F65"/>
    <w:rsid w:val="00CC1FB1"/>
    <w:rsid w:val="00CC2039"/>
    <w:rsid w:val="00CC2274"/>
    <w:rsid w:val="00CC24F6"/>
    <w:rsid w:val="00CC25F8"/>
    <w:rsid w:val="00CC305B"/>
    <w:rsid w:val="00CC346F"/>
    <w:rsid w:val="00CC36D8"/>
    <w:rsid w:val="00CC376C"/>
    <w:rsid w:val="00CC45CC"/>
    <w:rsid w:val="00CC4869"/>
    <w:rsid w:val="00CC493A"/>
    <w:rsid w:val="00CC4A3D"/>
    <w:rsid w:val="00CC4B5E"/>
    <w:rsid w:val="00CC4D63"/>
    <w:rsid w:val="00CC5A34"/>
    <w:rsid w:val="00CC5AAD"/>
    <w:rsid w:val="00CC662F"/>
    <w:rsid w:val="00CC66FF"/>
    <w:rsid w:val="00CC69E0"/>
    <w:rsid w:val="00CC6E5D"/>
    <w:rsid w:val="00CC7708"/>
    <w:rsid w:val="00CC7C67"/>
    <w:rsid w:val="00CC7FEE"/>
    <w:rsid w:val="00CD0D29"/>
    <w:rsid w:val="00CD0E46"/>
    <w:rsid w:val="00CD0F88"/>
    <w:rsid w:val="00CD1013"/>
    <w:rsid w:val="00CD1AF7"/>
    <w:rsid w:val="00CD1D6A"/>
    <w:rsid w:val="00CD1E06"/>
    <w:rsid w:val="00CD1E5D"/>
    <w:rsid w:val="00CD2033"/>
    <w:rsid w:val="00CD2214"/>
    <w:rsid w:val="00CD2261"/>
    <w:rsid w:val="00CD2707"/>
    <w:rsid w:val="00CD3EF3"/>
    <w:rsid w:val="00CD3EFD"/>
    <w:rsid w:val="00CD4192"/>
    <w:rsid w:val="00CD478E"/>
    <w:rsid w:val="00CD48BD"/>
    <w:rsid w:val="00CD4E69"/>
    <w:rsid w:val="00CD4F0E"/>
    <w:rsid w:val="00CD501F"/>
    <w:rsid w:val="00CD50B0"/>
    <w:rsid w:val="00CD5111"/>
    <w:rsid w:val="00CD53BC"/>
    <w:rsid w:val="00CD5C1E"/>
    <w:rsid w:val="00CD5D8C"/>
    <w:rsid w:val="00CD69DC"/>
    <w:rsid w:val="00CD6B48"/>
    <w:rsid w:val="00CD7019"/>
    <w:rsid w:val="00CD7354"/>
    <w:rsid w:val="00CD76D4"/>
    <w:rsid w:val="00CD7B5E"/>
    <w:rsid w:val="00CE0559"/>
    <w:rsid w:val="00CE0B0F"/>
    <w:rsid w:val="00CE0D2D"/>
    <w:rsid w:val="00CE1484"/>
    <w:rsid w:val="00CE1504"/>
    <w:rsid w:val="00CE155D"/>
    <w:rsid w:val="00CE16ED"/>
    <w:rsid w:val="00CE1E4C"/>
    <w:rsid w:val="00CE2333"/>
    <w:rsid w:val="00CE2DEC"/>
    <w:rsid w:val="00CE2E48"/>
    <w:rsid w:val="00CE2F07"/>
    <w:rsid w:val="00CE3487"/>
    <w:rsid w:val="00CE35AF"/>
    <w:rsid w:val="00CE377F"/>
    <w:rsid w:val="00CE3904"/>
    <w:rsid w:val="00CE3929"/>
    <w:rsid w:val="00CE404C"/>
    <w:rsid w:val="00CE4713"/>
    <w:rsid w:val="00CE4737"/>
    <w:rsid w:val="00CE4AB4"/>
    <w:rsid w:val="00CE4E5A"/>
    <w:rsid w:val="00CE4E69"/>
    <w:rsid w:val="00CE5032"/>
    <w:rsid w:val="00CE51D4"/>
    <w:rsid w:val="00CE52D6"/>
    <w:rsid w:val="00CE53B8"/>
    <w:rsid w:val="00CE5A74"/>
    <w:rsid w:val="00CE5B49"/>
    <w:rsid w:val="00CE5E73"/>
    <w:rsid w:val="00CE6062"/>
    <w:rsid w:val="00CE60DC"/>
    <w:rsid w:val="00CE6512"/>
    <w:rsid w:val="00CE6D0F"/>
    <w:rsid w:val="00CE6EE4"/>
    <w:rsid w:val="00CE70DA"/>
    <w:rsid w:val="00CE769E"/>
    <w:rsid w:val="00CE7A5E"/>
    <w:rsid w:val="00CE7CD3"/>
    <w:rsid w:val="00CF01CD"/>
    <w:rsid w:val="00CF0609"/>
    <w:rsid w:val="00CF0676"/>
    <w:rsid w:val="00CF08FC"/>
    <w:rsid w:val="00CF09E3"/>
    <w:rsid w:val="00CF0B7E"/>
    <w:rsid w:val="00CF0CAC"/>
    <w:rsid w:val="00CF0DAA"/>
    <w:rsid w:val="00CF1033"/>
    <w:rsid w:val="00CF1471"/>
    <w:rsid w:val="00CF1D4B"/>
    <w:rsid w:val="00CF1ED6"/>
    <w:rsid w:val="00CF208D"/>
    <w:rsid w:val="00CF2158"/>
    <w:rsid w:val="00CF241A"/>
    <w:rsid w:val="00CF2638"/>
    <w:rsid w:val="00CF27DD"/>
    <w:rsid w:val="00CF2C27"/>
    <w:rsid w:val="00CF3349"/>
    <w:rsid w:val="00CF34C6"/>
    <w:rsid w:val="00CF3561"/>
    <w:rsid w:val="00CF3753"/>
    <w:rsid w:val="00CF37F9"/>
    <w:rsid w:val="00CF46EC"/>
    <w:rsid w:val="00CF4E0A"/>
    <w:rsid w:val="00CF5143"/>
    <w:rsid w:val="00CF516B"/>
    <w:rsid w:val="00CF5ADC"/>
    <w:rsid w:val="00CF5D8F"/>
    <w:rsid w:val="00CF5DB2"/>
    <w:rsid w:val="00CF650B"/>
    <w:rsid w:val="00CF658F"/>
    <w:rsid w:val="00CF69E0"/>
    <w:rsid w:val="00CF6EA9"/>
    <w:rsid w:val="00CF6FEE"/>
    <w:rsid w:val="00CF7059"/>
    <w:rsid w:val="00CF72BB"/>
    <w:rsid w:val="00CF7C6C"/>
    <w:rsid w:val="00D00142"/>
    <w:rsid w:val="00D00493"/>
    <w:rsid w:val="00D006E9"/>
    <w:rsid w:val="00D00B1C"/>
    <w:rsid w:val="00D010C6"/>
    <w:rsid w:val="00D01308"/>
    <w:rsid w:val="00D0156A"/>
    <w:rsid w:val="00D01594"/>
    <w:rsid w:val="00D01C39"/>
    <w:rsid w:val="00D02B02"/>
    <w:rsid w:val="00D02C22"/>
    <w:rsid w:val="00D02D35"/>
    <w:rsid w:val="00D03430"/>
    <w:rsid w:val="00D03733"/>
    <w:rsid w:val="00D03C7B"/>
    <w:rsid w:val="00D03E3C"/>
    <w:rsid w:val="00D03E58"/>
    <w:rsid w:val="00D03FBB"/>
    <w:rsid w:val="00D0425B"/>
    <w:rsid w:val="00D0482F"/>
    <w:rsid w:val="00D04A3A"/>
    <w:rsid w:val="00D052DB"/>
    <w:rsid w:val="00D053A8"/>
    <w:rsid w:val="00D0579B"/>
    <w:rsid w:val="00D059C8"/>
    <w:rsid w:val="00D059DB"/>
    <w:rsid w:val="00D05A96"/>
    <w:rsid w:val="00D06231"/>
    <w:rsid w:val="00D063E4"/>
    <w:rsid w:val="00D064CC"/>
    <w:rsid w:val="00D06544"/>
    <w:rsid w:val="00D06623"/>
    <w:rsid w:val="00D06A04"/>
    <w:rsid w:val="00D06DEF"/>
    <w:rsid w:val="00D07044"/>
    <w:rsid w:val="00D07309"/>
    <w:rsid w:val="00D07406"/>
    <w:rsid w:val="00D074AD"/>
    <w:rsid w:val="00D076A4"/>
    <w:rsid w:val="00D0775C"/>
    <w:rsid w:val="00D07F53"/>
    <w:rsid w:val="00D1036E"/>
    <w:rsid w:val="00D11C30"/>
    <w:rsid w:val="00D11C3B"/>
    <w:rsid w:val="00D12455"/>
    <w:rsid w:val="00D126EA"/>
    <w:rsid w:val="00D13382"/>
    <w:rsid w:val="00D138A5"/>
    <w:rsid w:val="00D13BC6"/>
    <w:rsid w:val="00D13CC7"/>
    <w:rsid w:val="00D13DF8"/>
    <w:rsid w:val="00D14259"/>
    <w:rsid w:val="00D14692"/>
    <w:rsid w:val="00D14A38"/>
    <w:rsid w:val="00D14C46"/>
    <w:rsid w:val="00D14E50"/>
    <w:rsid w:val="00D14F3C"/>
    <w:rsid w:val="00D14FFA"/>
    <w:rsid w:val="00D1568B"/>
    <w:rsid w:val="00D15701"/>
    <w:rsid w:val="00D15A39"/>
    <w:rsid w:val="00D15AFA"/>
    <w:rsid w:val="00D15C2A"/>
    <w:rsid w:val="00D15E3D"/>
    <w:rsid w:val="00D15E3F"/>
    <w:rsid w:val="00D15E82"/>
    <w:rsid w:val="00D16167"/>
    <w:rsid w:val="00D167DD"/>
    <w:rsid w:val="00D167F6"/>
    <w:rsid w:val="00D168D1"/>
    <w:rsid w:val="00D16930"/>
    <w:rsid w:val="00D17266"/>
    <w:rsid w:val="00D179BD"/>
    <w:rsid w:val="00D17C85"/>
    <w:rsid w:val="00D17D56"/>
    <w:rsid w:val="00D17FBD"/>
    <w:rsid w:val="00D20179"/>
    <w:rsid w:val="00D207E3"/>
    <w:rsid w:val="00D20830"/>
    <w:rsid w:val="00D20B8B"/>
    <w:rsid w:val="00D20BC4"/>
    <w:rsid w:val="00D20E77"/>
    <w:rsid w:val="00D2122B"/>
    <w:rsid w:val="00D2125D"/>
    <w:rsid w:val="00D21793"/>
    <w:rsid w:val="00D21B10"/>
    <w:rsid w:val="00D220F7"/>
    <w:rsid w:val="00D229DF"/>
    <w:rsid w:val="00D22BFB"/>
    <w:rsid w:val="00D22EF3"/>
    <w:rsid w:val="00D2335D"/>
    <w:rsid w:val="00D24217"/>
    <w:rsid w:val="00D2431B"/>
    <w:rsid w:val="00D243AF"/>
    <w:rsid w:val="00D24473"/>
    <w:rsid w:val="00D24C89"/>
    <w:rsid w:val="00D252A1"/>
    <w:rsid w:val="00D25AFD"/>
    <w:rsid w:val="00D25CE6"/>
    <w:rsid w:val="00D26B9D"/>
    <w:rsid w:val="00D26DCE"/>
    <w:rsid w:val="00D26FA7"/>
    <w:rsid w:val="00D2750A"/>
    <w:rsid w:val="00D302B5"/>
    <w:rsid w:val="00D30EF8"/>
    <w:rsid w:val="00D30FB3"/>
    <w:rsid w:val="00D31315"/>
    <w:rsid w:val="00D31424"/>
    <w:rsid w:val="00D315B1"/>
    <w:rsid w:val="00D319FC"/>
    <w:rsid w:val="00D3211B"/>
    <w:rsid w:val="00D32386"/>
    <w:rsid w:val="00D326A8"/>
    <w:rsid w:val="00D327F7"/>
    <w:rsid w:val="00D32F4E"/>
    <w:rsid w:val="00D32F80"/>
    <w:rsid w:val="00D3326E"/>
    <w:rsid w:val="00D33452"/>
    <w:rsid w:val="00D338BF"/>
    <w:rsid w:val="00D33ABB"/>
    <w:rsid w:val="00D33DD5"/>
    <w:rsid w:val="00D33ED0"/>
    <w:rsid w:val="00D34206"/>
    <w:rsid w:val="00D34758"/>
    <w:rsid w:val="00D3537D"/>
    <w:rsid w:val="00D3538E"/>
    <w:rsid w:val="00D35531"/>
    <w:rsid w:val="00D3597B"/>
    <w:rsid w:val="00D3610D"/>
    <w:rsid w:val="00D3678E"/>
    <w:rsid w:val="00D3754F"/>
    <w:rsid w:val="00D3791B"/>
    <w:rsid w:val="00D40048"/>
    <w:rsid w:val="00D4065C"/>
    <w:rsid w:val="00D406B5"/>
    <w:rsid w:val="00D40C11"/>
    <w:rsid w:val="00D40C7D"/>
    <w:rsid w:val="00D41197"/>
    <w:rsid w:val="00D41446"/>
    <w:rsid w:val="00D4144A"/>
    <w:rsid w:val="00D414A3"/>
    <w:rsid w:val="00D41649"/>
    <w:rsid w:val="00D4187E"/>
    <w:rsid w:val="00D41C90"/>
    <w:rsid w:val="00D4203E"/>
    <w:rsid w:val="00D4227A"/>
    <w:rsid w:val="00D4243E"/>
    <w:rsid w:val="00D425AA"/>
    <w:rsid w:val="00D42743"/>
    <w:rsid w:val="00D4366F"/>
    <w:rsid w:val="00D4369E"/>
    <w:rsid w:val="00D439CA"/>
    <w:rsid w:val="00D43EE3"/>
    <w:rsid w:val="00D440BE"/>
    <w:rsid w:val="00D447FA"/>
    <w:rsid w:val="00D44862"/>
    <w:rsid w:val="00D448C9"/>
    <w:rsid w:val="00D4493E"/>
    <w:rsid w:val="00D44C73"/>
    <w:rsid w:val="00D44D15"/>
    <w:rsid w:val="00D44D49"/>
    <w:rsid w:val="00D44E9F"/>
    <w:rsid w:val="00D45237"/>
    <w:rsid w:val="00D45955"/>
    <w:rsid w:val="00D45A10"/>
    <w:rsid w:val="00D45AC6"/>
    <w:rsid w:val="00D45FFA"/>
    <w:rsid w:val="00D46066"/>
    <w:rsid w:val="00D46479"/>
    <w:rsid w:val="00D4672F"/>
    <w:rsid w:val="00D46767"/>
    <w:rsid w:val="00D468F6"/>
    <w:rsid w:val="00D46A79"/>
    <w:rsid w:val="00D46D35"/>
    <w:rsid w:val="00D47145"/>
    <w:rsid w:val="00D471D6"/>
    <w:rsid w:val="00D4795A"/>
    <w:rsid w:val="00D47B25"/>
    <w:rsid w:val="00D47B38"/>
    <w:rsid w:val="00D47DF1"/>
    <w:rsid w:val="00D47FF0"/>
    <w:rsid w:val="00D50066"/>
    <w:rsid w:val="00D502B9"/>
    <w:rsid w:val="00D50368"/>
    <w:rsid w:val="00D50464"/>
    <w:rsid w:val="00D518E6"/>
    <w:rsid w:val="00D51AE2"/>
    <w:rsid w:val="00D51AF5"/>
    <w:rsid w:val="00D51BDC"/>
    <w:rsid w:val="00D52ABF"/>
    <w:rsid w:val="00D5347A"/>
    <w:rsid w:val="00D5363B"/>
    <w:rsid w:val="00D536D3"/>
    <w:rsid w:val="00D537C2"/>
    <w:rsid w:val="00D53A40"/>
    <w:rsid w:val="00D53E35"/>
    <w:rsid w:val="00D5440C"/>
    <w:rsid w:val="00D54425"/>
    <w:rsid w:val="00D54780"/>
    <w:rsid w:val="00D54B76"/>
    <w:rsid w:val="00D54FBE"/>
    <w:rsid w:val="00D550EF"/>
    <w:rsid w:val="00D554CA"/>
    <w:rsid w:val="00D5550C"/>
    <w:rsid w:val="00D5571E"/>
    <w:rsid w:val="00D557D9"/>
    <w:rsid w:val="00D55B26"/>
    <w:rsid w:val="00D55FFB"/>
    <w:rsid w:val="00D56142"/>
    <w:rsid w:val="00D56375"/>
    <w:rsid w:val="00D56963"/>
    <w:rsid w:val="00D56C9D"/>
    <w:rsid w:val="00D56F33"/>
    <w:rsid w:val="00D57671"/>
    <w:rsid w:val="00D57B35"/>
    <w:rsid w:val="00D57B88"/>
    <w:rsid w:val="00D57D1C"/>
    <w:rsid w:val="00D60648"/>
    <w:rsid w:val="00D606EA"/>
    <w:rsid w:val="00D60709"/>
    <w:rsid w:val="00D6076E"/>
    <w:rsid w:val="00D6137A"/>
    <w:rsid w:val="00D613C7"/>
    <w:rsid w:val="00D6184D"/>
    <w:rsid w:val="00D6242F"/>
    <w:rsid w:val="00D627D2"/>
    <w:rsid w:val="00D62BAB"/>
    <w:rsid w:val="00D6301F"/>
    <w:rsid w:val="00D63885"/>
    <w:rsid w:val="00D63AC7"/>
    <w:rsid w:val="00D63B62"/>
    <w:rsid w:val="00D63E6C"/>
    <w:rsid w:val="00D63FFF"/>
    <w:rsid w:val="00D641CD"/>
    <w:rsid w:val="00D64245"/>
    <w:rsid w:val="00D64772"/>
    <w:rsid w:val="00D64899"/>
    <w:rsid w:val="00D64959"/>
    <w:rsid w:val="00D649EF"/>
    <w:rsid w:val="00D65612"/>
    <w:rsid w:val="00D65805"/>
    <w:rsid w:val="00D65EC7"/>
    <w:rsid w:val="00D6629B"/>
    <w:rsid w:val="00D66350"/>
    <w:rsid w:val="00D66701"/>
    <w:rsid w:val="00D66ED0"/>
    <w:rsid w:val="00D67270"/>
    <w:rsid w:val="00D67C40"/>
    <w:rsid w:val="00D706C4"/>
    <w:rsid w:val="00D70AD5"/>
    <w:rsid w:val="00D70C1C"/>
    <w:rsid w:val="00D7165E"/>
    <w:rsid w:val="00D71991"/>
    <w:rsid w:val="00D71D46"/>
    <w:rsid w:val="00D7213A"/>
    <w:rsid w:val="00D72344"/>
    <w:rsid w:val="00D726BF"/>
    <w:rsid w:val="00D727E5"/>
    <w:rsid w:val="00D72859"/>
    <w:rsid w:val="00D73121"/>
    <w:rsid w:val="00D73434"/>
    <w:rsid w:val="00D737AE"/>
    <w:rsid w:val="00D739BE"/>
    <w:rsid w:val="00D739C8"/>
    <w:rsid w:val="00D73EBB"/>
    <w:rsid w:val="00D73F44"/>
    <w:rsid w:val="00D74E2D"/>
    <w:rsid w:val="00D7505C"/>
    <w:rsid w:val="00D755FB"/>
    <w:rsid w:val="00D756D7"/>
    <w:rsid w:val="00D75778"/>
    <w:rsid w:val="00D7583B"/>
    <w:rsid w:val="00D7603D"/>
    <w:rsid w:val="00D76191"/>
    <w:rsid w:val="00D762D8"/>
    <w:rsid w:val="00D7647C"/>
    <w:rsid w:val="00D76681"/>
    <w:rsid w:val="00D76C49"/>
    <w:rsid w:val="00D76DE0"/>
    <w:rsid w:val="00D76FDE"/>
    <w:rsid w:val="00D77412"/>
    <w:rsid w:val="00D77698"/>
    <w:rsid w:val="00D777BC"/>
    <w:rsid w:val="00D7787A"/>
    <w:rsid w:val="00D77E9F"/>
    <w:rsid w:val="00D801A2"/>
    <w:rsid w:val="00D802C8"/>
    <w:rsid w:val="00D807CD"/>
    <w:rsid w:val="00D80CE7"/>
    <w:rsid w:val="00D80D1D"/>
    <w:rsid w:val="00D8112E"/>
    <w:rsid w:val="00D813E0"/>
    <w:rsid w:val="00D814EA"/>
    <w:rsid w:val="00D81619"/>
    <w:rsid w:val="00D8162A"/>
    <w:rsid w:val="00D81711"/>
    <w:rsid w:val="00D819DD"/>
    <w:rsid w:val="00D81B2A"/>
    <w:rsid w:val="00D81D96"/>
    <w:rsid w:val="00D82751"/>
    <w:rsid w:val="00D83B8A"/>
    <w:rsid w:val="00D83C71"/>
    <w:rsid w:val="00D83CFA"/>
    <w:rsid w:val="00D83DB8"/>
    <w:rsid w:val="00D847F2"/>
    <w:rsid w:val="00D851E0"/>
    <w:rsid w:val="00D852E8"/>
    <w:rsid w:val="00D854D8"/>
    <w:rsid w:val="00D85966"/>
    <w:rsid w:val="00D85E23"/>
    <w:rsid w:val="00D86017"/>
    <w:rsid w:val="00D862AF"/>
    <w:rsid w:val="00D862C2"/>
    <w:rsid w:val="00D8641B"/>
    <w:rsid w:val="00D86A05"/>
    <w:rsid w:val="00D86AAC"/>
    <w:rsid w:val="00D86E32"/>
    <w:rsid w:val="00D87110"/>
    <w:rsid w:val="00D87536"/>
    <w:rsid w:val="00D87CDD"/>
    <w:rsid w:val="00D87F93"/>
    <w:rsid w:val="00D9025D"/>
    <w:rsid w:val="00D90627"/>
    <w:rsid w:val="00D9095D"/>
    <w:rsid w:val="00D90BD2"/>
    <w:rsid w:val="00D90D9E"/>
    <w:rsid w:val="00D90DD8"/>
    <w:rsid w:val="00D90E81"/>
    <w:rsid w:val="00D90FD0"/>
    <w:rsid w:val="00D90FEA"/>
    <w:rsid w:val="00D910B8"/>
    <w:rsid w:val="00D917F4"/>
    <w:rsid w:val="00D91B6D"/>
    <w:rsid w:val="00D92663"/>
    <w:rsid w:val="00D92882"/>
    <w:rsid w:val="00D93000"/>
    <w:rsid w:val="00D931C1"/>
    <w:rsid w:val="00D9393B"/>
    <w:rsid w:val="00D93BF8"/>
    <w:rsid w:val="00D94002"/>
    <w:rsid w:val="00D94CC8"/>
    <w:rsid w:val="00D9519D"/>
    <w:rsid w:val="00D9523F"/>
    <w:rsid w:val="00D9536A"/>
    <w:rsid w:val="00D953B5"/>
    <w:rsid w:val="00D960AF"/>
    <w:rsid w:val="00D964E3"/>
    <w:rsid w:val="00D96A24"/>
    <w:rsid w:val="00D96DFB"/>
    <w:rsid w:val="00D97048"/>
    <w:rsid w:val="00D9714A"/>
    <w:rsid w:val="00D97B4B"/>
    <w:rsid w:val="00DA002D"/>
    <w:rsid w:val="00DA0116"/>
    <w:rsid w:val="00DA0921"/>
    <w:rsid w:val="00DA0A6C"/>
    <w:rsid w:val="00DA0D89"/>
    <w:rsid w:val="00DA0F1D"/>
    <w:rsid w:val="00DA0FFB"/>
    <w:rsid w:val="00DA10C8"/>
    <w:rsid w:val="00DA12A5"/>
    <w:rsid w:val="00DA142B"/>
    <w:rsid w:val="00DA1735"/>
    <w:rsid w:val="00DA23F1"/>
    <w:rsid w:val="00DA24E0"/>
    <w:rsid w:val="00DA2AB7"/>
    <w:rsid w:val="00DA2D56"/>
    <w:rsid w:val="00DA3754"/>
    <w:rsid w:val="00DA3AC3"/>
    <w:rsid w:val="00DA3C35"/>
    <w:rsid w:val="00DA425A"/>
    <w:rsid w:val="00DA4731"/>
    <w:rsid w:val="00DA48D5"/>
    <w:rsid w:val="00DA4BCE"/>
    <w:rsid w:val="00DA5153"/>
    <w:rsid w:val="00DA5422"/>
    <w:rsid w:val="00DA5469"/>
    <w:rsid w:val="00DA54B4"/>
    <w:rsid w:val="00DA5649"/>
    <w:rsid w:val="00DA5E95"/>
    <w:rsid w:val="00DA60B2"/>
    <w:rsid w:val="00DA6396"/>
    <w:rsid w:val="00DA64FA"/>
    <w:rsid w:val="00DA6924"/>
    <w:rsid w:val="00DA6B50"/>
    <w:rsid w:val="00DA6DF8"/>
    <w:rsid w:val="00DA70B7"/>
    <w:rsid w:val="00DA71F8"/>
    <w:rsid w:val="00DA72E8"/>
    <w:rsid w:val="00DA7737"/>
    <w:rsid w:val="00DA7DE5"/>
    <w:rsid w:val="00DB031F"/>
    <w:rsid w:val="00DB0687"/>
    <w:rsid w:val="00DB0C25"/>
    <w:rsid w:val="00DB0E7D"/>
    <w:rsid w:val="00DB0F81"/>
    <w:rsid w:val="00DB11C6"/>
    <w:rsid w:val="00DB13FF"/>
    <w:rsid w:val="00DB1411"/>
    <w:rsid w:val="00DB1797"/>
    <w:rsid w:val="00DB1CA1"/>
    <w:rsid w:val="00DB1E18"/>
    <w:rsid w:val="00DB2084"/>
    <w:rsid w:val="00DB2107"/>
    <w:rsid w:val="00DB2237"/>
    <w:rsid w:val="00DB2E52"/>
    <w:rsid w:val="00DB300F"/>
    <w:rsid w:val="00DB30A2"/>
    <w:rsid w:val="00DB3562"/>
    <w:rsid w:val="00DB4000"/>
    <w:rsid w:val="00DB4450"/>
    <w:rsid w:val="00DB46B7"/>
    <w:rsid w:val="00DB479B"/>
    <w:rsid w:val="00DB4849"/>
    <w:rsid w:val="00DB4962"/>
    <w:rsid w:val="00DB4A06"/>
    <w:rsid w:val="00DB4D2A"/>
    <w:rsid w:val="00DB4F65"/>
    <w:rsid w:val="00DB5019"/>
    <w:rsid w:val="00DB5648"/>
    <w:rsid w:val="00DB56CC"/>
    <w:rsid w:val="00DB5B5A"/>
    <w:rsid w:val="00DB65AB"/>
    <w:rsid w:val="00DB6A3D"/>
    <w:rsid w:val="00DB6C7A"/>
    <w:rsid w:val="00DB7821"/>
    <w:rsid w:val="00DB7E18"/>
    <w:rsid w:val="00DC0076"/>
    <w:rsid w:val="00DC0114"/>
    <w:rsid w:val="00DC0396"/>
    <w:rsid w:val="00DC08F1"/>
    <w:rsid w:val="00DC09E1"/>
    <w:rsid w:val="00DC0C58"/>
    <w:rsid w:val="00DC0D67"/>
    <w:rsid w:val="00DC11BA"/>
    <w:rsid w:val="00DC1473"/>
    <w:rsid w:val="00DC1771"/>
    <w:rsid w:val="00DC1B00"/>
    <w:rsid w:val="00DC1E1B"/>
    <w:rsid w:val="00DC26C1"/>
    <w:rsid w:val="00DC2B92"/>
    <w:rsid w:val="00DC2BF0"/>
    <w:rsid w:val="00DC2CDB"/>
    <w:rsid w:val="00DC2F8E"/>
    <w:rsid w:val="00DC314D"/>
    <w:rsid w:val="00DC3C06"/>
    <w:rsid w:val="00DC3F03"/>
    <w:rsid w:val="00DC4057"/>
    <w:rsid w:val="00DC41ED"/>
    <w:rsid w:val="00DC457B"/>
    <w:rsid w:val="00DC47AC"/>
    <w:rsid w:val="00DC5105"/>
    <w:rsid w:val="00DC541F"/>
    <w:rsid w:val="00DC58D0"/>
    <w:rsid w:val="00DC58EF"/>
    <w:rsid w:val="00DC5F44"/>
    <w:rsid w:val="00DC6DFA"/>
    <w:rsid w:val="00DC7496"/>
    <w:rsid w:val="00DC79EB"/>
    <w:rsid w:val="00DC7AF2"/>
    <w:rsid w:val="00DC7B3E"/>
    <w:rsid w:val="00DD0425"/>
    <w:rsid w:val="00DD057C"/>
    <w:rsid w:val="00DD12FF"/>
    <w:rsid w:val="00DD1FE8"/>
    <w:rsid w:val="00DD2026"/>
    <w:rsid w:val="00DD2393"/>
    <w:rsid w:val="00DD25E8"/>
    <w:rsid w:val="00DD2A4E"/>
    <w:rsid w:val="00DD2AF9"/>
    <w:rsid w:val="00DD381E"/>
    <w:rsid w:val="00DD3984"/>
    <w:rsid w:val="00DD44EC"/>
    <w:rsid w:val="00DD49E1"/>
    <w:rsid w:val="00DD4C3B"/>
    <w:rsid w:val="00DD5650"/>
    <w:rsid w:val="00DD5D8B"/>
    <w:rsid w:val="00DD63E7"/>
    <w:rsid w:val="00DD667A"/>
    <w:rsid w:val="00DD68E9"/>
    <w:rsid w:val="00DD7066"/>
    <w:rsid w:val="00DD7640"/>
    <w:rsid w:val="00DD7D46"/>
    <w:rsid w:val="00DD7D94"/>
    <w:rsid w:val="00DE0CB9"/>
    <w:rsid w:val="00DE11A3"/>
    <w:rsid w:val="00DE1532"/>
    <w:rsid w:val="00DE1736"/>
    <w:rsid w:val="00DE2297"/>
    <w:rsid w:val="00DE22DC"/>
    <w:rsid w:val="00DE3152"/>
    <w:rsid w:val="00DE377C"/>
    <w:rsid w:val="00DE3CA3"/>
    <w:rsid w:val="00DE3EF6"/>
    <w:rsid w:val="00DE3F5B"/>
    <w:rsid w:val="00DE3FDB"/>
    <w:rsid w:val="00DE411A"/>
    <w:rsid w:val="00DE4204"/>
    <w:rsid w:val="00DE42CE"/>
    <w:rsid w:val="00DE4883"/>
    <w:rsid w:val="00DE4B72"/>
    <w:rsid w:val="00DE4EF4"/>
    <w:rsid w:val="00DE4FB5"/>
    <w:rsid w:val="00DE533A"/>
    <w:rsid w:val="00DE5721"/>
    <w:rsid w:val="00DE5829"/>
    <w:rsid w:val="00DE5BCB"/>
    <w:rsid w:val="00DE65CD"/>
    <w:rsid w:val="00DE6A4C"/>
    <w:rsid w:val="00DE6C8D"/>
    <w:rsid w:val="00DE6FAD"/>
    <w:rsid w:val="00DE707A"/>
    <w:rsid w:val="00DE70F1"/>
    <w:rsid w:val="00DE7B78"/>
    <w:rsid w:val="00DE7BD6"/>
    <w:rsid w:val="00DE7E66"/>
    <w:rsid w:val="00DE7EB0"/>
    <w:rsid w:val="00DF034E"/>
    <w:rsid w:val="00DF1397"/>
    <w:rsid w:val="00DF163F"/>
    <w:rsid w:val="00DF168F"/>
    <w:rsid w:val="00DF1A44"/>
    <w:rsid w:val="00DF1AFF"/>
    <w:rsid w:val="00DF1F16"/>
    <w:rsid w:val="00DF1F40"/>
    <w:rsid w:val="00DF2250"/>
    <w:rsid w:val="00DF2900"/>
    <w:rsid w:val="00DF3131"/>
    <w:rsid w:val="00DF351A"/>
    <w:rsid w:val="00DF3F40"/>
    <w:rsid w:val="00DF48DB"/>
    <w:rsid w:val="00DF4A5D"/>
    <w:rsid w:val="00DF4DC5"/>
    <w:rsid w:val="00DF5788"/>
    <w:rsid w:val="00DF5E17"/>
    <w:rsid w:val="00DF67CA"/>
    <w:rsid w:val="00DF68B0"/>
    <w:rsid w:val="00DF6A24"/>
    <w:rsid w:val="00DF6A97"/>
    <w:rsid w:val="00DF6C16"/>
    <w:rsid w:val="00DF6CF9"/>
    <w:rsid w:val="00DF72A3"/>
    <w:rsid w:val="00DF798D"/>
    <w:rsid w:val="00DF79B8"/>
    <w:rsid w:val="00DF7A31"/>
    <w:rsid w:val="00DF7B5A"/>
    <w:rsid w:val="00DF7BB0"/>
    <w:rsid w:val="00E002DA"/>
    <w:rsid w:val="00E00568"/>
    <w:rsid w:val="00E0070B"/>
    <w:rsid w:val="00E012A1"/>
    <w:rsid w:val="00E01309"/>
    <w:rsid w:val="00E01885"/>
    <w:rsid w:val="00E01CA9"/>
    <w:rsid w:val="00E02215"/>
    <w:rsid w:val="00E02C0F"/>
    <w:rsid w:val="00E033C2"/>
    <w:rsid w:val="00E03538"/>
    <w:rsid w:val="00E03BE1"/>
    <w:rsid w:val="00E03D07"/>
    <w:rsid w:val="00E04325"/>
    <w:rsid w:val="00E049E5"/>
    <w:rsid w:val="00E04AB8"/>
    <w:rsid w:val="00E05987"/>
    <w:rsid w:val="00E059C0"/>
    <w:rsid w:val="00E05A8A"/>
    <w:rsid w:val="00E0669C"/>
    <w:rsid w:val="00E06706"/>
    <w:rsid w:val="00E06775"/>
    <w:rsid w:val="00E0686A"/>
    <w:rsid w:val="00E068F0"/>
    <w:rsid w:val="00E07080"/>
    <w:rsid w:val="00E074A9"/>
    <w:rsid w:val="00E0763A"/>
    <w:rsid w:val="00E07E7F"/>
    <w:rsid w:val="00E1006C"/>
    <w:rsid w:val="00E101A6"/>
    <w:rsid w:val="00E10205"/>
    <w:rsid w:val="00E1062F"/>
    <w:rsid w:val="00E10B40"/>
    <w:rsid w:val="00E10DC4"/>
    <w:rsid w:val="00E1142D"/>
    <w:rsid w:val="00E118E7"/>
    <w:rsid w:val="00E11C7B"/>
    <w:rsid w:val="00E121D3"/>
    <w:rsid w:val="00E1260B"/>
    <w:rsid w:val="00E1266F"/>
    <w:rsid w:val="00E127D3"/>
    <w:rsid w:val="00E127F7"/>
    <w:rsid w:val="00E12B87"/>
    <w:rsid w:val="00E12BB3"/>
    <w:rsid w:val="00E12C0C"/>
    <w:rsid w:val="00E130D6"/>
    <w:rsid w:val="00E13436"/>
    <w:rsid w:val="00E140F7"/>
    <w:rsid w:val="00E14BF4"/>
    <w:rsid w:val="00E14CFC"/>
    <w:rsid w:val="00E14F72"/>
    <w:rsid w:val="00E151C5"/>
    <w:rsid w:val="00E15241"/>
    <w:rsid w:val="00E153FF"/>
    <w:rsid w:val="00E1543A"/>
    <w:rsid w:val="00E156AA"/>
    <w:rsid w:val="00E158FE"/>
    <w:rsid w:val="00E16046"/>
    <w:rsid w:val="00E1613D"/>
    <w:rsid w:val="00E161F1"/>
    <w:rsid w:val="00E1650A"/>
    <w:rsid w:val="00E16796"/>
    <w:rsid w:val="00E16BB5"/>
    <w:rsid w:val="00E16D73"/>
    <w:rsid w:val="00E16DF4"/>
    <w:rsid w:val="00E16E69"/>
    <w:rsid w:val="00E16E73"/>
    <w:rsid w:val="00E1745B"/>
    <w:rsid w:val="00E174DC"/>
    <w:rsid w:val="00E178F4"/>
    <w:rsid w:val="00E17C40"/>
    <w:rsid w:val="00E17C9D"/>
    <w:rsid w:val="00E20142"/>
    <w:rsid w:val="00E207D4"/>
    <w:rsid w:val="00E20992"/>
    <w:rsid w:val="00E2125A"/>
    <w:rsid w:val="00E2126B"/>
    <w:rsid w:val="00E2144C"/>
    <w:rsid w:val="00E215DE"/>
    <w:rsid w:val="00E218C8"/>
    <w:rsid w:val="00E22139"/>
    <w:rsid w:val="00E22181"/>
    <w:rsid w:val="00E229B8"/>
    <w:rsid w:val="00E23776"/>
    <w:rsid w:val="00E237B1"/>
    <w:rsid w:val="00E23829"/>
    <w:rsid w:val="00E23A8F"/>
    <w:rsid w:val="00E23E2C"/>
    <w:rsid w:val="00E24012"/>
    <w:rsid w:val="00E24397"/>
    <w:rsid w:val="00E243CA"/>
    <w:rsid w:val="00E2469D"/>
    <w:rsid w:val="00E250F2"/>
    <w:rsid w:val="00E25429"/>
    <w:rsid w:val="00E25C14"/>
    <w:rsid w:val="00E2618A"/>
    <w:rsid w:val="00E26195"/>
    <w:rsid w:val="00E26CD0"/>
    <w:rsid w:val="00E26D7B"/>
    <w:rsid w:val="00E26DF8"/>
    <w:rsid w:val="00E26F62"/>
    <w:rsid w:val="00E272D3"/>
    <w:rsid w:val="00E274C5"/>
    <w:rsid w:val="00E27BED"/>
    <w:rsid w:val="00E27EC2"/>
    <w:rsid w:val="00E3032C"/>
    <w:rsid w:val="00E307E8"/>
    <w:rsid w:val="00E30B1B"/>
    <w:rsid w:val="00E30F57"/>
    <w:rsid w:val="00E3112C"/>
    <w:rsid w:val="00E31622"/>
    <w:rsid w:val="00E31A64"/>
    <w:rsid w:val="00E31C65"/>
    <w:rsid w:val="00E320CC"/>
    <w:rsid w:val="00E3215F"/>
    <w:rsid w:val="00E3236C"/>
    <w:rsid w:val="00E323F5"/>
    <w:rsid w:val="00E324AA"/>
    <w:rsid w:val="00E327E8"/>
    <w:rsid w:val="00E3291F"/>
    <w:rsid w:val="00E32F19"/>
    <w:rsid w:val="00E33B81"/>
    <w:rsid w:val="00E34038"/>
    <w:rsid w:val="00E34287"/>
    <w:rsid w:val="00E34D4F"/>
    <w:rsid w:val="00E34D50"/>
    <w:rsid w:val="00E35BE6"/>
    <w:rsid w:val="00E35E63"/>
    <w:rsid w:val="00E36BC8"/>
    <w:rsid w:val="00E36CBF"/>
    <w:rsid w:val="00E36E34"/>
    <w:rsid w:val="00E37734"/>
    <w:rsid w:val="00E37768"/>
    <w:rsid w:val="00E37942"/>
    <w:rsid w:val="00E37FA1"/>
    <w:rsid w:val="00E40130"/>
    <w:rsid w:val="00E40300"/>
    <w:rsid w:val="00E40698"/>
    <w:rsid w:val="00E4070D"/>
    <w:rsid w:val="00E40B22"/>
    <w:rsid w:val="00E40CB5"/>
    <w:rsid w:val="00E412E5"/>
    <w:rsid w:val="00E4158B"/>
    <w:rsid w:val="00E417CC"/>
    <w:rsid w:val="00E4180B"/>
    <w:rsid w:val="00E418F1"/>
    <w:rsid w:val="00E41960"/>
    <w:rsid w:val="00E41FF1"/>
    <w:rsid w:val="00E421F9"/>
    <w:rsid w:val="00E423B3"/>
    <w:rsid w:val="00E42546"/>
    <w:rsid w:val="00E42C4E"/>
    <w:rsid w:val="00E42D1E"/>
    <w:rsid w:val="00E43205"/>
    <w:rsid w:val="00E43210"/>
    <w:rsid w:val="00E43579"/>
    <w:rsid w:val="00E439A1"/>
    <w:rsid w:val="00E439F7"/>
    <w:rsid w:val="00E4422D"/>
    <w:rsid w:val="00E445ED"/>
    <w:rsid w:val="00E445F5"/>
    <w:rsid w:val="00E44E95"/>
    <w:rsid w:val="00E45054"/>
    <w:rsid w:val="00E45797"/>
    <w:rsid w:val="00E45FBE"/>
    <w:rsid w:val="00E45FF8"/>
    <w:rsid w:val="00E46199"/>
    <w:rsid w:val="00E46FAF"/>
    <w:rsid w:val="00E47074"/>
    <w:rsid w:val="00E472A1"/>
    <w:rsid w:val="00E4742A"/>
    <w:rsid w:val="00E477E9"/>
    <w:rsid w:val="00E47AF4"/>
    <w:rsid w:val="00E47EF9"/>
    <w:rsid w:val="00E51357"/>
    <w:rsid w:val="00E51491"/>
    <w:rsid w:val="00E527B5"/>
    <w:rsid w:val="00E528D7"/>
    <w:rsid w:val="00E52ACB"/>
    <w:rsid w:val="00E52EFC"/>
    <w:rsid w:val="00E5391B"/>
    <w:rsid w:val="00E53B57"/>
    <w:rsid w:val="00E53F10"/>
    <w:rsid w:val="00E54194"/>
    <w:rsid w:val="00E542D1"/>
    <w:rsid w:val="00E5453D"/>
    <w:rsid w:val="00E5491A"/>
    <w:rsid w:val="00E54A1F"/>
    <w:rsid w:val="00E54AE4"/>
    <w:rsid w:val="00E54C21"/>
    <w:rsid w:val="00E55116"/>
    <w:rsid w:val="00E553BF"/>
    <w:rsid w:val="00E554D5"/>
    <w:rsid w:val="00E5568E"/>
    <w:rsid w:val="00E563EE"/>
    <w:rsid w:val="00E56677"/>
    <w:rsid w:val="00E5686F"/>
    <w:rsid w:val="00E56BAB"/>
    <w:rsid w:val="00E56CD6"/>
    <w:rsid w:val="00E5741B"/>
    <w:rsid w:val="00E57611"/>
    <w:rsid w:val="00E57993"/>
    <w:rsid w:val="00E57C81"/>
    <w:rsid w:val="00E57D54"/>
    <w:rsid w:val="00E606AB"/>
    <w:rsid w:val="00E6088B"/>
    <w:rsid w:val="00E608B9"/>
    <w:rsid w:val="00E61053"/>
    <w:rsid w:val="00E610A0"/>
    <w:rsid w:val="00E61325"/>
    <w:rsid w:val="00E617D5"/>
    <w:rsid w:val="00E61829"/>
    <w:rsid w:val="00E61947"/>
    <w:rsid w:val="00E62074"/>
    <w:rsid w:val="00E6230D"/>
    <w:rsid w:val="00E62424"/>
    <w:rsid w:val="00E6246E"/>
    <w:rsid w:val="00E624ED"/>
    <w:rsid w:val="00E6270F"/>
    <w:rsid w:val="00E62F50"/>
    <w:rsid w:val="00E630C1"/>
    <w:rsid w:val="00E630F5"/>
    <w:rsid w:val="00E63227"/>
    <w:rsid w:val="00E63421"/>
    <w:rsid w:val="00E63DC9"/>
    <w:rsid w:val="00E648F3"/>
    <w:rsid w:val="00E6495D"/>
    <w:rsid w:val="00E64C9F"/>
    <w:rsid w:val="00E65190"/>
    <w:rsid w:val="00E659BB"/>
    <w:rsid w:val="00E65A4A"/>
    <w:rsid w:val="00E65AA9"/>
    <w:rsid w:val="00E65AD8"/>
    <w:rsid w:val="00E6625C"/>
    <w:rsid w:val="00E6646A"/>
    <w:rsid w:val="00E665B4"/>
    <w:rsid w:val="00E6671E"/>
    <w:rsid w:val="00E66743"/>
    <w:rsid w:val="00E66AB7"/>
    <w:rsid w:val="00E66F31"/>
    <w:rsid w:val="00E6700F"/>
    <w:rsid w:val="00E67F11"/>
    <w:rsid w:val="00E702AB"/>
    <w:rsid w:val="00E704C1"/>
    <w:rsid w:val="00E705B3"/>
    <w:rsid w:val="00E7074E"/>
    <w:rsid w:val="00E70EA8"/>
    <w:rsid w:val="00E7133E"/>
    <w:rsid w:val="00E713AC"/>
    <w:rsid w:val="00E718B1"/>
    <w:rsid w:val="00E71BC0"/>
    <w:rsid w:val="00E7202E"/>
    <w:rsid w:val="00E725EF"/>
    <w:rsid w:val="00E72705"/>
    <w:rsid w:val="00E7282B"/>
    <w:rsid w:val="00E72B03"/>
    <w:rsid w:val="00E72C89"/>
    <w:rsid w:val="00E72F92"/>
    <w:rsid w:val="00E73054"/>
    <w:rsid w:val="00E73437"/>
    <w:rsid w:val="00E736F3"/>
    <w:rsid w:val="00E73785"/>
    <w:rsid w:val="00E74D22"/>
    <w:rsid w:val="00E752B4"/>
    <w:rsid w:val="00E755D1"/>
    <w:rsid w:val="00E76169"/>
    <w:rsid w:val="00E761A3"/>
    <w:rsid w:val="00E761C5"/>
    <w:rsid w:val="00E76201"/>
    <w:rsid w:val="00E76270"/>
    <w:rsid w:val="00E7660A"/>
    <w:rsid w:val="00E768FF"/>
    <w:rsid w:val="00E76F38"/>
    <w:rsid w:val="00E77628"/>
    <w:rsid w:val="00E776B0"/>
    <w:rsid w:val="00E77833"/>
    <w:rsid w:val="00E80E4A"/>
    <w:rsid w:val="00E80F6A"/>
    <w:rsid w:val="00E81020"/>
    <w:rsid w:val="00E810D0"/>
    <w:rsid w:val="00E81260"/>
    <w:rsid w:val="00E812AE"/>
    <w:rsid w:val="00E82664"/>
    <w:rsid w:val="00E82776"/>
    <w:rsid w:val="00E82D20"/>
    <w:rsid w:val="00E83CE9"/>
    <w:rsid w:val="00E84074"/>
    <w:rsid w:val="00E842CD"/>
    <w:rsid w:val="00E842FF"/>
    <w:rsid w:val="00E84489"/>
    <w:rsid w:val="00E844FB"/>
    <w:rsid w:val="00E85029"/>
    <w:rsid w:val="00E85354"/>
    <w:rsid w:val="00E857C1"/>
    <w:rsid w:val="00E859EA"/>
    <w:rsid w:val="00E85C2D"/>
    <w:rsid w:val="00E86111"/>
    <w:rsid w:val="00E86819"/>
    <w:rsid w:val="00E869ED"/>
    <w:rsid w:val="00E86A93"/>
    <w:rsid w:val="00E86FA6"/>
    <w:rsid w:val="00E87137"/>
    <w:rsid w:val="00E87145"/>
    <w:rsid w:val="00E872EC"/>
    <w:rsid w:val="00E87490"/>
    <w:rsid w:val="00E87859"/>
    <w:rsid w:val="00E87EDD"/>
    <w:rsid w:val="00E90112"/>
    <w:rsid w:val="00E9060F"/>
    <w:rsid w:val="00E90E4A"/>
    <w:rsid w:val="00E914B9"/>
    <w:rsid w:val="00E9155B"/>
    <w:rsid w:val="00E91BBB"/>
    <w:rsid w:val="00E92719"/>
    <w:rsid w:val="00E92A6A"/>
    <w:rsid w:val="00E92C14"/>
    <w:rsid w:val="00E9304A"/>
    <w:rsid w:val="00E93676"/>
    <w:rsid w:val="00E939CC"/>
    <w:rsid w:val="00E93F9E"/>
    <w:rsid w:val="00E940D1"/>
    <w:rsid w:val="00E941F9"/>
    <w:rsid w:val="00E9422A"/>
    <w:rsid w:val="00E94417"/>
    <w:rsid w:val="00E945CD"/>
    <w:rsid w:val="00E9487A"/>
    <w:rsid w:val="00E94A1B"/>
    <w:rsid w:val="00E94C49"/>
    <w:rsid w:val="00E94CC7"/>
    <w:rsid w:val="00E955B3"/>
    <w:rsid w:val="00E95C38"/>
    <w:rsid w:val="00E96688"/>
    <w:rsid w:val="00E96901"/>
    <w:rsid w:val="00E9731D"/>
    <w:rsid w:val="00E97CA6"/>
    <w:rsid w:val="00E97D83"/>
    <w:rsid w:val="00E97FC4"/>
    <w:rsid w:val="00EA0441"/>
    <w:rsid w:val="00EA13A8"/>
    <w:rsid w:val="00EA1472"/>
    <w:rsid w:val="00EA19E4"/>
    <w:rsid w:val="00EA2166"/>
    <w:rsid w:val="00EA2685"/>
    <w:rsid w:val="00EA271A"/>
    <w:rsid w:val="00EA30A7"/>
    <w:rsid w:val="00EA3309"/>
    <w:rsid w:val="00EA341F"/>
    <w:rsid w:val="00EA377A"/>
    <w:rsid w:val="00EA384A"/>
    <w:rsid w:val="00EA3F47"/>
    <w:rsid w:val="00EA40F0"/>
    <w:rsid w:val="00EA4220"/>
    <w:rsid w:val="00EA448E"/>
    <w:rsid w:val="00EA47C6"/>
    <w:rsid w:val="00EA4D4F"/>
    <w:rsid w:val="00EA520E"/>
    <w:rsid w:val="00EA5552"/>
    <w:rsid w:val="00EA5F9E"/>
    <w:rsid w:val="00EA5FB8"/>
    <w:rsid w:val="00EA64E9"/>
    <w:rsid w:val="00EA659A"/>
    <w:rsid w:val="00EA69D8"/>
    <w:rsid w:val="00EA6AAD"/>
    <w:rsid w:val="00EA733B"/>
    <w:rsid w:val="00EA734C"/>
    <w:rsid w:val="00EA73FA"/>
    <w:rsid w:val="00EB03AE"/>
    <w:rsid w:val="00EB0888"/>
    <w:rsid w:val="00EB097B"/>
    <w:rsid w:val="00EB0E16"/>
    <w:rsid w:val="00EB161A"/>
    <w:rsid w:val="00EB1765"/>
    <w:rsid w:val="00EB17CB"/>
    <w:rsid w:val="00EB19BF"/>
    <w:rsid w:val="00EB1A4C"/>
    <w:rsid w:val="00EB1AE9"/>
    <w:rsid w:val="00EB20B8"/>
    <w:rsid w:val="00EB2175"/>
    <w:rsid w:val="00EB2351"/>
    <w:rsid w:val="00EB33CA"/>
    <w:rsid w:val="00EB382A"/>
    <w:rsid w:val="00EB3B71"/>
    <w:rsid w:val="00EB40C0"/>
    <w:rsid w:val="00EB42FD"/>
    <w:rsid w:val="00EB437E"/>
    <w:rsid w:val="00EB4B73"/>
    <w:rsid w:val="00EB4E73"/>
    <w:rsid w:val="00EB4F4D"/>
    <w:rsid w:val="00EB52BB"/>
    <w:rsid w:val="00EB549C"/>
    <w:rsid w:val="00EB5687"/>
    <w:rsid w:val="00EB56DB"/>
    <w:rsid w:val="00EB58E1"/>
    <w:rsid w:val="00EB5E84"/>
    <w:rsid w:val="00EB5EBA"/>
    <w:rsid w:val="00EB6361"/>
    <w:rsid w:val="00EB6878"/>
    <w:rsid w:val="00EB6BB6"/>
    <w:rsid w:val="00EB6E70"/>
    <w:rsid w:val="00EB6EBB"/>
    <w:rsid w:val="00EB76F6"/>
    <w:rsid w:val="00EB7826"/>
    <w:rsid w:val="00EB78D6"/>
    <w:rsid w:val="00EB7E41"/>
    <w:rsid w:val="00EB7EC8"/>
    <w:rsid w:val="00EB7FA0"/>
    <w:rsid w:val="00EB7FC3"/>
    <w:rsid w:val="00EC04C1"/>
    <w:rsid w:val="00EC0766"/>
    <w:rsid w:val="00EC0B9A"/>
    <w:rsid w:val="00EC0D3E"/>
    <w:rsid w:val="00EC0E41"/>
    <w:rsid w:val="00EC1241"/>
    <w:rsid w:val="00EC15AD"/>
    <w:rsid w:val="00EC18EC"/>
    <w:rsid w:val="00EC1A28"/>
    <w:rsid w:val="00EC20CD"/>
    <w:rsid w:val="00EC212E"/>
    <w:rsid w:val="00EC2694"/>
    <w:rsid w:val="00EC2C10"/>
    <w:rsid w:val="00EC2F7C"/>
    <w:rsid w:val="00EC37B5"/>
    <w:rsid w:val="00EC3B6D"/>
    <w:rsid w:val="00EC3E8F"/>
    <w:rsid w:val="00EC400A"/>
    <w:rsid w:val="00EC41F3"/>
    <w:rsid w:val="00EC43FD"/>
    <w:rsid w:val="00EC4A21"/>
    <w:rsid w:val="00EC4CC7"/>
    <w:rsid w:val="00EC4DE4"/>
    <w:rsid w:val="00EC506D"/>
    <w:rsid w:val="00EC5330"/>
    <w:rsid w:val="00EC537A"/>
    <w:rsid w:val="00EC558E"/>
    <w:rsid w:val="00EC55CB"/>
    <w:rsid w:val="00EC5E81"/>
    <w:rsid w:val="00EC6218"/>
    <w:rsid w:val="00EC625C"/>
    <w:rsid w:val="00EC6312"/>
    <w:rsid w:val="00EC63AA"/>
    <w:rsid w:val="00EC69D7"/>
    <w:rsid w:val="00EC6B1C"/>
    <w:rsid w:val="00EC6B23"/>
    <w:rsid w:val="00EC6D1B"/>
    <w:rsid w:val="00EC751C"/>
    <w:rsid w:val="00EC777F"/>
    <w:rsid w:val="00EC7986"/>
    <w:rsid w:val="00EC7ACB"/>
    <w:rsid w:val="00ED003C"/>
    <w:rsid w:val="00ED004B"/>
    <w:rsid w:val="00ED050A"/>
    <w:rsid w:val="00ED0801"/>
    <w:rsid w:val="00ED0D61"/>
    <w:rsid w:val="00ED0E78"/>
    <w:rsid w:val="00ED0F2F"/>
    <w:rsid w:val="00ED10E7"/>
    <w:rsid w:val="00ED1154"/>
    <w:rsid w:val="00ED138F"/>
    <w:rsid w:val="00ED1515"/>
    <w:rsid w:val="00ED168C"/>
    <w:rsid w:val="00ED175E"/>
    <w:rsid w:val="00ED183D"/>
    <w:rsid w:val="00ED1884"/>
    <w:rsid w:val="00ED1AEA"/>
    <w:rsid w:val="00ED1B07"/>
    <w:rsid w:val="00ED1EB9"/>
    <w:rsid w:val="00ED26AF"/>
    <w:rsid w:val="00ED26ED"/>
    <w:rsid w:val="00ED2796"/>
    <w:rsid w:val="00ED27B8"/>
    <w:rsid w:val="00ED29AC"/>
    <w:rsid w:val="00ED2A0D"/>
    <w:rsid w:val="00ED37F9"/>
    <w:rsid w:val="00ED3A96"/>
    <w:rsid w:val="00ED3C49"/>
    <w:rsid w:val="00ED3E58"/>
    <w:rsid w:val="00ED4216"/>
    <w:rsid w:val="00ED4225"/>
    <w:rsid w:val="00ED4B0C"/>
    <w:rsid w:val="00ED5324"/>
    <w:rsid w:val="00ED54EB"/>
    <w:rsid w:val="00ED56E6"/>
    <w:rsid w:val="00ED5A54"/>
    <w:rsid w:val="00ED5B08"/>
    <w:rsid w:val="00ED5B87"/>
    <w:rsid w:val="00ED611F"/>
    <w:rsid w:val="00ED63C4"/>
    <w:rsid w:val="00ED6474"/>
    <w:rsid w:val="00ED6891"/>
    <w:rsid w:val="00ED7719"/>
    <w:rsid w:val="00ED7A51"/>
    <w:rsid w:val="00ED7AA8"/>
    <w:rsid w:val="00ED7DCA"/>
    <w:rsid w:val="00EE0262"/>
    <w:rsid w:val="00EE07BB"/>
    <w:rsid w:val="00EE11EE"/>
    <w:rsid w:val="00EE1B7A"/>
    <w:rsid w:val="00EE2032"/>
    <w:rsid w:val="00EE262A"/>
    <w:rsid w:val="00EE2AA1"/>
    <w:rsid w:val="00EE2D13"/>
    <w:rsid w:val="00EE3136"/>
    <w:rsid w:val="00EE320D"/>
    <w:rsid w:val="00EE346A"/>
    <w:rsid w:val="00EE372A"/>
    <w:rsid w:val="00EE443F"/>
    <w:rsid w:val="00EE4601"/>
    <w:rsid w:val="00EE4852"/>
    <w:rsid w:val="00EE48A4"/>
    <w:rsid w:val="00EE499D"/>
    <w:rsid w:val="00EE4BE1"/>
    <w:rsid w:val="00EE5E49"/>
    <w:rsid w:val="00EE5ED3"/>
    <w:rsid w:val="00EE6228"/>
    <w:rsid w:val="00EE69DE"/>
    <w:rsid w:val="00EE6A87"/>
    <w:rsid w:val="00EE7058"/>
    <w:rsid w:val="00EE78A5"/>
    <w:rsid w:val="00EE79B4"/>
    <w:rsid w:val="00EE7B44"/>
    <w:rsid w:val="00EF05B9"/>
    <w:rsid w:val="00EF0A0E"/>
    <w:rsid w:val="00EF0FDB"/>
    <w:rsid w:val="00EF126C"/>
    <w:rsid w:val="00EF14C5"/>
    <w:rsid w:val="00EF1C68"/>
    <w:rsid w:val="00EF21A0"/>
    <w:rsid w:val="00EF2C2C"/>
    <w:rsid w:val="00EF2F71"/>
    <w:rsid w:val="00EF3101"/>
    <w:rsid w:val="00EF32D7"/>
    <w:rsid w:val="00EF3437"/>
    <w:rsid w:val="00EF394F"/>
    <w:rsid w:val="00EF3F05"/>
    <w:rsid w:val="00EF4086"/>
    <w:rsid w:val="00EF450D"/>
    <w:rsid w:val="00EF48ED"/>
    <w:rsid w:val="00EF4A04"/>
    <w:rsid w:val="00EF4A30"/>
    <w:rsid w:val="00EF4B2A"/>
    <w:rsid w:val="00EF58A1"/>
    <w:rsid w:val="00EF5A81"/>
    <w:rsid w:val="00EF5C39"/>
    <w:rsid w:val="00EF648B"/>
    <w:rsid w:val="00EF6E05"/>
    <w:rsid w:val="00EF6EF1"/>
    <w:rsid w:val="00EF70EA"/>
    <w:rsid w:val="00EF748B"/>
    <w:rsid w:val="00EF7803"/>
    <w:rsid w:val="00EF7B89"/>
    <w:rsid w:val="00EF7CEF"/>
    <w:rsid w:val="00EF7D4C"/>
    <w:rsid w:val="00EF7FA2"/>
    <w:rsid w:val="00F00597"/>
    <w:rsid w:val="00F0062D"/>
    <w:rsid w:val="00F00D11"/>
    <w:rsid w:val="00F00F16"/>
    <w:rsid w:val="00F01062"/>
    <w:rsid w:val="00F01823"/>
    <w:rsid w:val="00F01D36"/>
    <w:rsid w:val="00F01EF4"/>
    <w:rsid w:val="00F0229D"/>
    <w:rsid w:val="00F027DB"/>
    <w:rsid w:val="00F0287E"/>
    <w:rsid w:val="00F03BAB"/>
    <w:rsid w:val="00F03C4A"/>
    <w:rsid w:val="00F04043"/>
    <w:rsid w:val="00F04E8D"/>
    <w:rsid w:val="00F04F5C"/>
    <w:rsid w:val="00F05033"/>
    <w:rsid w:val="00F05056"/>
    <w:rsid w:val="00F05199"/>
    <w:rsid w:val="00F05514"/>
    <w:rsid w:val="00F05535"/>
    <w:rsid w:val="00F05987"/>
    <w:rsid w:val="00F061CE"/>
    <w:rsid w:val="00F067D1"/>
    <w:rsid w:val="00F06910"/>
    <w:rsid w:val="00F0719A"/>
    <w:rsid w:val="00F07847"/>
    <w:rsid w:val="00F07871"/>
    <w:rsid w:val="00F108C4"/>
    <w:rsid w:val="00F10C3B"/>
    <w:rsid w:val="00F10FB4"/>
    <w:rsid w:val="00F1123F"/>
    <w:rsid w:val="00F1124A"/>
    <w:rsid w:val="00F1162C"/>
    <w:rsid w:val="00F119E7"/>
    <w:rsid w:val="00F11A06"/>
    <w:rsid w:val="00F11B7F"/>
    <w:rsid w:val="00F11D47"/>
    <w:rsid w:val="00F11F99"/>
    <w:rsid w:val="00F12904"/>
    <w:rsid w:val="00F12D80"/>
    <w:rsid w:val="00F12FB6"/>
    <w:rsid w:val="00F1356E"/>
    <w:rsid w:val="00F136CB"/>
    <w:rsid w:val="00F13C31"/>
    <w:rsid w:val="00F13D65"/>
    <w:rsid w:val="00F141FC"/>
    <w:rsid w:val="00F14365"/>
    <w:rsid w:val="00F143BC"/>
    <w:rsid w:val="00F14754"/>
    <w:rsid w:val="00F1479C"/>
    <w:rsid w:val="00F14801"/>
    <w:rsid w:val="00F14F45"/>
    <w:rsid w:val="00F150CA"/>
    <w:rsid w:val="00F1523F"/>
    <w:rsid w:val="00F16443"/>
    <w:rsid w:val="00F165A9"/>
    <w:rsid w:val="00F1685E"/>
    <w:rsid w:val="00F169A2"/>
    <w:rsid w:val="00F17277"/>
    <w:rsid w:val="00F17C78"/>
    <w:rsid w:val="00F17C8C"/>
    <w:rsid w:val="00F17EF3"/>
    <w:rsid w:val="00F2009C"/>
    <w:rsid w:val="00F20363"/>
    <w:rsid w:val="00F20B2C"/>
    <w:rsid w:val="00F2128F"/>
    <w:rsid w:val="00F21767"/>
    <w:rsid w:val="00F217F0"/>
    <w:rsid w:val="00F21A04"/>
    <w:rsid w:val="00F21A0B"/>
    <w:rsid w:val="00F21D72"/>
    <w:rsid w:val="00F21E3E"/>
    <w:rsid w:val="00F220C2"/>
    <w:rsid w:val="00F222EB"/>
    <w:rsid w:val="00F224FC"/>
    <w:rsid w:val="00F22B86"/>
    <w:rsid w:val="00F239FD"/>
    <w:rsid w:val="00F23DAA"/>
    <w:rsid w:val="00F23E47"/>
    <w:rsid w:val="00F23FD6"/>
    <w:rsid w:val="00F240CC"/>
    <w:rsid w:val="00F240DB"/>
    <w:rsid w:val="00F2417A"/>
    <w:rsid w:val="00F24536"/>
    <w:rsid w:val="00F248BA"/>
    <w:rsid w:val="00F24F6E"/>
    <w:rsid w:val="00F2502D"/>
    <w:rsid w:val="00F250F7"/>
    <w:rsid w:val="00F2532F"/>
    <w:rsid w:val="00F25852"/>
    <w:rsid w:val="00F25C27"/>
    <w:rsid w:val="00F260FB"/>
    <w:rsid w:val="00F26315"/>
    <w:rsid w:val="00F266C4"/>
    <w:rsid w:val="00F267AE"/>
    <w:rsid w:val="00F26AA4"/>
    <w:rsid w:val="00F273A7"/>
    <w:rsid w:val="00F275DD"/>
    <w:rsid w:val="00F2779B"/>
    <w:rsid w:val="00F27FD4"/>
    <w:rsid w:val="00F3082C"/>
    <w:rsid w:val="00F31470"/>
    <w:rsid w:val="00F314B0"/>
    <w:rsid w:val="00F31881"/>
    <w:rsid w:val="00F31C1B"/>
    <w:rsid w:val="00F328CC"/>
    <w:rsid w:val="00F32C7B"/>
    <w:rsid w:val="00F32F12"/>
    <w:rsid w:val="00F32F3E"/>
    <w:rsid w:val="00F33524"/>
    <w:rsid w:val="00F33576"/>
    <w:rsid w:val="00F33E6E"/>
    <w:rsid w:val="00F34247"/>
    <w:rsid w:val="00F345F0"/>
    <w:rsid w:val="00F346B3"/>
    <w:rsid w:val="00F349D0"/>
    <w:rsid w:val="00F349E6"/>
    <w:rsid w:val="00F34FE6"/>
    <w:rsid w:val="00F35173"/>
    <w:rsid w:val="00F3528E"/>
    <w:rsid w:val="00F358B9"/>
    <w:rsid w:val="00F35E2B"/>
    <w:rsid w:val="00F3627B"/>
    <w:rsid w:val="00F36404"/>
    <w:rsid w:val="00F3646B"/>
    <w:rsid w:val="00F365A5"/>
    <w:rsid w:val="00F367CD"/>
    <w:rsid w:val="00F3709A"/>
    <w:rsid w:val="00F37672"/>
    <w:rsid w:val="00F37D20"/>
    <w:rsid w:val="00F37EC3"/>
    <w:rsid w:val="00F400D9"/>
    <w:rsid w:val="00F40138"/>
    <w:rsid w:val="00F4014D"/>
    <w:rsid w:val="00F40AFF"/>
    <w:rsid w:val="00F40B6B"/>
    <w:rsid w:val="00F41125"/>
    <w:rsid w:val="00F423FE"/>
    <w:rsid w:val="00F42C0B"/>
    <w:rsid w:val="00F43011"/>
    <w:rsid w:val="00F43361"/>
    <w:rsid w:val="00F43A2A"/>
    <w:rsid w:val="00F43C90"/>
    <w:rsid w:val="00F43EEB"/>
    <w:rsid w:val="00F449C1"/>
    <w:rsid w:val="00F44C88"/>
    <w:rsid w:val="00F44D5F"/>
    <w:rsid w:val="00F4600A"/>
    <w:rsid w:val="00F460A5"/>
    <w:rsid w:val="00F4655A"/>
    <w:rsid w:val="00F46907"/>
    <w:rsid w:val="00F46927"/>
    <w:rsid w:val="00F46F09"/>
    <w:rsid w:val="00F476ED"/>
    <w:rsid w:val="00F4776B"/>
    <w:rsid w:val="00F47952"/>
    <w:rsid w:val="00F479D9"/>
    <w:rsid w:val="00F479EA"/>
    <w:rsid w:val="00F47C23"/>
    <w:rsid w:val="00F47CA8"/>
    <w:rsid w:val="00F47F85"/>
    <w:rsid w:val="00F5022A"/>
    <w:rsid w:val="00F50345"/>
    <w:rsid w:val="00F50AAF"/>
    <w:rsid w:val="00F50BFE"/>
    <w:rsid w:val="00F50CC7"/>
    <w:rsid w:val="00F50CF4"/>
    <w:rsid w:val="00F5109D"/>
    <w:rsid w:val="00F51830"/>
    <w:rsid w:val="00F518CE"/>
    <w:rsid w:val="00F51C65"/>
    <w:rsid w:val="00F529AD"/>
    <w:rsid w:val="00F52B13"/>
    <w:rsid w:val="00F53212"/>
    <w:rsid w:val="00F53231"/>
    <w:rsid w:val="00F53478"/>
    <w:rsid w:val="00F5432E"/>
    <w:rsid w:val="00F54589"/>
    <w:rsid w:val="00F54953"/>
    <w:rsid w:val="00F54A44"/>
    <w:rsid w:val="00F54BEE"/>
    <w:rsid w:val="00F54DE4"/>
    <w:rsid w:val="00F5502D"/>
    <w:rsid w:val="00F55BA4"/>
    <w:rsid w:val="00F55CA5"/>
    <w:rsid w:val="00F55FCE"/>
    <w:rsid w:val="00F56545"/>
    <w:rsid w:val="00F56761"/>
    <w:rsid w:val="00F569E4"/>
    <w:rsid w:val="00F56BC8"/>
    <w:rsid w:val="00F56FB2"/>
    <w:rsid w:val="00F57312"/>
    <w:rsid w:val="00F574B8"/>
    <w:rsid w:val="00F57A58"/>
    <w:rsid w:val="00F57EA4"/>
    <w:rsid w:val="00F6007D"/>
    <w:rsid w:val="00F602E7"/>
    <w:rsid w:val="00F60DFD"/>
    <w:rsid w:val="00F60F8C"/>
    <w:rsid w:val="00F61029"/>
    <w:rsid w:val="00F61251"/>
    <w:rsid w:val="00F613CA"/>
    <w:rsid w:val="00F61766"/>
    <w:rsid w:val="00F617DA"/>
    <w:rsid w:val="00F61DF2"/>
    <w:rsid w:val="00F624E0"/>
    <w:rsid w:val="00F626B9"/>
    <w:rsid w:val="00F62ADC"/>
    <w:rsid w:val="00F62E01"/>
    <w:rsid w:val="00F63418"/>
    <w:rsid w:val="00F63463"/>
    <w:rsid w:val="00F637DB"/>
    <w:rsid w:val="00F63816"/>
    <w:rsid w:val="00F638F1"/>
    <w:rsid w:val="00F63A66"/>
    <w:rsid w:val="00F63D47"/>
    <w:rsid w:val="00F64005"/>
    <w:rsid w:val="00F64015"/>
    <w:rsid w:val="00F64EB6"/>
    <w:rsid w:val="00F64EDE"/>
    <w:rsid w:val="00F6508A"/>
    <w:rsid w:val="00F65907"/>
    <w:rsid w:val="00F65AB4"/>
    <w:rsid w:val="00F65E18"/>
    <w:rsid w:val="00F66339"/>
    <w:rsid w:val="00F66389"/>
    <w:rsid w:val="00F666A9"/>
    <w:rsid w:val="00F66A95"/>
    <w:rsid w:val="00F67243"/>
    <w:rsid w:val="00F674D4"/>
    <w:rsid w:val="00F67EA9"/>
    <w:rsid w:val="00F70020"/>
    <w:rsid w:val="00F70440"/>
    <w:rsid w:val="00F70548"/>
    <w:rsid w:val="00F7057B"/>
    <w:rsid w:val="00F70865"/>
    <w:rsid w:val="00F71D2A"/>
    <w:rsid w:val="00F723E6"/>
    <w:rsid w:val="00F72D06"/>
    <w:rsid w:val="00F735FE"/>
    <w:rsid w:val="00F73963"/>
    <w:rsid w:val="00F73BC6"/>
    <w:rsid w:val="00F73F06"/>
    <w:rsid w:val="00F74111"/>
    <w:rsid w:val="00F74147"/>
    <w:rsid w:val="00F7472D"/>
    <w:rsid w:val="00F749BC"/>
    <w:rsid w:val="00F74C9D"/>
    <w:rsid w:val="00F75143"/>
    <w:rsid w:val="00F75614"/>
    <w:rsid w:val="00F757B2"/>
    <w:rsid w:val="00F7581E"/>
    <w:rsid w:val="00F75E02"/>
    <w:rsid w:val="00F75E39"/>
    <w:rsid w:val="00F75F9C"/>
    <w:rsid w:val="00F76189"/>
    <w:rsid w:val="00F762E7"/>
    <w:rsid w:val="00F76B86"/>
    <w:rsid w:val="00F7702D"/>
    <w:rsid w:val="00F775D6"/>
    <w:rsid w:val="00F77922"/>
    <w:rsid w:val="00F77B9E"/>
    <w:rsid w:val="00F77FDF"/>
    <w:rsid w:val="00F80171"/>
    <w:rsid w:val="00F80696"/>
    <w:rsid w:val="00F80778"/>
    <w:rsid w:val="00F80B4D"/>
    <w:rsid w:val="00F80CC0"/>
    <w:rsid w:val="00F80DA3"/>
    <w:rsid w:val="00F80DC6"/>
    <w:rsid w:val="00F814B4"/>
    <w:rsid w:val="00F815DA"/>
    <w:rsid w:val="00F81CC1"/>
    <w:rsid w:val="00F825D0"/>
    <w:rsid w:val="00F82A59"/>
    <w:rsid w:val="00F832BA"/>
    <w:rsid w:val="00F83322"/>
    <w:rsid w:val="00F83833"/>
    <w:rsid w:val="00F83CFF"/>
    <w:rsid w:val="00F840AE"/>
    <w:rsid w:val="00F8494D"/>
    <w:rsid w:val="00F84FB3"/>
    <w:rsid w:val="00F85856"/>
    <w:rsid w:val="00F85A72"/>
    <w:rsid w:val="00F86116"/>
    <w:rsid w:val="00F861F8"/>
    <w:rsid w:val="00F8633A"/>
    <w:rsid w:val="00F8703A"/>
    <w:rsid w:val="00F871BA"/>
    <w:rsid w:val="00F87AB1"/>
    <w:rsid w:val="00F87ABD"/>
    <w:rsid w:val="00F87C01"/>
    <w:rsid w:val="00F901FD"/>
    <w:rsid w:val="00F90657"/>
    <w:rsid w:val="00F9072A"/>
    <w:rsid w:val="00F90ABD"/>
    <w:rsid w:val="00F90ADF"/>
    <w:rsid w:val="00F90DAC"/>
    <w:rsid w:val="00F9131D"/>
    <w:rsid w:val="00F91494"/>
    <w:rsid w:val="00F915B4"/>
    <w:rsid w:val="00F91EE2"/>
    <w:rsid w:val="00F9211E"/>
    <w:rsid w:val="00F92142"/>
    <w:rsid w:val="00F9229E"/>
    <w:rsid w:val="00F9259D"/>
    <w:rsid w:val="00F92AC5"/>
    <w:rsid w:val="00F92ADB"/>
    <w:rsid w:val="00F93078"/>
    <w:rsid w:val="00F932EF"/>
    <w:rsid w:val="00F937F9"/>
    <w:rsid w:val="00F937FF"/>
    <w:rsid w:val="00F938B8"/>
    <w:rsid w:val="00F93A3C"/>
    <w:rsid w:val="00F93FD3"/>
    <w:rsid w:val="00F94568"/>
    <w:rsid w:val="00F9462C"/>
    <w:rsid w:val="00F94B96"/>
    <w:rsid w:val="00F94CEA"/>
    <w:rsid w:val="00F95436"/>
    <w:rsid w:val="00F9546E"/>
    <w:rsid w:val="00F95843"/>
    <w:rsid w:val="00F959E3"/>
    <w:rsid w:val="00F95D5E"/>
    <w:rsid w:val="00F95D90"/>
    <w:rsid w:val="00F96223"/>
    <w:rsid w:val="00F96676"/>
    <w:rsid w:val="00F9687B"/>
    <w:rsid w:val="00F96FE6"/>
    <w:rsid w:val="00F971F4"/>
    <w:rsid w:val="00F97435"/>
    <w:rsid w:val="00F974E0"/>
    <w:rsid w:val="00F97565"/>
    <w:rsid w:val="00F97910"/>
    <w:rsid w:val="00F979F0"/>
    <w:rsid w:val="00F97D5D"/>
    <w:rsid w:val="00FA0676"/>
    <w:rsid w:val="00FA06E0"/>
    <w:rsid w:val="00FA09C3"/>
    <w:rsid w:val="00FA1AFE"/>
    <w:rsid w:val="00FA1E0D"/>
    <w:rsid w:val="00FA1F51"/>
    <w:rsid w:val="00FA1F74"/>
    <w:rsid w:val="00FA1F93"/>
    <w:rsid w:val="00FA2BD4"/>
    <w:rsid w:val="00FA2D0C"/>
    <w:rsid w:val="00FA2D80"/>
    <w:rsid w:val="00FA2F1E"/>
    <w:rsid w:val="00FA3027"/>
    <w:rsid w:val="00FA3949"/>
    <w:rsid w:val="00FA3B09"/>
    <w:rsid w:val="00FA3DAE"/>
    <w:rsid w:val="00FA3F0E"/>
    <w:rsid w:val="00FA44C6"/>
    <w:rsid w:val="00FA4859"/>
    <w:rsid w:val="00FA4DBC"/>
    <w:rsid w:val="00FA4FA0"/>
    <w:rsid w:val="00FA576F"/>
    <w:rsid w:val="00FA5971"/>
    <w:rsid w:val="00FA5E75"/>
    <w:rsid w:val="00FA6504"/>
    <w:rsid w:val="00FA671B"/>
    <w:rsid w:val="00FA6A8B"/>
    <w:rsid w:val="00FA6E37"/>
    <w:rsid w:val="00FA78C4"/>
    <w:rsid w:val="00FA7AA0"/>
    <w:rsid w:val="00FA7D36"/>
    <w:rsid w:val="00FA7E72"/>
    <w:rsid w:val="00FA7FDE"/>
    <w:rsid w:val="00FB0432"/>
    <w:rsid w:val="00FB04FB"/>
    <w:rsid w:val="00FB05AB"/>
    <w:rsid w:val="00FB0C64"/>
    <w:rsid w:val="00FB150D"/>
    <w:rsid w:val="00FB189E"/>
    <w:rsid w:val="00FB1DD6"/>
    <w:rsid w:val="00FB2803"/>
    <w:rsid w:val="00FB2AED"/>
    <w:rsid w:val="00FB2CA9"/>
    <w:rsid w:val="00FB34D5"/>
    <w:rsid w:val="00FB37D8"/>
    <w:rsid w:val="00FB3BB2"/>
    <w:rsid w:val="00FB4044"/>
    <w:rsid w:val="00FB40D9"/>
    <w:rsid w:val="00FB473C"/>
    <w:rsid w:val="00FB4CA8"/>
    <w:rsid w:val="00FB4E02"/>
    <w:rsid w:val="00FB563D"/>
    <w:rsid w:val="00FB587A"/>
    <w:rsid w:val="00FB5AEE"/>
    <w:rsid w:val="00FB5B83"/>
    <w:rsid w:val="00FB5B91"/>
    <w:rsid w:val="00FB5CF5"/>
    <w:rsid w:val="00FB5EB3"/>
    <w:rsid w:val="00FB605B"/>
    <w:rsid w:val="00FB67E1"/>
    <w:rsid w:val="00FB7317"/>
    <w:rsid w:val="00FB7689"/>
    <w:rsid w:val="00FB782D"/>
    <w:rsid w:val="00FB7DA2"/>
    <w:rsid w:val="00FB7E0B"/>
    <w:rsid w:val="00FB7F08"/>
    <w:rsid w:val="00FB7FA5"/>
    <w:rsid w:val="00FC0131"/>
    <w:rsid w:val="00FC05E9"/>
    <w:rsid w:val="00FC0B16"/>
    <w:rsid w:val="00FC0B20"/>
    <w:rsid w:val="00FC0C35"/>
    <w:rsid w:val="00FC0F93"/>
    <w:rsid w:val="00FC10BB"/>
    <w:rsid w:val="00FC137B"/>
    <w:rsid w:val="00FC17FA"/>
    <w:rsid w:val="00FC1A00"/>
    <w:rsid w:val="00FC2314"/>
    <w:rsid w:val="00FC24FA"/>
    <w:rsid w:val="00FC2ADE"/>
    <w:rsid w:val="00FC3221"/>
    <w:rsid w:val="00FC36B1"/>
    <w:rsid w:val="00FC384E"/>
    <w:rsid w:val="00FC3C03"/>
    <w:rsid w:val="00FC3DA6"/>
    <w:rsid w:val="00FC43BF"/>
    <w:rsid w:val="00FC4546"/>
    <w:rsid w:val="00FC4682"/>
    <w:rsid w:val="00FC47F4"/>
    <w:rsid w:val="00FC4B46"/>
    <w:rsid w:val="00FC54EB"/>
    <w:rsid w:val="00FC5514"/>
    <w:rsid w:val="00FC568F"/>
    <w:rsid w:val="00FC5918"/>
    <w:rsid w:val="00FC5B22"/>
    <w:rsid w:val="00FC5EDA"/>
    <w:rsid w:val="00FC6373"/>
    <w:rsid w:val="00FC637A"/>
    <w:rsid w:val="00FC646D"/>
    <w:rsid w:val="00FC6D1A"/>
    <w:rsid w:val="00FC716A"/>
    <w:rsid w:val="00FC7342"/>
    <w:rsid w:val="00FC7364"/>
    <w:rsid w:val="00FC7392"/>
    <w:rsid w:val="00FC747B"/>
    <w:rsid w:val="00FC7B5C"/>
    <w:rsid w:val="00FC7ED4"/>
    <w:rsid w:val="00FD049A"/>
    <w:rsid w:val="00FD0664"/>
    <w:rsid w:val="00FD0930"/>
    <w:rsid w:val="00FD0B89"/>
    <w:rsid w:val="00FD1268"/>
    <w:rsid w:val="00FD1302"/>
    <w:rsid w:val="00FD181A"/>
    <w:rsid w:val="00FD18AA"/>
    <w:rsid w:val="00FD1F53"/>
    <w:rsid w:val="00FD20AA"/>
    <w:rsid w:val="00FD22DB"/>
    <w:rsid w:val="00FD2902"/>
    <w:rsid w:val="00FD2CE9"/>
    <w:rsid w:val="00FD358E"/>
    <w:rsid w:val="00FD35F4"/>
    <w:rsid w:val="00FD36F6"/>
    <w:rsid w:val="00FD3AEA"/>
    <w:rsid w:val="00FD3B96"/>
    <w:rsid w:val="00FD446B"/>
    <w:rsid w:val="00FD4536"/>
    <w:rsid w:val="00FD46DB"/>
    <w:rsid w:val="00FD4AF5"/>
    <w:rsid w:val="00FD4C68"/>
    <w:rsid w:val="00FD4D2C"/>
    <w:rsid w:val="00FD5016"/>
    <w:rsid w:val="00FD56F9"/>
    <w:rsid w:val="00FD5A29"/>
    <w:rsid w:val="00FD61A9"/>
    <w:rsid w:val="00FD64BB"/>
    <w:rsid w:val="00FD6703"/>
    <w:rsid w:val="00FD67B7"/>
    <w:rsid w:val="00FD68EF"/>
    <w:rsid w:val="00FD72B2"/>
    <w:rsid w:val="00FD738A"/>
    <w:rsid w:val="00FD73D0"/>
    <w:rsid w:val="00FD747B"/>
    <w:rsid w:val="00FD76BB"/>
    <w:rsid w:val="00FD79E2"/>
    <w:rsid w:val="00FD7A0C"/>
    <w:rsid w:val="00FD7D61"/>
    <w:rsid w:val="00FD7E5F"/>
    <w:rsid w:val="00FE054C"/>
    <w:rsid w:val="00FE06C8"/>
    <w:rsid w:val="00FE08A4"/>
    <w:rsid w:val="00FE111C"/>
    <w:rsid w:val="00FE134E"/>
    <w:rsid w:val="00FE1680"/>
    <w:rsid w:val="00FE1943"/>
    <w:rsid w:val="00FE2CFE"/>
    <w:rsid w:val="00FE2FE6"/>
    <w:rsid w:val="00FE30DC"/>
    <w:rsid w:val="00FE32F6"/>
    <w:rsid w:val="00FE33A6"/>
    <w:rsid w:val="00FE3B8F"/>
    <w:rsid w:val="00FE3E16"/>
    <w:rsid w:val="00FE3E7A"/>
    <w:rsid w:val="00FE42A2"/>
    <w:rsid w:val="00FE45EE"/>
    <w:rsid w:val="00FE464E"/>
    <w:rsid w:val="00FE4C33"/>
    <w:rsid w:val="00FE4C9C"/>
    <w:rsid w:val="00FE4EA2"/>
    <w:rsid w:val="00FE5A14"/>
    <w:rsid w:val="00FE5C36"/>
    <w:rsid w:val="00FE5D07"/>
    <w:rsid w:val="00FE5D89"/>
    <w:rsid w:val="00FE6001"/>
    <w:rsid w:val="00FE6545"/>
    <w:rsid w:val="00FE6AFD"/>
    <w:rsid w:val="00FE6D0E"/>
    <w:rsid w:val="00FE7374"/>
    <w:rsid w:val="00FE7505"/>
    <w:rsid w:val="00FE7725"/>
    <w:rsid w:val="00FE7812"/>
    <w:rsid w:val="00FF00E0"/>
    <w:rsid w:val="00FF0514"/>
    <w:rsid w:val="00FF07A2"/>
    <w:rsid w:val="00FF0B77"/>
    <w:rsid w:val="00FF0C07"/>
    <w:rsid w:val="00FF0DC1"/>
    <w:rsid w:val="00FF1726"/>
    <w:rsid w:val="00FF18F0"/>
    <w:rsid w:val="00FF1C90"/>
    <w:rsid w:val="00FF224C"/>
    <w:rsid w:val="00FF25A5"/>
    <w:rsid w:val="00FF26A2"/>
    <w:rsid w:val="00FF2711"/>
    <w:rsid w:val="00FF282E"/>
    <w:rsid w:val="00FF2B55"/>
    <w:rsid w:val="00FF2C3C"/>
    <w:rsid w:val="00FF2D2A"/>
    <w:rsid w:val="00FF2DAA"/>
    <w:rsid w:val="00FF3666"/>
    <w:rsid w:val="00FF37A8"/>
    <w:rsid w:val="00FF3883"/>
    <w:rsid w:val="00FF3B2F"/>
    <w:rsid w:val="00FF4367"/>
    <w:rsid w:val="00FF4638"/>
    <w:rsid w:val="00FF52A2"/>
    <w:rsid w:val="00FF559E"/>
    <w:rsid w:val="00FF5912"/>
    <w:rsid w:val="00FF5BEA"/>
    <w:rsid w:val="00FF5EA7"/>
    <w:rsid w:val="00FF67DC"/>
    <w:rsid w:val="00FF7488"/>
    <w:rsid w:val="00FF7920"/>
    <w:rsid w:val="00FF7D39"/>
    <w:rsid w:val="019DB62D"/>
    <w:rsid w:val="026B057D"/>
    <w:rsid w:val="034B36A1"/>
    <w:rsid w:val="04603762"/>
    <w:rsid w:val="0637505E"/>
    <w:rsid w:val="0806A5DD"/>
    <w:rsid w:val="082AFAB9"/>
    <w:rsid w:val="08832C31"/>
    <w:rsid w:val="08EF2C55"/>
    <w:rsid w:val="09F78E33"/>
    <w:rsid w:val="0B5E033B"/>
    <w:rsid w:val="0C18DAC0"/>
    <w:rsid w:val="0F23AAA9"/>
    <w:rsid w:val="16A7D91F"/>
    <w:rsid w:val="17B2DBF7"/>
    <w:rsid w:val="17B30F3A"/>
    <w:rsid w:val="188B67D1"/>
    <w:rsid w:val="194B4AD1"/>
    <w:rsid w:val="1D0AF1E7"/>
    <w:rsid w:val="1D1E2FB6"/>
    <w:rsid w:val="1F353097"/>
    <w:rsid w:val="1FC17618"/>
    <w:rsid w:val="20853C5E"/>
    <w:rsid w:val="2117AB80"/>
    <w:rsid w:val="23908BBE"/>
    <w:rsid w:val="24CFF7AC"/>
    <w:rsid w:val="24F60247"/>
    <w:rsid w:val="263960FD"/>
    <w:rsid w:val="276ABA84"/>
    <w:rsid w:val="2956EE7A"/>
    <w:rsid w:val="295DC712"/>
    <w:rsid w:val="29D75777"/>
    <w:rsid w:val="2B8E813F"/>
    <w:rsid w:val="2F26FD91"/>
    <w:rsid w:val="330607EF"/>
    <w:rsid w:val="35213983"/>
    <w:rsid w:val="352EE08D"/>
    <w:rsid w:val="361ED9D6"/>
    <w:rsid w:val="36C73D1D"/>
    <w:rsid w:val="38D76838"/>
    <w:rsid w:val="38FC1AED"/>
    <w:rsid w:val="39B87D24"/>
    <w:rsid w:val="40751F98"/>
    <w:rsid w:val="41753E78"/>
    <w:rsid w:val="44F2BA41"/>
    <w:rsid w:val="45025943"/>
    <w:rsid w:val="45E9F6E0"/>
    <w:rsid w:val="46D43AF1"/>
    <w:rsid w:val="4ACB655A"/>
    <w:rsid w:val="4E173FE8"/>
    <w:rsid w:val="4F101CEE"/>
    <w:rsid w:val="5296A690"/>
    <w:rsid w:val="54ABDF36"/>
    <w:rsid w:val="579D3607"/>
    <w:rsid w:val="592BF8EE"/>
    <w:rsid w:val="5BA48EF4"/>
    <w:rsid w:val="5EE5A946"/>
    <w:rsid w:val="5F8EDE63"/>
    <w:rsid w:val="63548353"/>
    <w:rsid w:val="68C63E7F"/>
    <w:rsid w:val="69DBC007"/>
    <w:rsid w:val="6BBF4186"/>
    <w:rsid w:val="6BD5A089"/>
    <w:rsid w:val="6F0ED468"/>
    <w:rsid w:val="70D57FD1"/>
    <w:rsid w:val="754E53EA"/>
    <w:rsid w:val="76872FC8"/>
    <w:rsid w:val="7D435AD1"/>
    <w:rsid w:val="7DEBFC9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31DB0BA9"/>
  <w15:docId w15:val="{0157458F-C619-4568-B5AA-E896B794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65"/>
    <w:rPr>
      <w:rFonts w:eastAsia="Times New Roman"/>
      <w:bCs/>
      <w:sz w:val="22"/>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DA23F1"/>
    <w:pPr>
      <w:numPr>
        <w:ilvl w:val="1"/>
        <w:numId w:val="2"/>
      </w:numPr>
      <w:spacing w:line="360" w:lineRule="auto"/>
      <w:ind w:left="576"/>
      <w:outlineLvl w:val="1"/>
    </w:pPr>
    <w:rPr>
      <w:b/>
      <w:iCs/>
      <w:color w:val="A00054"/>
      <w:sz w:val="28"/>
      <w:szCs w:val="28"/>
    </w:rPr>
  </w:style>
  <w:style w:type="paragraph" w:styleId="Heading3">
    <w:name w:val="heading 3"/>
    <w:basedOn w:val="Normal"/>
    <w:next w:val="Normal"/>
    <w:link w:val="Heading3Char"/>
    <w:uiPriority w:val="9"/>
    <w:unhideWhenUsed/>
    <w:qFormat/>
    <w:rsid w:val="00924AA7"/>
    <w:pPr>
      <w:numPr>
        <w:ilvl w:val="2"/>
        <w:numId w:val="2"/>
      </w:numPr>
      <w:spacing w:line="360" w:lineRule="auto"/>
      <w:outlineLvl w:val="2"/>
    </w:pPr>
    <w:rPr>
      <w:b/>
      <w:color w:val="003893" w:themeColor="accent5"/>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ind w:left="2232" w:hanging="792"/>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ind w:left="2736" w:hanging="936"/>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unhideWhenUsed/>
    <w:rsid w:val="007B567C"/>
    <w:pPr>
      <w:keepNext/>
      <w:keepLines/>
      <w:numPr>
        <w:ilvl w:val="6"/>
        <w:numId w:val="2"/>
      </w:numPr>
      <w:spacing w:before="200"/>
      <w:outlineLvl w:val="6"/>
    </w:pPr>
    <w:rPr>
      <w:rFonts w:eastAsiaTheme="majorEastAsia" w:cstheme="majorBidi"/>
      <w:b/>
      <w:iCs/>
      <w:color w:val="0072C6" w:themeColor="accent1"/>
      <w:sz w:val="32"/>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ind w:left="4320" w:hanging="144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D25AFD"/>
    <w:pPr>
      <w:tabs>
        <w:tab w:val="left" w:pos="480"/>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 w:val="22"/>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 w:val="22"/>
      <w:szCs w:val="26"/>
      <w:lang w:eastAsia="en-US"/>
    </w:rPr>
  </w:style>
  <w:style w:type="character" w:customStyle="1" w:styleId="Heading3Char">
    <w:name w:val="Heading 3 Char"/>
    <w:link w:val="Heading3"/>
    <w:uiPriority w:val="9"/>
    <w:rsid w:val="00924AA7"/>
    <w:rPr>
      <w:rFonts w:eastAsia="Times New Roman"/>
      <w:b/>
      <w:bCs/>
      <w:color w:val="003893" w:themeColor="accent5"/>
      <w:sz w:val="22"/>
      <w:szCs w:val="26"/>
      <w:lang w:eastAsia="en-US"/>
    </w:rPr>
  </w:style>
  <w:style w:type="paragraph" w:styleId="TOC3">
    <w:name w:val="toc 3"/>
    <w:basedOn w:val="Normal"/>
    <w:next w:val="Normal"/>
    <w:autoRedefine/>
    <w:uiPriority w:val="39"/>
    <w:unhideWhenUsed/>
    <w:rsid w:val="00387E53"/>
    <w:pPr>
      <w:tabs>
        <w:tab w:val="left" w:pos="1320"/>
        <w:tab w:val="right" w:leader="dot" w:pos="9072"/>
      </w:tabs>
      <w:spacing w:line="276" w:lineRule="auto"/>
      <w:ind w:left="480" w:right="163"/>
    </w:pPr>
    <w:rPr>
      <w:noProof/>
    </w:r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E7FDD"/>
    <w:pPr>
      <w:tabs>
        <w:tab w:val="left" w:pos="880"/>
        <w:tab w:val="right" w:leader="dot" w:pos="9072"/>
      </w:tabs>
      <w:spacing w:line="276" w:lineRule="auto"/>
      <w:ind w:left="238" w:right="306"/>
    </w:pPr>
    <w:rPr>
      <w:rFonts w:cs="Arial"/>
      <w:b/>
      <w:bCs w:val="0"/>
      <w:iCs/>
      <w:noProof/>
    </w:r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3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 w:val="22"/>
      <w:szCs w:val="26"/>
      <w:lang w:eastAsia="en-US"/>
    </w:rPr>
  </w:style>
  <w:style w:type="character" w:customStyle="1" w:styleId="Heading7Char">
    <w:name w:val="Heading 7 Char"/>
    <w:basedOn w:val="DefaultParagraphFont"/>
    <w:link w:val="Heading7"/>
    <w:uiPriority w:val="9"/>
    <w:rsid w:val="007B567C"/>
    <w:rPr>
      <w:rFonts w:eastAsiaTheme="majorEastAsia" w:cstheme="majorBidi"/>
      <w:b/>
      <w:bCs/>
      <w:iCs/>
      <w:color w:val="0072C6" w:themeColor="accent1"/>
      <w:sz w:val="32"/>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FootnoteReference">
    <w:name w:val="footnote reference"/>
    <w:uiPriority w:val="99"/>
    <w:semiHidden/>
    <w:rsid w:val="00EE4BE1"/>
    <w:rPr>
      <w:vertAlign w:val="superscript"/>
    </w:rPr>
  </w:style>
  <w:style w:type="paragraph" w:styleId="FootnoteText">
    <w:name w:val="footnote text"/>
    <w:basedOn w:val="Normal"/>
    <w:link w:val="FootnoteTextChar"/>
    <w:uiPriority w:val="99"/>
    <w:semiHidden/>
    <w:rsid w:val="008379DE"/>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8379DE"/>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284963"/>
    <w:rPr>
      <w:sz w:val="16"/>
      <w:szCs w:val="16"/>
    </w:rPr>
  </w:style>
  <w:style w:type="paragraph" w:styleId="CommentText">
    <w:name w:val="annotation text"/>
    <w:basedOn w:val="Normal"/>
    <w:link w:val="CommentTextChar"/>
    <w:uiPriority w:val="99"/>
    <w:unhideWhenUsed/>
    <w:rsid w:val="00284963"/>
    <w:rPr>
      <w:sz w:val="20"/>
      <w:szCs w:val="20"/>
    </w:rPr>
  </w:style>
  <w:style w:type="character" w:customStyle="1" w:styleId="CommentTextChar">
    <w:name w:val="Comment Text Char"/>
    <w:basedOn w:val="DefaultParagraphFont"/>
    <w:link w:val="CommentText"/>
    <w:uiPriority w:val="99"/>
    <w:rsid w:val="00284963"/>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284963"/>
    <w:rPr>
      <w:b/>
    </w:rPr>
  </w:style>
  <w:style w:type="character" w:customStyle="1" w:styleId="CommentSubjectChar">
    <w:name w:val="Comment Subject Char"/>
    <w:basedOn w:val="CommentTextChar"/>
    <w:link w:val="CommentSubject"/>
    <w:uiPriority w:val="99"/>
    <w:semiHidden/>
    <w:rsid w:val="00284963"/>
    <w:rPr>
      <w:rFonts w:eastAsia="Times New Roman"/>
      <w:b/>
      <w:bCs/>
      <w:sz w:val="20"/>
      <w:szCs w:val="20"/>
      <w:lang w:eastAsia="en-US"/>
    </w:rPr>
  </w:style>
  <w:style w:type="paragraph" w:customStyle="1" w:styleId="Default">
    <w:name w:val="Default"/>
    <w:rsid w:val="00286561"/>
    <w:pPr>
      <w:autoSpaceDE w:val="0"/>
      <w:autoSpaceDN w:val="0"/>
      <w:adjustRightInd w:val="0"/>
    </w:pPr>
    <w:rPr>
      <w:rFonts w:cs="Arial"/>
      <w:color w:val="000000"/>
    </w:rPr>
  </w:style>
  <w:style w:type="paragraph" w:styleId="NormalWeb">
    <w:name w:val="Normal (Web)"/>
    <w:basedOn w:val="Normal"/>
    <w:uiPriority w:val="99"/>
    <w:unhideWhenUsed/>
    <w:rsid w:val="00A073CB"/>
    <w:pPr>
      <w:spacing w:before="100" w:beforeAutospacing="1" w:after="100" w:afterAutospacing="1"/>
    </w:pPr>
    <w:rPr>
      <w:rFonts w:ascii="Times New Roman" w:hAnsi="Times New Roman"/>
      <w:bCs w:val="0"/>
      <w:szCs w:val="24"/>
      <w:lang w:eastAsia="en-GB"/>
    </w:rPr>
  </w:style>
  <w:style w:type="character" w:styleId="Strong">
    <w:name w:val="Strong"/>
    <w:basedOn w:val="DefaultParagraphFont"/>
    <w:uiPriority w:val="22"/>
    <w:qFormat/>
    <w:rsid w:val="00A073CB"/>
    <w:rPr>
      <w:b/>
      <w:bCs/>
    </w:rPr>
  </w:style>
  <w:style w:type="paragraph" w:styleId="Caption">
    <w:name w:val="caption"/>
    <w:basedOn w:val="Normal"/>
    <w:next w:val="Normal"/>
    <w:uiPriority w:val="35"/>
    <w:unhideWhenUsed/>
    <w:qFormat/>
    <w:rsid w:val="00A71988"/>
    <w:pPr>
      <w:spacing w:after="200"/>
    </w:pPr>
    <w:rPr>
      <w:b/>
      <w:bCs w:val="0"/>
      <w:color w:val="0072C6" w:themeColor="accent1"/>
      <w:sz w:val="18"/>
      <w:szCs w:val="18"/>
    </w:rPr>
  </w:style>
  <w:style w:type="numbering" w:customStyle="1" w:styleId="Annex">
    <w:name w:val="Annex"/>
    <w:uiPriority w:val="99"/>
    <w:rsid w:val="005002D2"/>
    <w:pPr>
      <w:numPr>
        <w:numId w:val="3"/>
      </w:numPr>
    </w:pPr>
  </w:style>
  <w:style w:type="paragraph" w:styleId="NoSpacing">
    <w:name w:val="No Spacing"/>
    <w:uiPriority w:val="1"/>
    <w:qFormat/>
    <w:rsid w:val="00A825BC"/>
    <w:rPr>
      <w:rFonts w:asciiTheme="minorHAnsi" w:eastAsiaTheme="minorHAnsi" w:hAnsiTheme="minorHAnsi" w:cstheme="minorBidi"/>
      <w:sz w:val="22"/>
      <w:szCs w:val="22"/>
      <w:lang w:eastAsia="en-US"/>
    </w:rPr>
  </w:style>
  <w:style w:type="paragraph" w:customStyle="1" w:styleId="BodyText1">
    <w:name w:val="Body Text1"/>
    <w:basedOn w:val="Normal"/>
    <w:link w:val="BodytextChar"/>
    <w:qFormat/>
    <w:rsid w:val="00706B9F"/>
    <w:pPr>
      <w:spacing w:line="300" w:lineRule="atLeast"/>
    </w:pPr>
    <w:rPr>
      <w:rFonts w:eastAsiaTheme="minorHAnsi" w:cs="Arial"/>
      <w:bCs w:val="0"/>
      <w:szCs w:val="24"/>
    </w:rPr>
  </w:style>
  <w:style w:type="character" w:customStyle="1" w:styleId="BodytextChar">
    <w:name w:val="Body text Char"/>
    <w:basedOn w:val="DefaultParagraphFont"/>
    <w:link w:val="BodyText1"/>
    <w:rsid w:val="00706B9F"/>
    <w:rPr>
      <w:rFonts w:eastAsiaTheme="minorHAnsi" w:cs="Arial"/>
      <w:lang w:eastAsia="en-US"/>
    </w:rPr>
  </w:style>
  <w:style w:type="paragraph" w:styleId="Revision">
    <w:name w:val="Revision"/>
    <w:hidden/>
    <w:uiPriority w:val="71"/>
    <w:rsid w:val="002364E3"/>
    <w:rPr>
      <w:rFonts w:eastAsia="Times New Roman"/>
      <w:bCs/>
      <w:szCs w:val="26"/>
      <w:lang w:eastAsia="en-US"/>
    </w:rPr>
  </w:style>
  <w:style w:type="paragraph" w:styleId="EndnoteText">
    <w:name w:val="endnote text"/>
    <w:basedOn w:val="Normal"/>
    <w:link w:val="EndnoteTextChar"/>
    <w:uiPriority w:val="99"/>
    <w:semiHidden/>
    <w:unhideWhenUsed/>
    <w:rsid w:val="00206EC6"/>
    <w:rPr>
      <w:sz w:val="20"/>
      <w:szCs w:val="20"/>
    </w:rPr>
  </w:style>
  <w:style w:type="character" w:customStyle="1" w:styleId="EndnoteTextChar">
    <w:name w:val="Endnote Text Char"/>
    <w:basedOn w:val="DefaultParagraphFont"/>
    <w:link w:val="EndnoteText"/>
    <w:uiPriority w:val="99"/>
    <w:semiHidden/>
    <w:rsid w:val="00206EC6"/>
    <w:rPr>
      <w:rFonts w:eastAsia="Times New Roman"/>
      <w:bCs/>
      <w:sz w:val="20"/>
      <w:szCs w:val="20"/>
      <w:lang w:eastAsia="en-US"/>
    </w:rPr>
  </w:style>
  <w:style w:type="character" w:styleId="EndnoteReference">
    <w:name w:val="endnote reference"/>
    <w:basedOn w:val="DefaultParagraphFont"/>
    <w:uiPriority w:val="99"/>
    <w:semiHidden/>
    <w:unhideWhenUsed/>
    <w:rsid w:val="00206EC6"/>
    <w:rPr>
      <w:vertAlign w:val="superscript"/>
    </w:rPr>
  </w:style>
  <w:style w:type="character" w:styleId="Emphasis">
    <w:name w:val="Emphasis"/>
    <w:basedOn w:val="DefaultParagraphFont"/>
    <w:uiPriority w:val="20"/>
    <w:qFormat/>
    <w:rsid w:val="001A268D"/>
    <w:rPr>
      <w:b/>
      <w:bCs/>
      <w:i w:val="0"/>
      <w:iCs w:val="0"/>
    </w:rPr>
  </w:style>
  <w:style w:type="character" w:customStyle="1" w:styleId="st">
    <w:name w:val="st"/>
    <w:basedOn w:val="DefaultParagraphFont"/>
    <w:rsid w:val="001A268D"/>
  </w:style>
  <w:style w:type="paragraph" w:customStyle="1" w:styleId="DocumentTitle">
    <w:name w:val="Document Title"/>
    <w:basedOn w:val="Title"/>
    <w:rsid w:val="002F34D0"/>
    <w:pPr>
      <w:spacing w:before="240" w:after="60"/>
      <w:outlineLvl w:val="0"/>
    </w:pPr>
    <w:rPr>
      <w:rFonts w:cs="Arial"/>
      <w:color w:val="auto"/>
      <w:kern w:val="28"/>
      <w:sz w:val="32"/>
      <w:szCs w:val="32"/>
    </w:rPr>
  </w:style>
  <w:style w:type="character" w:styleId="IntenseReference">
    <w:name w:val="Intense Reference"/>
    <w:basedOn w:val="DefaultParagraphFont"/>
    <w:uiPriority w:val="68"/>
    <w:qFormat/>
    <w:rsid w:val="00194D0C"/>
    <w:rPr>
      <w:b/>
      <w:bCs/>
      <w:smallCaps/>
      <w:color w:val="A00054" w:themeColor="accent2"/>
      <w:spacing w:val="5"/>
      <w:u w:val="single"/>
    </w:rPr>
  </w:style>
  <w:style w:type="paragraph" w:styleId="PlainText">
    <w:name w:val="Plain Text"/>
    <w:basedOn w:val="Normal"/>
    <w:link w:val="PlainTextChar"/>
    <w:uiPriority w:val="99"/>
    <w:unhideWhenUsed/>
    <w:rsid w:val="0088570E"/>
    <w:rPr>
      <w:rFonts w:ascii="Calibri" w:eastAsia="Calibri" w:hAnsi="Calibri" w:cs="Consolas"/>
      <w:bCs w:val="0"/>
      <w:szCs w:val="21"/>
    </w:rPr>
  </w:style>
  <w:style w:type="character" w:customStyle="1" w:styleId="PlainTextChar">
    <w:name w:val="Plain Text Char"/>
    <w:basedOn w:val="DefaultParagraphFont"/>
    <w:link w:val="PlainText"/>
    <w:uiPriority w:val="99"/>
    <w:rsid w:val="0088570E"/>
    <w:rPr>
      <w:rFonts w:ascii="Calibri" w:eastAsia="Calibri" w:hAnsi="Calibri" w:cs="Consolas"/>
      <w:sz w:val="22"/>
      <w:szCs w:val="21"/>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88570E"/>
    <w:rPr>
      <w:rFonts w:eastAsia="Times New Roman"/>
      <w:bCs/>
      <w:szCs w:val="26"/>
      <w:lang w:eastAsia="en-US"/>
    </w:rPr>
  </w:style>
  <w:style w:type="character" w:styleId="UnresolvedMention">
    <w:name w:val="Unresolved Mention"/>
    <w:basedOn w:val="DefaultParagraphFont"/>
    <w:uiPriority w:val="99"/>
    <w:semiHidden/>
    <w:unhideWhenUsed/>
    <w:rsid w:val="00CF37F9"/>
    <w:rPr>
      <w:color w:val="808080"/>
      <w:shd w:val="clear" w:color="auto" w:fill="E6E6E6"/>
    </w:rPr>
  </w:style>
  <w:style w:type="paragraph" w:customStyle="1" w:styleId="paragraph">
    <w:name w:val="paragraph"/>
    <w:basedOn w:val="Normal"/>
    <w:rsid w:val="00002CEF"/>
    <w:pPr>
      <w:spacing w:before="100" w:beforeAutospacing="1" w:after="100" w:afterAutospacing="1"/>
    </w:pPr>
    <w:rPr>
      <w:rFonts w:ascii="Calibri" w:eastAsiaTheme="minorHAnsi" w:hAnsi="Calibri" w:cs="Calibri"/>
      <w:bCs w:val="0"/>
      <w:szCs w:val="22"/>
      <w:lang w:eastAsia="en-GB"/>
    </w:rPr>
  </w:style>
  <w:style w:type="character" w:customStyle="1" w:styleId="normaltextrun">
    <w:name w:val="normaltextrun"/>
    <w:basedOn w:val="DefaultParagraphFont"/>
    <w:rsid w:val="00002CEF"/>
  </w:style>
  <w:style w:type="character" w:customStyle="1" w:styleId="eop">
    <w:name w:val="eop"/>
    <w:basedOn w:val="DefaultParagraphFont"/>
    <w:rsid w:val="00002CEF"/>
  </w:style>
  <w:style w:type="character" w:styleId="Mention">
    <w:name w:val="Mention"/>
    <w:basedOn w:val="DefaultParagraphFont"/>
    <w:uiPriority w:val="99"/>
    <w:unhideWhenUsed/>
    <w:rsid w:val="005E60C1"/>
    <w:rPr>
      <w:color w:val="2B579A"/>
      <w:shd w:val="clear" w:color="auto" w:fill="E1DFDD"/>
    </w:rPr>
  </w:style>
  <w:style w:type="character" w:customStyle="1" w:styleId="ui-provider">
    <w:name w:val="ui-provider"/>
    <w:basedOn w:val="DefaultParagraphFont"/>
    <w:rsid w:val="000729D4"/>
  </w:style>
  <w:style w:type="character" w:customStyle="1" w:styleId="cf01">
    <w:name w:val="cf01"/>
    <w:basedOn w:val="DefaultParagraphFont"/>
    <w:rsid w:val="0014229A"/>
    <w:rPr>
      <w:rFonts w:ascii="Segoe UI" w:hAnsi="Segoe UI" w:cs="Segoe UI" w:hint="default"/>
      <w:sz w:val="18"/>
      <w:szCs w:val="18"/>
    </w:rPr>
  </w:style>
  <w:style w:type="paragraph" w:customStyle="1" w:styleId="pf1">
    <w:name w:val="pf1"/>
    <w:basedOn w:val="Normal"/>
    <w:rsid w:val="00CF2638"/>
    <w:pPr>
      <w:spacing w:before="100" w:beforeAutospacing="1" w:after="100" w:afterAutospacing="1"/>
      <w:ind w:left="440"/>
    </w:pPr>
    <w:rPr>
      <w:rFonts w:ascii="Times New Roman" w:hAnsi="Times New Roman"/>
      <w:bCs w:val="0"/>
      <w:sz w:val="24"/>
      <w:szCs w:val="24"/>
      <w:lang w:eastAsia="en-GB"/>
    </w:rPr>
  </w:style>
  <w:style w:type="paragraph" w:customStyle="1" w:styleId="pf0">
    <w:name w:val="pf0"/>
    <w:basedOn w:val="Normal"/>
    <w:rsid w:val="00CF2638"/>
    <w:pPr>
      <w:spacing w:before="100" w:beforeAutospacing="1" w:after="100" w:afterAutospacing="1"/>
    </w:pPr>
    <w:rPr>
      <w:rFonts w:ascii="Times New Roman" w:hAnsi="Times New Roman"/>
      <w:bCs w:val="0"/>
      <w:sz w:val="24"/>
      <w:szCs w:val="24"/>
      <w:lang w:eastAsia="en-GB"/>
    </w:rPr>
  </w:style>
  <w:style w:type="paragraph" w:customStyle="1" w:styleId="msonormal0">
    <w:name w:val="msonormal"/>
    <w:basedOn w:val="Normal"/>
    <w:rsid w:val="00C85847"/>
    <w:pPr>
      <w:spacing w:before="100" w:beforeAutospacing="1" w:after="100" w:afterAutospacing="1"/>
    </w:pPr>
    <w:rPr>
      <w:rFonts w:ascii="Times New Roman" w:hAnsi="Times New Roman"/>
      <w:bCs w:val="0"/>
      <w:sz w:val="24"/>
      <w:szCs w:val="24"/>
      <w:lang w:eastAsia="en-GB"/>
    </w:rPr>
  </w:style>
  <w:style w:type="paragraph" w:customStyle="1" w:styleId="font5">
    <w:name w:val="font5"/>
    <w:basedOn w:val="Normal"/>
    <w:rsid w:val="00C85847"/>
    <w:pPr>
      <w:spacing w:before="100" w:beforeAutospacing="1" w:after="100" w:afterAutospacing="1"/>
    </w:pPr>
    <w:rPr>
      <w:rFonts w:cs="Arial"/>
      <w:b/>
      <w:color w:val="FFFFFF"/>
      <w:sz w:val="16"/>
      <w:szCs w:val="16"/>
      <w:lang w:eastAsia="en-GB"/>
    </w:rPr>
  </w:style>
  <w:style w:type="paragraph" w:customStyle="1" w:styleId="font6">
    <w:name w:val="font6"/>
    <w:basedOn w:val="Normal"/>
    <w:rsid w:val="00C85847"/>
    <w:pPr>
      <w:spacing w:before="100" w:beforeAutospacing="1" w:after="100" w:afterAutospacing="1"/>
    </w:pPr>
    <w:rPr>
      <w:rFonts w:cs="Arial"/>
      <w:bCs w:val="0"/>
      <w:color w:val="000000"/>
      <w:sz w:val="16"/>
      <w:szCs w:val="16"/>
      <w:lang w:eastAsia="en-GB"/>
    </w:rPr>
  </w:style>
  <w:style w:type="paragraph" w:customStyle="1" w:styleId="xl65">
    <w:name w:val="xl65"/>
    <w:basedOn w:val="Normal"/>
    <w:rsid w:val="00C85847"/>
    <w:pPr>
      <w:pBdr>
        <w:top w:val="single" w:sz="8" w:space="0" w:color="auto"/>
        <w:left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66">
    <w:name w:val="xl66"/>
    <w:basedOn w:val="Normal"/>
    <w:rsid w:val="00C85847"/>
    <w:pPr>
      <w:pBdr>
        <w:top w:val="single" w:sz="8" w:space="0" w:color="auto"/>
        <w:lef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67">
    <w:name w:val="xl67"/>
    <w:basedOn w:val="Normal"/>
    <w:rsid w:val="00C85847"/>
    <w:pPr>
      <w:pBdr>
        <w:top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68">
    <w:name w:val="xl68"/>
    <w:basedOn w:val="Normal"/>
    <w:rsid w:val="00C85847"/>
    <w:pPr>
      <w:pBdr>
        <w:left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69">
    <w:name w:val="xl69"/>
    <w:basedOn w:val="Normal"/>
    <w:rsid w:val="00C85847"/>
    <w:pPr>
      <w:pBdr>
        <w:left w:val="single" w:sz="8" w:space="0" w:color="auto"/>
        <w:bottom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70">
    <w:name w:val="xl70"/>
    <w:basedOn w:val="Normal"/>
    <w:rsid w:val="00C85847"/>
    <w:pPr>
      <w:pBdr>
        <w:bottom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71">
    <w:name w:val="xl71"/>
    <w:basedOn w:val="Normal"/>
    <w:rsid w:val="00C85847"/>
    <w:pPr>
      <w:pBdr>
        <w:left w:val="single" w:sz="8" w:space="0" w:color="auto"/>
        <w:bottom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72">
    <w:name w:val="xl72"/>
    <w:basedOn w:val="Normal"/>
    <w:rsid w:val="00C85847"/>
    <w:pPr>
      <w:pBdr>
        <w:bottom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6"/>
      <w:szCs w:val="16"/>
      <w:lang w:eastAsia="en-GB"/>
    </w:rPr>
  </w:style>
  <w:style w:type="paragraph" w:customStyle="1" w:styleId="xl73">
    <w:name w:val="xl73"/>
    <w:basedOn w:val="Normal"/>
    <w:rsid w:val="00C85847"/>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rPr>
      <w:rFonts w:ascii="Times New Roman" w:hAnsi="Times New Roman"/>
      <w:b/>
      <w:color w:val="000000"/>
      <w:sz w:val="18"/>
      <w:szCs w:val="18"/>
      <w:lang w:eastAsia="en-GB"/>
    </w:rPr>
  </w:style>
  <w:style w:type="paragraph" w:customStyle="1" w:styleId="xl74">
    <w:name w:val="xl74"/>
    <w:basedOn w:val="Normal"/>
    <w:rsid w:val="00C85847"/>
    <w:pPr>
      <w:pBdr>
        <w:top w:val="single" w:sz="8" w:space="0" w:color="auto"/>
        <w:bottom w:val="single" w:sz="8" w:space="0" w:color="auto"/>
      </w:pBdr>
      <w:shd w:val="clear" w:color="000000" w:fill="F2F2F2"/>
      <w:spacing w:before="100" w:beforeAutospacing="1" w:after="100" w:afterAutospacing="1"/>
      <w:textAlignment w:val="center"/>
    </w:pPr>
    <w:rPr>
      <w:rFonts w:ascii="Times New Roman" w:hAnsi="Times New Roman"/>
      <w:b/>
      <w:color w:val="000000"/>
      <w:sz w:val="18"/>
      <w:szCs w:val="18"/>
      <w:lang w:eastAsia="en-GB"/>
    </w:rPr>
  </w:style>
  <w:style w:type="paragraph" w:customStyle="1" w:styleId="xl75">
    <w:name w:val="xl75"/>
    <w:basedOn w:val="Normal"/>
    <w:rsid w:val="00C85847"/>
    <w:pPr>
      <w:pBdr>
        <w:bottom w:val="single" w:sz="8" w:space="0" w:color="auto"/>
      </w:pBdr>
      <w:shd w:val="clear" w:color="000000" w:fill="F2F2F2"/>
      <w:spacing w:before="100" w:beforeAutospacing="1" w:after="100" w:afterAutospacing="1"/>
      <w:textAlignment w:val="center"/>
    </w:pPr>
    <w:rPr>
      <w:rFonts w:ascii="Times New Roman" w:hAnsi="Times New Roman"/>
      <w:b/>
      <w:color w:val="000000"/>
      <w:sz w:val="18"/>
      <w:szCs w:val="18"/>
      <w:lang w:eastAsia="en-GB"/>
    </w:rPr>
  </w:style>
  <w:style w:type="paragraph" w:customStyle="1" w:styleId="xl76">
    <w:name w:val="xl76"/>
    <w:basedOn w:val="Normal"/>
    <w:rsid w:val="00C85847"/>
    <w:pPr>
      <w:pBdr>
        <w:bottom w:val="single" w:sz="8" w:space="0" w:color="auto"/>
        <w:right w:val="single" w:sz="8" w:space="0" w:color="auto"/>
      </w:pBdr>
      <w:shd w:val="clear" w:color="000000" w:fill="F2F2F2"/>
      <w:spacing w:before="100" w:beforeAutospacing="1" w:after="100" w:afterAutospacing="1"/>
      <w:textAlignment w:val="center"/>
    </w:pPr>
    <w:rPr>
      <w:rFonts w:ascii="Times New Roman" w:hAnsi="Times New Roman"/>
      <w:b/>
      <w:sz w:val="18"/>
      <w:szCs w:val="18"/>
      <w:lang w:eastAsia="en-GB"/>
    </w:rPr>
  </w:style>
  <w:style w:type="paragraph" w:customStyle="1" w:styleId="xl77">
    <w:name w:val="xl77"/>
    <w:basedOn w:val="Normal"/>
    <w:rsid w:val="00C85847"/>
    <w:pPr>
      <w:pBdr>
        <w:left w:val="single" w:sz="8" w:space="0" w:color="auto"/>
      </w:pBdr>
      <w:shd w:val="clear" w:color="000000" w:fill="FFFFFF"/>
      <w:spacing w:before="100" w:beforeAutospacing="1" w:after="100" w:afterAutospacing="1"/>
      <w:jc w:val="center"/>
      <w:textAlignment w:val="center"/>
    </w:pPr>
    <w:rPr>
      <w:rFonts w:ascii="Times New Roman" w:hAnsi="Times New Roman"/>
      <w:bCs w:val="0"/>
      <w:color w:val="000000"/>
      <w:sz w:val="18"/>
      <w:szCs w:val="18"/>
      <w:lang w:eastAsia="en-GB"/>
    </w:rPr>
  </w:style>
  <w:style w:type="paragraph" w:customStyle="1" w:styleId="xl78">
    <w:name w:val="xl78"/>
    <w:basedOn w:val="Normal"/>
    <w:rsid w:val="00C85847"/>
    <w:pPr>
      <w:pBdr>
        <w:right w:val="single" w:sz="8" w:space="0" w:color="auto"/>
      </w:pBdr>
      <w:shd w:val="clear" w:color="000000" w:fill="FFFFFF"/>
      <w:spacing w:before="100" w:beforeAutospacing="1" w:after="100" w:afterAutospacing="1"/>
      <w:textAlignment w:val="center"/>
    </w:pPr>
    <w:rPr>
      <w:rFonts w:ascii="Times New Roman" w:hAnsi="Times New Roman"/>
      <w:bCs w:val="0"/>
      <w:color w:val="000000"/>
      <w:sz w:val="18"/>
      <w:szCs w:val="18"/>
      <w:lang w:eastAsia="en-GB"/>
    </w:rPr>
  </w:style>
  <w:style w:type="paragraph" w:customStyle="1" w:styleId="xl79">
    <w:name w:val="xl79"/>
    <w:basedOn w:val="Normal"/>
    <w:rsid w:val="00C85847"/>
    <w:pPr>
      <w:pBdr>
        <w:right w:val="single" w:sz="8" w:space="0" w:color="auto"/>
      </w:pBdr>
      <w:shd w:val="clear" w:color="000000" w:fill="FFFFFF"/>
      <w:spacing w:before="100" w:beforeAutospacing="1" w:after="100" w:afterAutospacing="1"/>
      <w:jc w:val="center"/>
      <w:textAlignment w:val="center"/>
    </w:pPr>
    <w:rPr>
      <w:rFonts w:ascii="Times New Roman" w:hAnsi="Times New Roman"/>
      <w:bCs w:val="0"/>
      <w:color w:val="000000"/>
      <w:sz w:val="18"/>
      <w:szCs w:val="18"/>
      <w:lang w:eastAsia="en-GB"/>
    </w:rPr>
  </w:style>
  <w:style w:type="paragraph" w:customStyle="1" w:styleId="xl80">
    <w:name w:val="xl80"/>
    <w:basedOn w:val="Normal"/>
    <w:rsid w:val="00C8584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Cs w:val="0"/>
      <w:color w:val="000000"/>
      <w:sz w:val="18"/>
      <w:szCs w:val="18"/>
      <w:lang w:eastAsia="en-GB"/>
    </w:rPr>
  </w:style>
  <w:style w:type="paragraph" w:customStyle="1" w:styleId="xl81">
    <w:name w:val="xl81"/>
    <w:basedOn w:val="Normal"/>
    <w:rsid w:val="00C85847"/>
    <w:pPr>
      <w:pBdr>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Cs w:val="0"/>
      <w:color w:val="000000"/>
      <w:sz w:val="18"/>
      <w:szCs w:val="18"/>
      <w:lang w:eastAsia="en-GB"/>
    </w:rPr>
  </w:style>
  <w:style w:type="paragraph" w:customStyle="1" w:styleId="xl82">
    <w:name w:val="xl82"/>
    <w:basedOn w:val="Normal"/>
    <w:rsid w:val="00C85847"/>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Times New Roman" w:hAnsi="Times New Roman"/>
      <w:b/>
      <w:color w:val="000000"/>
      <w:sz w:val="18"/>
      <w:szCs w:val="18"/>
      <w:lang w:eastAsia="en-GB"/>
    </w:rPr>
  </w:style>
  <w:style w:type="paragraph" w:customStyle="1" w:styleId="xl83">
    <w:name w:val="xl83"/>
    <w:basedOn w:val="Normal"/>
    <w:rsid w:val="00C85847"/>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Times New Roman" w:hAnsi="Times New Roman"/>
      <w:b/>
      <w:sz w:val="18"/>
      <w:szCs w:val="18"/>
      <w:lang w:eastAsia="en-GB"/>
    </w:rPr>
  </w:style>
  <w:style w:type="paragraph" w:customStyle="1" w:styleId="xl84">
    <w:name w:val="xl84"/>
    <w:basedOn w:val="Normal"/>
    <w:rsid w:val="00C85847"/>
    <w:pPr>
      <w:pBdr>
        <w:right w:val="single" w:sz="4"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85">
    <w:name w:val="xl85"/>
    <w:basedOn w:val="Normal"/>
    <w:rsid w:val="00C8584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86">
    <w:name w:val="xl86"/>
    <w:basedOn w:val="Normal"/>
    <w:rsid w:val="00C85847"/>
    <w:pPr>
      <w:pBdr>
        <w:right w:val="single" w:sz="4"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87">
    <w:name w:val="xl87"/>
    <w:basedOn w:val="Normal"/>
    <w:rsid w:val="00C85847"/>
    <w:pPr>
      <w:pBdr>
        <w:left w:val="single" w:sz="4" w:space="0" w:color="auto"/>
        <w:right w:val="single" w:sz="4"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88">
    <w:name w:val="xl88"/>
    <w:basedOn w:val="Normal"/>
    <w:rsid w:val="00C85847"/>
    <w:pPr>
      <w:pBdr>
        <w:top w:val="single" w:sz="8" w:space="0" w:color="auto"/>
        <w:lef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89">
    <w:name w:val="xl89"/>
    <w:basedOn w:val="Normal"/>
    <w:rsid w:val="00C85847"/>
    <w:pPr>
      <w:pBdr>
        <w:top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90">
    <w:name w:val="xl90"/>
    <w:basedOn w:val="Normal"/>
    <w:rsid w:val="00C85847"/>
    <w:pPr>
      <w:pBdr>
        <w:left w:val="single" w:sz="8" w:space="0" w:color="auto"/>
        <w:bottom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91">
    <w:name w:val="xl91"/>
    <w:basedOn w:val="Normal"/>
    <w:rsid w:val="00C85847"/>
    <w:pPr>
      <w:pBdr>
        <w:bottom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92">
    <w:name w:val="xl92"/>
    <w:basedOn w:val="Normal"/>
    <w:rsid w:val="00C85847"/>
    <w:pPr>
      <w:pBdr>
        <w:top w:val="single" w:sz="8" w:space="0" w:color="auto"/>
        <w:left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93">
    <w:name w:val="xl93"/>
    <w:basedOn w:val="Normal"/>
    <w:rsid w:val="00C85847"/>
    <w:pPr>
      <w:pBdr>
        <w:left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94">
    <w:name w:val="xl94"/>
    <w:basedOn w:val="Normal"/>
    <w:rsid w:val="00C85847"/>
    <w:pPr>
      <w:pBdr>
        <w:left w:val="single" w:sz="8" w:space="0" w:color="auto"/>
        <w:bottom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95">
    <w:name w:val="xl95"/>
    <w:basedOn w:val="Normal"/>
    <w:rsid w:val="00C85847"/>
    <w:pPr>
      <w:pBdr>
        <w:top w:val="single" w:sz="8" w:space="0" w:color="auto"/>
        <w:left w:val="single" w:sz="8" w:space="0" w:color="auto"/>
        <w:bottom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96">
    <w:name w:val="xl96"/>
    <w:basedOn w:val="Normal"/>
    <w:rsid w:val="00C85847"/>
    <w:pPr>
      <w:pBdr>
        <w:top w:val="single" w:sz="8" w:space="0" w:color="auto"/>
        <w:left w:val="single" w:sz="8" w:space="0" w:color="auto"/>
        <w:bottom w:val="single" w:sz="8" w:space="0" w:color="auto"/>
        <w:right w:val="single" w:sz="8" w:space="0" w:color="auto"/>
      </w:pBdr>
      <w:shd w:val="clear" w:color="000000" w:fill="005EB8"/>
      <w:spacing w:before="100" w:beforeAutospacing="1" w:after="100" w:afterAutospacing="1"/>
      <w:jc w:val="center"/>
      <w:textAlignment w:val="center"/>
    </w:pPr>
    <w:rPr>
      <w:rFonts w:ascii="Times New Roman" w:hAnsi="Times New Roman"/>
      <w:b/>
      <w:color w:val="FFFFFF"/>
      <w:sz w:val="18"/>
      <w:szCs w:val="18"/>
      <w:lang w:eastAsia="en-GB"/>
    </w:rPr>
  </w:style>
  <w:style w:type="paragraph" w:customStyle="1" w:styleId="xl97">
    <w:name w:val="xl97"/>
    <w:basedOn w:val="Normal"/>
    <w:rsid w:val="00C85847"/>
    <w:pPr>
      <w:pBdr>
        <w:right w:val="single" w:sz="8" w:space="0" w:color="auto"/>
      </w:pBdr>
      <w:shd w:val="clear" w:color="000000" w:fill="FFFFFF"/>
      <w:spacing w:before="100" w:beforeAutospacing="1" w:after="100" w:afterAutospacing="1"/>
      <w:jc w:val="center"/>
      <w:textAlignment w:val="center"/>
    </w:pPr>
    <w:rPr>
      <w:rFonts w:ascii="Times New Roman" w:hAnsi="Times New Roman"/>
      <w:bCs w:val="0"/>
      <w:color w:val="000000"/>
      <w:sz w:val="18"/>
      <w:szCs w:val="18"/>
      <w:lang w:eastAsia="en-GB"/>
    </w:rPr>
  </w:style>
  <w:style w:type="paragraph" w:customStyle="1" w:styleId="xl98">
    <w:name w:val="xl98"/>
    <w:basedOn w:val="Normal"/>
    <w:rsid w:val="00C85847"/>
    <w:pPr>
      <w:pBdr>
        <w:top w:val="single" w:sz="8" w:space="0" w:color="auto"/>
        <w:bottom w:val="single" w:sz="8" w:space="0" w:color="auto"/>
      </w:pBdr>
      <w:shd w:val="clear" w:color="000000" w:fill="F2F2F2"/>
      <w:spacing w:before="100" w:beforeAutospacing="1" w:after="100" w:afterAutospacing="1"/>
      <w:textAlignment w:val="center"/>
    </w:pPr>
    <w:rPr>
      <w:rFonts w:ascii="Times New Roman" w:hAnsi="Times New Roman"/>
      <w:b/>
      <w:color w:val="000000"/>
      <w:sz w:val="18"/>
      <w:szCs w:val="18"/>
      <w:lang w:eastAsia="en-GB"/>
    </w:rPr>
  </w:style>
  <w:style w:type="paragraph" w:customStyle="1" w:styleId="xl99">
    <w:name w:val="xl99"/>
    <w:basedOn w:val="Normal"/>
    <w:rsid w:val="00C8584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hAnsi="Times New Roman"/>
      <w:bCs w:val="0"/>
      <w:color w:val="000000"/>
      <w:sz w:val="18"/>
      <w:szCs w:val="18"/>
      <w:lang w:eastAsia="en-GB"/>
    </w:rPr>
  </w:style>
  <w:style w:type="paragraph" w:customStyle="1" w:styleId="xl100">
    <w:name w:val="xl100"/>
    <w:basedOn w:val="Normal"/>
    <w:rsid w:val="00C85847"/>
    <w:pPr>
      <w:pBdr>
        <w:top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Cs w:val="0"/>
      <w:color w:val="000000"/>
      <w:sz w:val="18"/>
      <w:szCs w:val="18"/>
      <w:lang w:eastAsia="en-GB"/>
    </w:rPr>
  </w:style>
  <w:style w:type="paragraph" w:customStyle="1" w:styleId="xl101">
    <w:name w:val="xl101"/>
    <w:basedOn w:val="Normal"/>
    <w:rsid w:val="00C8584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02">
    <w:name w:val="xl102"/>
    <w:basedOn w:val="Normal"/>
    <w:rsid w:val="00C8584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03">
    <w:name w:val="xl103"/>
    <w:basedOn w:val="Normal"/>
    <w:rsid w:val="00C85847"/>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04">
    <w:name w:val="xl104"/>
    <w:basedOn w:val="Normal"/>
    <w:rsid w:val="00C8584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05">
    <w:name w:val="xl105"/>
    <w:basedOn w:val="Normal"/>
    <w:rsid w:val="00C8584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06">
    <w:name w:val="xl106"/>
    <w:basedOn w:val="Normal"/>
    <w:rsid w:val="00C85847"/>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07">
    <w:name w:val="xl107"/>
    <w:basedOn w:val="Normal"/>
    <w:rsid w:val="00C8584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08">
    <w:name w:val="xl108"/>
    <w:basedOn w:val="Normal"/>
    <w:rsid w:val="00C85847"/>
    <w:pP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09">
    <w:name w:val="xl109"/>
    <w:basedOn w:val="Normal"/>
    <w:rsid w:val="00C85847"/>
    <w:pP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10">
    <w:name w:val="xl110"/>
    <w:basedOn w:val="Normal"/>
    <w:rsid w:val="00C858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11">
    <w:name w:val="xl111"/>
    <w:basedOn w:val="Normal"/>
    <w:rsid w:val="00C8584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24"/>
      <w:szCs w:val="24"/>
      <w:lang w:eastAsia="en-GB"/>
    </w:rPr>
  </w:style>
  <w:style w:type="paragraph" w:customStyle="1" w:styleId="xl112">
    <w:name w:val="xl112"/>
    <w:basedOn w:val="Normal"/>
    <w:rsid w:val="00C8584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24"/>
      <w:szCs w:val="24"/>
      <w:lang w:eastAsia="en-GB"/>
    </w:rPr>
  </w:style>
  <w:style w:type="paragraph" w:customStyle="1" w:styleId="xl113">
    <w:name w:val="xl113"/>
    <w:basedOn w:val="Normal"/>
    <w:rsid w:val="00C8584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24"/>
      <w:szCs w:val="24"/>
      <w:lang w:eastAsia="en-GB"/>
    </w:rPr>
  </w:style>
  <w:style w:type="paragraph" w:customStyle="1" w:styleId="xl114">
    <w:name w:val="xl114"/>
    <w:basedOn w:val="Normal"/>
    <w:rsid w:val="00C85847"/>
    <w:pPr>
      <w:pBdr>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24"/>
      <w:szCs w:val="24"/>
      <w:lang w:eastAsia="en-GB"/>
    </w:rPr>
  </w:style>
  <w:style w:type="paragraph" w:customStyle="1" w:styleId="xl115">
    <w:name w:val="xl115"/>
    <w:basedOn w:val="Normal"/>
    <w:rsid w:val="00C8584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24"/>
      <w:szCs w:val="24"/>
      <w:lang w:eastAsia="en-GB"/>
    </w:rPr>
  </w:style>
  <w:style w:type="paragraph" w:customStyle="1" w:styleId="xl116">
    <w:name w:val="xl116"/>
    <w:basedOn w:val="Normal"/>
    <w:rsid w:val="00C85847"/>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24"/>
      <w:szCs w:val="24"/>
      <w:lang w:eastAsia="en-GB"/>
    </w:rPr>
  </w:style>
  <w:style w:type="paragraph" w:customStyle="1" w:styleId="xl117">
    <w:name w:val="xl117"/>
    <w:basedOn w:val="Normal"/>
    <w:rsid w:val="00C8584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18">
    <w:name w:val="xl118"/>
    <w:basedOn w:val="Normal"/>
    <w:rsid w:val="00C85847"/>
    <w:pPr>
      <w:pBdr>
        <w:left w:val="single" w:sz="8" w:space="0" w:color="auto"/>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19">
    <w:name w:val="xl119"/>
    <w:basedOn w:val="Normal"/>
    <w:rsid w:val="00C85847"/>
    <w:pPr>
      <w:pBdr>
        <w:top w:val="single" w:sz="8" w:space="0" w:color="auto"/>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0">
    <w:name w:val="xl120"/>
    <w:basedOn w:val="Normal"/>
    <w:rsid w:val="00C85847"/>
    <w:pPr>
      <w:pBdr>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1">
    <w:name w:val="xl121"/>
    <w:basedOn w:val="Normal"/>
    <w:rsid w:val="00C85847"/>
    <w:pPr>
      <w:pBdr>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2">
    <w:name w:val="xl122"/>
    <w:basedOn w:val="Normal"/>
    <w:rsid w:val="00C8584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3">
    <w:name w:val="xl123"/>
    <w:basedOn w:val="Normal"/>
    <w:rsid w:val="00C85847"/>
    <w:pPr>
      <w:pBdr>
        <w:top w:val="single" w:sz="8" w:space="0" w:color="auto"/>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4">
    <w:name w:val="xl124"/>
    <w:basedOn w:val="Normal"/>
    <w:rsid w:val="00C85847"/>
    <w:pPr>
      <w:pBdr>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5">
    <w:name w:val="xl125"/>
    <w:basedOn w:val="Normal"/>
    <w:rsid w:val="00C85847"/>
    <w:pPr>
      <w:pBdr>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6">
    <w:name w:val="xl126"/>
    <w:basedOn w:val="Normal"/>
    <w:rsid w:val="00C8584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7">
    <w:name w:val="xl127"/>
    <w:basedOn w:val="Normal"/>
    <w:rsid w:val="00C8584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8">
    <w:name w:val="xl128"/>
    <w:basedOn w:val="Normal"/>
    <w:rsid w:val="00C8584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29">
    <w:name w:val="xl129"/>
    <w:basedOn w:val="Normal"/>
    <w:rsid w:val="00C8584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color w:val="000000"/>
      <w:sz w:val="18"/>
      <w:szCs w:val="18"/>
      <w:lang w:eastAsia="en-GB"/>
    </w:rPr>
  </w:style>
  <w:style w:type="paragraph" w:customStyle="1" w:styleId="xl130">
    <w:name w:val="xl130"/>
    <w:basedOn w:val="Normal"/>
    <w:rsid w:val="00C8584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color w:val="000000"/>
      <w:sz w:val="18"/>
      <w:szCs w:val="18"/>
      <w:lang w:eastAsia="en-GB"/>
    </w:rPr>
  </w:style>
  <w:style w:type="paragraph" w:customStyle="1" w:styleId="xl131">
    <w:name w:val="xl131"/>
    <w:basedOn w:val="Normal"/>
    <w:rsid w:val="00C8584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32">
    <w:name w:val="xl132"/>
    <w:basedOn w:val="Normal"/>
    <w:rsid w:val="00C85847"/>
    <w:pPr>
      <w:pBdr>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33">
    <w:name w:val="xl133"/>
    <w:basedOn w:val="Normal"/>
    <w:rsid w:val="00C8584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34">
    <w:name w:val="xl134"/>
    <w:basedOn w:val="Normal"/>
    <w:rsid w:val="00C8584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35">
    <w:name w:val="xl135"/>
    <w:basedOn w:val="Normal"/>
    <w:rsid w:val="00C85847"/>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36">
    <w:name w:val="xl136"/>
    <w:basedOn w:val="Normal"/>
    <w:rsid w:val="00C8584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37">
    <w:name w:val="xl137"/>
    <w:basedOn w:val="Normal"/>
    <w:rsid w:val="00C858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38">
    <w:name w:val="xl138"/>
    <w:basedOn w:val="Normal"/>
    <w:rsid w:val="00C85847"/>
    <w:pPr>
      <w:pBdr>
        <w:bottom w:val="single" w:sz="8" w:space="0" w:color="auto"/>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39">
    <w:name w:val="xl139"/>
    <w:basedOn w:val="Normal"/>
    <w:rsid w:val="00C85847"/>
    <w:pPr>
      <w:pBdr>
        <w:bottom w:val="single" w:sz="8" w:space="0" w:color="auto"/>
        <w:right w:val="single" w:sz="8"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40">
    <w:name w:val="xl140"/>
    <w:basedOn w:val="Normal"/>
    <w:rsid w:val="00C858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41">
    <w:name w:val="xl141"/>
    <w:basedOn w:val="Normal"/>
    <w:rsid w:val="00C85847"/>
    <w:pPr>
      <w:pBdr>
        <w:left w:val="single" w:sz="8" w:space="0" w:color="auto"/>
        <w:bottom w:val="single" w:sz="8" w:space="0" w:color="auto"/>
      </w:pBdr>
      <w:spacing w:before="100" w:beforeAutospacing="1" w:after="100" w:afterAutospacing="1"/>
      <w:jc w:val="center"/>
      <w:textAlignment w:val="center"/>
    </w:pPr>
    <w:rPr>
      <w:rFonts w:ascii="Times New Roman" w:hAnsi="Times New Roman"/>
      <w:bCs w:val="0"/>
      <w:color w:val="000000"/>
      <w:sz w:val="18"/>
      <w:szCs w:val="18"/>
      <w:lang w:eastAsia="en-GB"/>
    </w:rPr>
  </w:style>
  <w:style w:type="paragraph" w:customStyle="1" w:styleId="xl142">
    <w:name w:val="xl142"/>
    <w:basedOn w:val="Normal"/>
    <w:rsid w:val="00C85847"/>
    <w:pPr>
      <w:pBdr>
        <w:bottom w:val="single" w:sz="8" w:space="0" w:color="auto"/>
        <w:right w:val="single" w:sz="8" w:space="0" w:color="auto"/>
      </w:pBdr>
      <w:spacing w:before="100" w:beforeAutospacing="1" w:after="100" w:afterAutospacing="1"/>
      <w:textAlignment w:val="center"/>
    </w:pPr>
    <w:rPr>
      <w:rFonts w:ascii="Times New Roman" w:hAnsi="Times New Roman"/>
      <w:bCs w:val="0"/>
      <w:color w:val="000000"/>
      <w:sz w:val="18"/>
      <w:szCs w:val="18"/>
      <w:lang w:eastAsia="en-GB"/>
    </w:rPr>
  </w:style>
  <w:style w:type="paragraph" w:customStyle="1" w:styleId="xl143">
    <w:name w:val="xl143"/>
    <w:basedOn w:val="Normal"/>
    <w:rsid w:val="00C858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z w:val="18"/>
      <w:szCs w:val="18"/>
      <w:lang w:eastAsia="en-GB"/>
    </w:rPr>
  </w:style>
  <w:style w:type="paragraph" w:customStyle="1" w:styleId="xl144">
    <w:name w:val="xl144"/>
    <w:basedOn w:val="Normal"/>
    <w:rsid w:val="00C858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z w:val="18"/>
      <w:szCs w:val="18"/>
      <w:lang w:eastAsia="en-GB"/>
    </w:rPr>
  </w:style>
  <w:style w:type="table" w:styleId="ListTable3-Accent5">
    <w:name w:val="List Table 3 Accent 5"/>
    <w:basedOn w:val="TableNormal"/>
    <w:uiPriority w:val="48"/>
    <w:rsid w:val="00B1052D"/>
    <w:tblPr>
      <w:tblStyleRowBandSize w:val="1"/>
      <w:tblStyleColBandSize w:val="1"/>
      <w:tblBorders>
        <w:top w:val="single" w:sz="4" w:space="0" w:color="003893" w:themeColor="accent5"/>
        <w:left w:val="single" w:sz="4" w:space="0" w:color="003893" w:themeColor="accent5"/>
        <w:bottom w:val="single" w:sz="4" w:space="0" w:color="003893" w:themeColor="accent5"/>
        <w:right w:val="single" w:sz="4" w:space="0" w:color="003893" w:themeColor="accent5"/>
      </w:tblBorders>
    </w:tblPr>
    <w:tblStylePr w:type="firstRow">
      <w:rPr>
        <w:b/>
        <w:bCs/>
        <w:color w:val="FFFFFF" w:themeColor="background1"/>
      </w:rPr>
      <w:tblPr/>
      <w:tcPr>
        <w:shd w:val="clear" w:color="auto" w:fill="003893" w:themeFill="accent5"/>
      </w:tcPr>
    </w:tblStylePr>
    <w:tblStylePr w:type="lastRow">
      <w:rPr>
        <w:b/>
        <w:bCs/>
      </w:rPr>
      <w:tblPr/>
      <w:tcPr>
        <w:tcBorders>
          <w:top w:val="double" w:sz="4" w:space="0" w:color="0038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93" w:themeColor="accent5"/>
          <w:right w:val="single" w:sz="4" w:space="0" w:color="003893" w:themeColor="accent5"/>
        </w:tcBorders>
      </w:tcPr>
    </w:tblStylePr>
    <w:tblStylePr w:type="band1Horz">
      <w:tblPr/>
      <w:tcPr>
        <w:tcBorders>
          <w:top w:val="single" w:sz="4" w:space="0" w:color="003893" w:themeColor="accent5"/>
          <w:bottom w:val="single" w:sz="4" w:space="0" w:color="0038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93" w:themeColor="accent5"/>
          <w:left w:val="nil"/>
        </w:tcBorders>
      </w:tcPr>
    </w:tblStylePr>
    <w:tblStylePr w:type="swCell">
      <w:tblPr/>
      <w:tcPr>
        <w:tcBorders>
          <w:top w:val="double" w:sz="4" w:space="0" w:color="003893" w:themeColor="accent5"/>
          <w:right w:val="nil"/>
        </w:tcBorders>
      </w:tcPr>
    </w:tblStylePr>
  </w:style>
  <w:style w:type="table" w:styleId="ListTable3-Accent6">
    <w:name w:val="List Table 3 Accent 6"/>
    <w:basedOn w:val="TableNormal"/>
    <w:uiPriority w:val="48"/>
    <w:rsid w:val="00723B04"/>
    <w:tblPr>
      <w:tblStyleRowBandSize w:val="1"/>
      <w:tblStyleColBandSize w:val="1"/>
      <w:tblBorders>
        <w:top w:val="single" w:sz="4" w:space="0" w:color="000000" w:themeColor="accent6"/>
        <w:left w:val="single" w:sz="4" w:space="0" w:color="000000" w:themeColor="accent6"/>
        <w:bottom w:val="single" w:sz="4" w:space="0" w:color="000000" w:themeColor="accent6"/>
        <w:right w:val="single" w:sz="4" w:space="0" w:color="000000" w:themeColor="accent6"/>
      </w:tblBorders>
    </w:tblPr>
    <w:tblStylePr w:type="firstRow">
      <w:rPr>
        <w:b/>
        <w:bCs/>
        <w:color w:val="FFFFFF" w:themeColor="background1"/>
      </w:rPr>
      <w:tblPr/>
      <w:tcPr>
        <w:shd w:val="clear" w:color="auto" w:fill="000000" w:themeFill="accent6"/>
      </w:tcPr>
    </w:tblStylePr>
    <w:tblStylePr w:type="lastRow">
      <w:rPr>
        <w:b/>
        <w:bCs/>
      </w:rPr>
      <w:tblPr/>
      <w:tcPr>
        <w:tcBorders>
          <w:top w:val="double" w:sz="4" w:space="0" w:color="0000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6"/>
          <w:right w:val="single" w:sz="4" w:space="0" w:color="000000" w:themeColor="accent6"/>
        </w:tcBorders>
      </w:tcPr>
    </w:tblStylePr>
    <w:tblStylePr w:type="band1Horz">
      <w:tblPr/>
      <w:tcPr>
        <w:tcBorders>
          <w:top w:val="single" w:sz="4" w:space="0" w:color="000000" w:themeColor="accent6"/>
          <w:bottom w:val="single" w:sz="4" w:space="0" w:color="0000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6"/>
          <w:left w:val="nil"/>
        </w:tcBorders>
      </w:tcPr>
    </w:tblStylePr>
    <w:tblStylePr w:type="swCell">
      <w:tblPr/>
      <w:tcPr>
        <w:tcBorders>
          <w:top w:val="double" w:sz="4" w:space="0" w:color="000000" w:themeColor="accent6"/>
          <w:right w:val="nil"/>
        </w:tcBorders>
      </w:tcPr>
    </w:tblStylePr>
  </w:style>
  <w:style w:type="table" w:styleId="ListTable3-Accent1">
    <w:name w:val="List Table 3 Accent 1"/>
    <w:basedOn w:val="TableNormal"/>
    <w:uiPriority w:val="48"/>
    <w:rsid w:val="00723B04"/>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customStyle="1" w:styleId="cf11">
    <w:name w:val="cf11"/>
    <w:basedOn w:val="DefaultParagraphFont"/>
    <w:rsid w:val="00E76F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0118">
      <w:bodyDiv w:val="1"/>
      <w:marLeft w:val="0"/>
      <w:marRight w:val="0"/>
      <w:marTop w:val="0"/>
      <w:marBottom w:val="0"/>
      <w:divBdr>
        <w:top w:val="none" w:sz="0" w:space="0" w:color="auto"/>
        <w:left w:val="none" w:sz="0" w:space="0" w:color="auto"/>
        <w:bottom w:val="none" w:sz="0" w:space="0" w:color="auto"/>
        <w:right w:val="none" w:sz="0" w:space="0" w:color="auto"/>
      </w:divBdr>
      <w:divsChild>
        <w:div w:id="1161198180">
          <w:marLeft w:val="0"/>
          <w:marRight w:val="0"/>
          <w:marTop w:val="0"/>
          <w:marBottom w:val="0"/>
          <w:divBdr>
            <w:top w:val="none" w:sz="0" w:space="0" w:color="auto"/>
            <w:left w:val="none" w:sz="0" w:space="0" w:color="auto"/>
            <w:bottom w:val="none" w:sz="0" w:space="0" w:color="auto"/>
            <w:right w:val="none" w:sz="0" w:space="0" w:color="auto"/>
          </w:divBdr>
          <w:divsChild>
            <w:div w:id="1258830770">
              <w:marLeft w:val="0"/>
              <w:marRight w:val="0"/>
              <w:marTop w:val="0"/>
              <w:marBottom w:val="0"/>
              <w:divBdr>
                <w:top w:val="none" w:sz="0" w:space="0" w:color="auto"/>
                <w:left w:val="none" w:sz="0" w:space="0" w:color="auto"/>
                <w:bottom w:val="none" w:sz="0" w:space="0" w:color="auto"/>
                <w:right w:val="none" w:sz="0" w:space="0" w:color="auto"/>
              </w:divBdr>
              <w:divsChild>
                <w:div w:id="708192084">
                  <w:marLeft w:val="0"/>
                  <w:marRight w:val="0"/>
                  <w:marTop w:val="0"/>
                  <w:marBottom w:val="0"/>
                  <w:divBdr>
                    <w:top w:val="none" w:sz="0" w:space="0" w:color="auto"/>
                    <w:left w:val="none" w:sz="0" w:space="0" w:color="auto"/>
                    <w:bottom w:val="none" w:sz="0" w:space="0" w:color="auto"/>
                    <w:right w:val="none" w:sz="0" w:space="0" w:color="auto"/>
                  </w:divBdr>
                  <w:divsChild>
                    <w:div w:id="1747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8108">
      <w:bodyDiv w:val="1"/>
      <w:marLeft w:val="0"/>
      <w:marRight w:val="0"/>
      <w:marTop w:val="0"/>
      <w:marBottom w:val="0"/>
      <w:divBdr>
        <w:top w:val="none" w:sz="0" w:space="0" w:color="auto"/>
        <w:left w:val="none" w:sz="0" w:space="0" w:color="auto"/>
        <w:bottom w:val="none" w:sz="0" w:space="0" w:color="auto"/>
        <w:right w:val="none" w:sz="0" w:space="0" w:color="auto"/>
      </w:divBdr>
    </w:div>
    <w:div w:id="44263559">
      <w:bodyDiv w:val="1"/>
      <w:marLeft w:val="0"/>
      <w:marRight w:val="0"/>
      <w:marTop w:val="0"/>
      <w:marBottom w:val="0"/>
      <w:divBdr>
        <w:top w:val="none" w:sz="0" w:space="0" w:color="auto"/>
        <w:left w:val="none" w:sz="0" w:space="0" w:color="auto"/>
        <w:bottom w:val="none" w:sz="0" w:space="0" w:color="auto"/>
        <w:right w:val="none" w:sz="0" w:space="0" w:color="auto"/>
      </w:divBdr>
    </w:div>
    <w:div w:id="65996382">
      <w:bodyDiv w:val="1"/>
      <w:marLeft w:val="0"/>
      <w:marRight w:val="0"/>
      <w:marTop w:val="0"/>
      <w:marBottom w:val="0"/>
      <w:divBdr>
        <w:top w:val="none" w:sz="0" w:space="0" w:color="auto"/>
        <w:left w:val="none" w:sz="0" w:space="0" w:color="auto"/>
        <w:bottom w:val="none" w:sz="0" w:space="0" w:color="auto"/>
        <w:right w:val="none" w:sz="0" w:space="0" w:color="auto"/>
      </w:divBdr>
    </w:div>
    <w:div w:id="70659010">
      <w:bodyDiv w:val="1"/>
      <w:marLeft w:val="0"/>
      <w:marRight w:val="0"/>
      <w:marTop w:val="0"/>
      <w:marBottom w:val="0"/>
      <w:divBdr>
        <w:top w:val="none" w:sz="0" w:space="0" w:color="auto"/>
        <w:left w:val="none" w:sz="0" w:space="0" w:color="auto"/>
        <w:bottom w:val="none" w:sz="0" w:space="0" w:color="auto"/>
        <w:right w:val="none" w:sz="0" w:space="0" w:color="auto"/>
      </w:divBdr>
    </w:div>
    <w:div w:id="76023823">
      <w:bodyDiv w:val="1"/>
      <w:marLeft w:val="0"/>
      <w:marRight w:val="0"/>
      <w:marTop w:val="0"/>
      <w:marBottom w:val="0"/>
      <w:divBdr>
        <w:top w:val="none" w:sz="0" w:space="0" w:color="auto"/>
        <w:left w:val="none" w:sz="0" w:space="0" w:color="auto"/>
        <w:bottom w:val="none" w:sz="0" w:space="0" w:color="auto"/>
        <w:right w:val="none" w:sz="0" w:space="0" w:color="auto"/>
      </w:divBdr>
    </w:div>
    <w:div w:id="77605794">
      <w:bodyDiv w:val="1"/>
      <w:marLeft w:val="0"/>
      <w:marRight w:val="0"/>
      <w:marTop w:val="0"/>
      <w:marBottom w:val="0"/>
      <w:divBdr>
        <w:top w:val="none" w:sz="0" w:space="0" w:color="auto"/>
        <w:left w:val="none" w:sz="0" w:space="0" w:color="auto"/>
        <w:bottom w:val="none" w:sz="0" w:space="0" w:color="auto"/>
        <w:right w:val="none" w:sz="0" w:space="0" w:color="auto"/>
      </w:divBdr>
    </w:div>
    <w:div w:id="103965772">
      <w:bodyDiv w:val="1"/>
      <w:marLeft w:val="0"/>
      <w:marRight w:val="0"/>
      <w:marTop w:val="0"/>
      <w:marBottom w:val="0"/>
      <w:divBdr>
        <w:top w:val="none" w:sz="0" w:space="0" w:color="auto"/>
        <w:left w:val="none" w:sz="0" w:space="0" w:color="auto"/>
        <w:bottom w:val="none" w:sz="0" w:space="0" w:color="auto"/>
        <w:right w:val="none" w:sz="0" w:space="0" w:color="auto"/>
      </w:divBdr>
    </w:div>
    <w:div w:id="117529260">
      <w:bodyDiv w:val="1"/>
      <w:marLeft w:val="0"/>
      <w:marRight w:val="0"/>
      <w:marTop w:val="0"/>
      <w:marBottom w:val="0"/>
      <w:divBdr>
        <w:top w:val="none" w:sz="0" w:space="0" w:color="auto"/>
        <w:left w:val="none" w:sz="0" w:space="0" w:color="auto"/>
        <w:bottom w:val="none" w:sz="0" w:space="0" w:color="auto"/>
        <w:right w:val="none" w:sz="0" w:space="0" w:color="auto"/>
      </w:divBdr>
    </w:div>
    <w:div w:id="123040216">
      <w:bodyDiv w:val="1"/>
      <w:marLeft w:val="0"/>
      <w:marRight w:val="0"/>
      <w:marTop w:val="0"/>
      <w:marBottom w:val="0"/>
      <w:divBdr>
        <w:top w:val="none" w:sz="0" w:space="0" w:color="auto"/>
        <w:left w:val="none" w:sz="0" w:space="0" w:color="auto"/>
        <w:bottom w:val="none" w:sz="0" w:space="0" w:color="auto"/>
        <w:right w:val="none" w:sz="0" w:space="0" w:color="auto"/>
      </w:divBdr>
    </w:div>
    <w:div w:id="141391437">
      <w:bodyDiv w:val="1"/>
      <w:marLeft w:val="0"/>
      <w:marRight w:val="0"/>
      <w:marTop w:val="0"/>
      <w:marBottom w:val="0"/>
      <w:divBdr>
        <w:top w:val="none" w:sz="0" w:space="0" w:color="auto"/>
        <w:left w:val="none" w:sz="0" w:space="0" w:color="auto"/>
        <w:bottom w:val="none" w:sz="0" w:space="0" w:color="auto"/>
        <w:right w:val="none" w:sz="0" w:space="0" w:color="auto"/>
      </w:divBdr>
    </w:div>
    <w:div w:id="149253640">
      <w:bodyDiv w:val="1"/>
      <w:marLeft w:val="0"/>
      <w:marRight w:val="0"/>
      <w:marTop w:val="0"/>
      <w:marBottom w:val="0"/>
      <w:divBdr>
        <w:top w:val="none" w:sz="0" w:space="0" w:color="auto"/>
        <w:left w:val="none" w:sz="0" w:space="0" w:color="auto"/>
        <w:bottom w:val="none" w:sz="0" w:space="0" w:color="auto"/>
        <w:right w:val="none" w:sz="0" w:space="0" w:color="auto"/>
      </w:divBdr>
    </w:div>
    <w:div w:id="160825532">
      <w:bodyDiv w:val="1"/>
      <w:marLeft w:val="0"/>
      <w:marRight w:val="0"/>
      <w:marTop w:val="0"/>
      <w:marBottom w:val="0"/>
      <w:divBdr>
        <w:top w:val="none" w:sz="0" w:space="0" w:color="auto"/>
        <w:left w:val="none" w:sz="0" w:space="0" w:color="auto"/>
        <w:bottom w:val="none" w:sz="0" w:space="0" w:color="auto"/>
        <w:right w:val="none" w:sz="0" w:space="0" w:color="auto"/>
      </w:divBdr>
    </w:div>
    <w:div w:id="169493555">
      <w:bodyDiv w:val="1"/>
      <w:marLeft w:val="0"/>
      <w:marRight w:val="0"/>
      <w:marTop w:val="0"/>
      <w:marBottom w:val="0"/>
      <w:divBdr>
        <w:top w:val="none" w:sz="0" w:space="0" w:color="auto"/>
        <w:left w:val="none" w:sz="0" w:space="0" w:color="auto"/>
        <w:bottom w:val="none" w:sz="0" w:space="0" w:color="auto"/>
        <w:right w:val="none" w:sz="0" w:space="0" w:color="auto"/>
      </w:divBdr>
    </w:div>
    <w:div w:id="190070965">
      <w:bodyDiv w:val="1"/>
      <w:marLeft w:val="0"/>
      <w:marRight w:val="0"/>
      <w:marTop w:val="0"/>
      <w:marBottom w:val="0"/>
      <w:divBdr>
        <w:top w:val="none" w:sz="0" w:space="0" w:color="auto"/>
        <w:left w:val="none" w:sz="0" w:space="0" w:color="auto"/>
        <w:bottom w:val="none" w:sz="0" w:space="0" w:color="auto"/>
        <w:right w:val="none" w:sz="0" w:space="0" w:color="auto"/>
      </w:divBdr>
    </w:div>
    <w:div w:id="236787791">
      <w:bodyDiv w:val="1"/>
      <w:marLeft w:val="0"/>
      <w:marRight w:val="0"/>
      <w:marTop w:val="0"/>
      <w:marBottom w:val="0"/>
      <w:divBdr>
        <w:top w:val="none" w:sz="0" w:space="0" w:color="auto"/>
        <w:left w:val="none" w:sz="0" w:space="0" w:color="auto"/>
        <w:bottom w:val="none" w:sz="0" w:space="0" w:color="auto"/>
        <w:right w:val="none" w:sz="0" w:space="0" w:color="auto"/>
      </w:divBdr>
    </w:div>
    <w:div w:id="239485100">
      <w:bodyDiv w:val="1"/>
      <w:marLeft w:val="0"/>
      <w:marRight w:val="0"/>
      <w:marTop w:val="0"/>
      <w:marBottom w:val="0"/>
      <w:divBdr>
        <w:top w:val="none" w:sz="0" w:space="0" w:color="auto"/>
        <w:left w:val="none" w:sz="0" w:space="0" w:color="auto"/>
        <w:bottom w:val="none" w:sz="0" w:space="0" w:color="auto"/>
        <w:right w:val="none" w:sz="0" w:space="0" w:color="auto"/>
      </w:divBdr>
    </w:div>
    <w:div w:id="240915939">
      <w:bodyDiv w:val="1"/>
      <w:marLeft w:val="0"/>
      <w:marRight w:val="0"/>
      <w:marTop w:val="0"/>
      <w:marBottom w:val="0"/>
      <w:divBdr>
        <w:top w:val="none" w:sz="0" w:space="0" w:color="auto"/>
        <w:left w:val="none" w:sz="0" w:space="0" w:color="auto"/>
        <w:bottom w:val="none" w:sz="0" w:space="0" w:color="auto"/>
        <w:right w:val="none" w:sz="0" w:space="0" w:color="auto"/>
      </w:divBdr>
    </w:div>
    <w:div w:id="241794404">
      <w:bodyDiv w:val="1"/>
      <w:marLeft w:val="0"/>
      <w:marRight w:val="0"/>
      <w:marTop w:val="0"/>
      <w:marBottom w:val="0"/>
      <w:divBdr>
        <w:top w:val="none" w:sz="0" w:space="0" w:color="auto"/>
        <w:left w:val="none" w:sz="0" w:space="0" w:color="auto"/>
        <w:bottom w:val="none" w:sz="0" w:space="0" w:color="auto"/>
        <w:right w:val="none" w:sz="0" w:space="0" w:color="auto"/>
      </w:divBdr>
    </w:div>
    <w:div w:id="242227830">
      <w:bodyDiv w:val="1"/>
      <w:marLeft w:val="0"/>
      <w:marRight w:val="0"/>
      <w:marTop w:val="0"/>
      <w:marBottom w:val="0"/>
      <w:divBdr>
        <w:top w:val="none" w:sz="0" w:space="0" w:color="auto"/>
        <w:left w:val="none" w:sz="0" w:space="0" w:color="auto"/>
        <w:bottom w:val="none" w:sz="0" w:space="0" w:color="auto"/>
        <w:right w:val="none" w:sz="0" w:space="0" w:color="auto"/>
      </w:divBdr>
    </w:div>
    <w:div w:id="243957422">
      <w:bodyDiv w:val="1"/>
      <w:marLeft w:val="0"/>
      <w:marRight w:val="0"/>
      <w:marTop w:val="0"/>
      <w:marBottom w:val="0"/>
      <w:divBdr>
        <w:top w:val="none" w:sz="0" w:space="0" w:color="auto"/>
        <w:left w:val="none" w:sz="0" w:space="0" w:color="auto"/>
        <w:bottom w:val="none" w:sz="0" w:space="0" w:color="auto"/>
        <w:right w:val="none" w:sz="0" w:space="0" w:color="auto"/>
      </w:divBdr>
    </w:div>
    <w:div w:id="296498763">
      <w:bodyDiv w:val="1"/>
      <w:marLeft w:val="0"/>
      <w:marRight w:val="0"/>
      <w:marTop w:val="0"/>
      <w:marBottom w:val="0"/>
      <w:divBdr>
        <w:top w:val="none" w:sz="0" w:space="0" w:color="auto"/>
        <w:left w:val="none" w:sz="0" w:space="0" w:color="auto"/>
        <w:bottom w:val="none" w:sz="0" w:space="0" w:color="auto"/>
        <w:right w:val="none" w:sz="0" w:space="0" w:color="auto"/>
      </w:divBdr>
    </w:div>
    <w:div w:id="312568257">
      <w:bodyDiv w:val="1"/>
      <w:marLeft w:val="0"/>
      <w:marRight w:val="0"/>
      <w:marTop w:val="0"/>
      <w:marBottom w:val="0"/>
      <w:divBdr>
        <w:top w:val="none" w:sz="0" w:space="0" w:color="auto"/>
        <w:left w:val="none" w:sz="0" w:space="0" w:color="auto"/>
        <w:bottom w:val="none" w:sz="0" w:space="0" w:color="auto"/>
        <w:right w:val="none" w:sz="0" w:space="0" w:color="auto"/>
      </w:divBdr>
    </w:div>
    <w:div w:id="338890535">
      <w:bodyDiv w:val="1"/>
      <w:marLeft w:val="0"/>
      <w:marRight w:val="0"/>
      <w:marTop w:val="0"/>
      <w:marBottom w:val="0"/>
      <w:divBdr>
        <w:top w:val="none" w:sz="0" w:space="0" w:color="auto"/>
        <w:left w:val="none" w:sz="0" w:space="0" w:color="auto"/>
        <w:bottom w:val="none" w:sz="0" w:space="0" w:color="auto"/>
        <w:right w:val="none" w:sz="0" w:space="0" w:color="auto"/>
      </w:divBdr>
    </w:div>
    <w:div w:id="344599412">
      <w:bodyDiv w:val="1"/>
      <w:marLeft w:val="0"/>
      <w:marRight w:val="0"/>
      <w:marTop w:val="0"/>
      <w:marBottom w:val="0"/>
      <w:divBdr>
        <w:top w:val="none" w:sz="0" w:space="0" w:color="auto"/>
        <w:left w:val="none" w:sz="0" w:space="0" w:color="auto"/>
        <w:bottom w:val="none" w:sz="0" w:space="0" w:color="auto"/>
        <w:right w:val="none" w:sz="0" w:space="0" w:color="auto"/>
      </w:divBdr>
    </w:div>
    <w:div w:id="362750586">
      <w:bodyDiv w:val="1"/>
      <w:marLeft w:val="0"/>
      <w:marRight w:val="0"/>
      <w:marTop w:val="0"/>
      <w:marBottom w:val="0"/>
      <w:divBdr>
        <w:top w:val="none" w:sz="0" w:space="0" w:color="auto"/>
        <w:left w:val="none" w:sz="0" w:space="0" w:color="auto"/>
        <w:bottom w:val="none" w:sz="0" w:space="0" w:color="auto"/>
        <w:right w:val="none" w:sz="0" w:space="0" w:color="auto"/>
      </w:divBdr>
    </w:div>
    <w:div w:id="379211326">
      <w:bodyDiv w:val="1"/>
      <w:marLeft w:val="0"/>
      <w:marRight w:val="0"/>
      <w:marTop w:val="0"/>
      <w:marBottom w:val="0"/>
      <w:divBdr>
        <w:top w:val="none" w:sz="0" w:space="0" w:color="auto"/>
        <w:left w:val="none" w:sz="0" w:space="0" w:color="auto"/>
        <w:bottom w:val="none" w:sz="0" w:space="0" w:color="auto"/>
        <w:right w:val="none" w:sz="0" w:space="0" w:color="auto"/>
      </w:divBdr>
    </w:div>
    <w:div w:id="382100624">
      <w:bodyDiv w:val="1"/>
      <w:marLeft w:val="0"/>
      <w:marRight w:val="0"/>
      <w:marTop w:val="0"/>
      <w:marBottom w:val="0"/>
      <w:divBdr>
        <w:top w:val="none" w:sz="0" w:space="0" w:color="auto"/>
        <w:left w:val="none" w:sz="0" w:space="0" w:color="auto"/>
        <w:bottom w:val="none" w:sz="0" w:space="0" w:color="auto"/>
        <w:right w:val="none" w:sz="0" w:space="0" w:color="auto"/>
      </w:divBdr>
    </w:div>
    <w:div w:id="405078299">
      <w:bodyDiv w:val="1"/>
      <w:marLeft w:val="0"/>
      <w:marRight w:val="0"/>
      <w:marTop w:val="0"/>
      <w:marBottom w:val="0"/>
      <w:divBdr>
        <w:top w:val="none" w:sz="0" w:space="0" w:color="auto"/>
        <w:left w:val="none" w:sz="0" w:space="0" w:color="auto"/>
        <w:bottom w:val="none" w:sz="0" w:space="0" w:color="auto"/>
        <w:right w:val="none" w:sz="0" w:space="0" w:color="auto"/>
      </w:divBdr>
    </w:div>
    <w:div w:id="409078417">
      <w:bodyDiv w:val="1"/>
      <w:marLeft w:val="0"/>
      <w:marRight w:val="0"/>
      <w:marTop w:val="0"/>
      <w:marBottom w:val="0"/>
      <w:divBdr>
        <w:top w:val="none" w:sz="0" w:space="0" w:color="auto"/>
        <w:left w:val="none" w:sz="0" w:space="0" w:color="auto"/>
        <w:bottom w:val="none" w:sz="0" w:space="0" w:color="auto"/>
        <w:right w:val="none" w:sz="0" w:space="0" w:color="auto"/>
      </w:divBdr>
    </w:div>
    <w:div w:id="445348466">
      <w:bodyDiv w:val="1"/>
      <w:marLeft w:val="0"/>
      <w:marRight w:val="0"/>
      <w:marTop w:val="0"/>
      <w:marBottom w:val="0"/>
      <w:divBdr>
        <w:top w:val="none" w:sz="0" w:space="0" w:color="auto"/>
        <w:left w:val="none" w:sz="0" w:space="0" w:color="auto"/>
        <w:bottom w:val="none" w:sz="0" w:space="0" w:color="auto"/>
        <w:right w:val="none" w:sz="0" w:space="0" w:color="auto"/>
      </w:divBdr>
    </w:div>
    <w:div w:id="451293449">
      <w:bodyDiv w:val="1"/>
      <w:marLeft w:val="0"/>
      <w:marRight w:val="0"/>
      <w:marTop w:val="0"/>
      <w:marBottom w:val="0"/>
      <w:divBdr>
        <w:top w:val="none" w:sz="0" w:space="0" w:color="auto"/>
        <w:left w:val="none" w:sz="0" w:space="0" w:color="auto"/>
        <w:bottom w:val="none" w:sz="0" w:space="0" w:color="auto"/>
        <w:right w:val="none" w:sz="0" w:space="0" w:color="auto"/>
      </w:divBdr>
    </w:div>
    <w:div w:id="452097922">
      <w:bodyDiv w:val="1"/>
      <w:marLeft w:val="0"/>
      <w:marRight w:val="0"/>
      <w:marTop w:val="0"/>
      <w:marBottom w:val="0"/>
      <w:divBdr>
        <w:top w:val="none" w:sz="0" w:space="0" w:color="auto"/>
        <w:left w:val="none" w:sz="0" w:space="0" w:color="auto"/>
        <w:bottom w:val="none" w:sz="0" w:space="0" w:color="auto"/>
        <w:right w:val="none" w:sz="0" w:space="0" w:color="auto"/>
      </w:divBdr>
    </w:div>
    <w:div w:id="548760435">
      <w:bodyDiv w:val="1"/>
      <w:marLeft w:val="0"/>
      <w:marRight w:val="0"/>
      <w:marTop w:val="0"/>
      <w:marBottom w:val="0"/>
      <w:divBdr>
        <w:top w:val="none" w:sz="0" w:space="0" w:color="auto"/>
        <w:left w:val="none" w:sz="0" w:space="0" w:color="auto"/>
        <w:bottom w:val="none" w:sz="0" w:space="0" w:color="auto"/>
        <w:right w:val="none" w:sz="0" w:space="0" w:color="auto"/>
      </w:divBdr>
    </w:div>
    <w:div w:id="578250369">
      <w:bodyDiv w:val="1"/>
      <w:marLeft w:val="0"/>
      <w:marRight w:val="0"/>
      <w:marTop w:val="0"/>
      <w:marBottom w:val="0"/>
      <w:divBdr>
        <w:top w:val="none" w:sz="0" w:space="0" w:color="auto"/>
        <w:left w:val="none" w:sz="0" w:space="0" w:color="auto"/>
        <w:bottom w:val="none" w:sz="0" w:space="0" w:color="auto"/>
        <w:right w:val="none" w:sz="0" w:space="0" w:color="auto"/>
      </w:divBdr>
    </w:div>
    <w:div w:id="600335486">
      <w:bodyDiv w:val="1"/>
      <w:marLeft w:val="0"/>
      <w:marRight w:val="0"/>
      <w:marTop w:val="0"/>
      <w:marBottom w:val="0"/>
      <w:divBdr>
        <w:top w:val="none" w:sz="0" w:space="0" w:color="auto"/>
        <w:left w:val="none" w:sz="0" w:space="0" w:color="auto"/>
        <w:bottom w:val="none" w:sz="0" w:space="0" w:color="auto"/>
        <w:right w:val="none" w:sz="0" w:space="0" w:color="auto"/>
      </w:divBdr>
    </w:div>
    <w:div w:id="678043685">
      <w:bodyDiv w:val="1"/>
      <w:marLeft w:val="0"/>
      <w:marRight w:val="0"/>
      <w:marTop w:val="0"/>
      <w:marBottom w:val="0"/>
      <w:divBdr>
        <w:top w:val="none" w:sz="0" w:space="0" w:color="auto"/>
        <w:left w:val="none" w:sz="0" w:space="0" w:color="auto"/>
        <w:bottom w:val="none" w:sz="0" w:space="0" w:color="auto"/>
        <w:right w:val="none" w:sz="0" w:space="0" w:color="auto"/>
      </w:divBdr>
    </w:div>
    <w:div w:id="696783534">
      <w:bodyDiv w:val="1"/>
      <w:marLeft w:val="0"/>
      <w:marRight w:val="0"/>
      <w:marTop w:val="0"/>
      <w:marBottom w:val="0"/>
      <w:divBdr>
        <w:top w:val="none" w:sz="0" w:space="0" w:color="auto"/>
        <w:left w:val="none" w:sz="0" w:space="0" w:color="auto"/>
        <w:bottom w:val="none" w:sz="0" w:space="0" w:color="auto"/>
        <w:right w:val="none" w:sz="0" w:space="0" w:color="auto"/>
      </w:divBdr>
    </w:div>
    <w:div w:id="713506435">
      <w:bodyDiv w:val="1"/>
      <w:marLeft w:val="0"/>
      <w:marRight w:val="0"/>
      <w:marTop w:val="0"/>
      <w:marBottom w:val="0"/>
      <w:divBdr>
        <w:top w:val="none" w:sz="0" w:space="0" w:color="auto"/>
        <w:left w:val="none" w:sz="0" w:space="0" w:color="auto"/>
        <w:bottom w:val="none" w:sz="0" w:space="0" w:color="auto"/>
        <w:right w:val="none" w:sz="0" w:space="0" w:color="auto"/>
      </w:divBdr>
      <w:divsChild>
        <w:div w:id="933588384">
          <w:marLeft w:val="0"/>
          <w:marRight w:val="0"/>
          <w:marTop w:val="0"/>
          <w:marBottom w:val="0"/>
          <w:divBdr>
            <w:top w:val="none" w:sz="0" w:space="0" w:color="auto"/>
            <w:left w:val="none" w:sz="0" w:space="0" w:color="auto"/>
            <w:bottom w:val="none" w:sz="0" w:space="0" w:color="auto"/>
            <w:right w:val="none" w:sz="0" w:space="0" w:color="auto"/>
          </w:divBdr>
        </w:div>
        <w:div w:id="1276444777">
          <w:marLeft w:val="0"/>
          <w:marRight w:val="0"/>
          <w:marTop w:val="0"/>
          <w:marBottom w:val="0"/>
          <w:divBdr>
            <w:top w:val="none" w:sz="0" w:space="0" w:color="auto"/>
            <w:left w:val="none" w:sz="0" w:space="0" w:color="auto"/>
            <w:bottom w:val="none" w:sz="0" w:space="0" w:color="auto"/>
            <w:right w:val="none" w:sz="0" w:space="0" w:color="auto"/>
          </w:divBdr>
        </w:div>
        <w:div w:id="1450660699">
          <w:marLeft w:val="0"/>
          <w:marRight w:val="0"/>
          <w:marTop w:val="0"/>
          <w:marBottom w:val="0"/>
          <w:divBdr>
            <w:top w:val="none" w:sz="0" w:space="0" w:color="auto"/>
            <w:left w:val="none" w:sz="0" w:space="0" w:color="auto"/>
            <w:bottom w:val="none" w:sz="0" w:space="0" w:color="auto"/>
            <w:right w:val="none" w:sz="0" w:space="0" w:color="auto"/>
          </w:divBdr>
        </w:div>
        <w:div w:id="1458141034">
          <w:marLeft w:val="0"/>
          <w:marRight w:val="0"/>
          <w:marTop w:val="0"/>
          <w:marBottom w:val="0"/>
          <w:divBdr>
            <w:top w:val="none" w:sz="0" w:space="0" w:color="auto"/>
            <w:left w:val="none" w:sz="0" w:space="0" w:color="auto"/>
            <w:bottom w:val="none" w:sz="0" w:space="0" w:color="auto"/>
            <w:right w:val="none" w:sz="0" w:space="0" w:color="auto"/>
          </w:divBdr>
        </w:div>
        <w:div w:id="1909266238">
          <w:marLeft w:val="0"/>
          <w:marRight w:val="0"/>
          <w:marTop w:val="0"/>
          <w:marBottom w:val="0"/>
          <w:divBdr>
            <w:top w:val="none" w:sz="0" w:space="0" w:color="auto"/>
            <w:left w:val="none" w:sz="0" w:space="0" w:color="auto"/>
            <w:bottom w:val="none" w:sz="0" w:space="0" w:color="auto"/>
            <w:right w:val="none" w:sz="0" w:space="0" w:color="auto"/>
          </w:divBdr>
        </w:div>
      </w:divsChild>
    </w:div>
    <w:div w:id="715589817">
      <w:bodyDiv w:val="1"/>
      <w:marLeft w:val="0"/>
      <w:marRight w:val="0"/>
      <w:marTop w:val="0"/>
      <w:marBottom w:val="0"/>
      <w:divBdr>
        <w:top w:val="none" w:sz="0" w:space="0" w:color="auto"/>
        <w:left w:val="none" w:sz="0" w:space="0" w:color="auto"/>
        <w:bottom w:val="none" w:sz="0" w:space="0" w:color="auto"/>
        <w:right w:val="none" w:sz="0" w:space="0" w:color="auto"/>
      </w:divBdr>
    </w:div>
    <w:div w:id="723219081">
      <w:bodyDiv w:val="1"/>
      <w:marLeft w:val="0"/>
      <w:marRight w:val="0"/>
      <w:marTop w:val="0"/>
      <w:marBottom w:val="0"/>
      <w:divBdr>
        <w:top w:val="none" w:sz="0" w:space="0" w:color="auto"/>
        <w:left w:val="none" w:sz="0" w:space="0" w:color="auto"/>
        <w:bottom w:val="none" w:sz="0" w:space="0" w:color="auto"/>
        <w:right w:val="none" w:sz="0" w:space="0" w:color="auto"/>
      </w:divBdr>
    </w:div>
    <w:div w:id="744180263">
      <w:bodyDiv w:val="1"/>
      <w:marLeft w:val="0"/>
      <w:marRight w:val="0"/>
      <w:marTop w:val="0"/>
      <w:marBottom w:val="0"/>
      <w:divBdr>
        <w:top w:val="none" w:sz="0" w:space="0" w:color="auto"/>
        <w:left w:val="none" w:sz="0" w:space="0" w:color="auto"/>
        <w:bottom w:val="none" w:sz="0" w:space="0" w:color="auto"/>
        <w:right w:val="none" w:sz="0" w:space="0" w:color="auto"/>
      </w:divBdr>
    </w:div>
    <w:div w:id="757478874">
      <w:bodyDiv w:val="1"/>
      <w:marLeft w:val="0"/>
      <w:marRight w:val="0"/>
      <w:marTop w:val="0"/>
      <w:marBottom w:val="0"/>
      <w:divBdr>
        <w:top w:val="none" w:sz="0" w:space="0" w:color="auto"/>
        <w:left w:val="none" w:sz="0" w:space="0" w:color="auto"/>
        <w:bottom w:val="none" w:sz="0" w:space="0" w:color="auto"/>
        <w:right w:val="none" w:sz="0" w:space="0" w:color="auto"/>
      </w:divBdr>
    </w:div>
    <w:div w:id="758061274">
      <w:bodyDiv w:val="1"/>
      <w:marLeft w:val="0"/>
      <w:marRight w:val="0"/>
      <w:marTop w:val="0"/>
      <w:marBottom w:val="0"/>
      <w:divBdr>
        <w:top w:val="none" w:sz="0" w:space="0" w:color="auto"/>
        <w:left w:val="none" w:sz="0" w:space="0" w:color="auto"/>
        <w:bottom w:val="none" w:sz="0" w:space="0" w:color="auto"/>
        <w:right w:val="none" w:sz="0" w:space="0" w:color="auto"/>
      </w:divBdr>
    </w:div>
    <w:div w:id="796333090">
      <w:bodyDiv w:val="1"/>
      <w:marLeft w:val="0"/>
      <w:marRight w:val="0"/>
      <w:marTop w:val="0"/>
      <w:marBottom w:val="0"/>
      <w:divBdr>
        <w:top w:val="none" w:sz="0" w:space="0" w:color="auto"/>
        <w:left w:val="none" w:sz="0" w:space="0" w:color="auto"/>
        <w:bottom w:val="none" w:sz="0" w:space="0" w:color="auto"/>
        <w:right w:val="none" w:sz="0" w:space="0" w:color="auto"/>
      </w:divBdr>
    </w:div>
    <w:div w:id="821699863">
      <w:bodyDiv w:val="1"/>
      <w:marLeft w:val="0"/>
      <w:marRight w:val="0"/>
      <w:marTop w:val="0"/>
      <w:marBottom w:val="0"/>
      <w:divBdr>
        <w:top w:val="none" w:sz="0" w:space="0" w:color="auto"/>
        <w:left w:val="none" w:sz="0" w:space="0" w:color="auto"/>
        <w:bottom w:val="none" w:sz="0" w:space="0" w:color="auto"/>
        <w:right w:val="none" w:sz="0" w:space="0" w:color="auto"/>
      </w:divBdr>
    </w:div>
    <w:div w:id="851068788">
      <w:bodyDiv w:val="1"/>
      <w:marLeft w:val="0"/>
      <w:marRight w:val="0"/>
      <w:marTop w:val="0"/>
      <w:marBottom w:val="0"/>
      <w:divBdr>
        <w:top w:val="none" w:sz="0" w:space="0" w:color="auto"/>
        <w:left w:val="none" w:sz="0" w:space="0" w:color="auto"/>
        <w:bottom w:val="none" w:sz="0" w:space="0" w:color="auto"/>
        <w:right w:val="none" w:sz="0" w:space="0" w:color="auto"/>
      </w:divBdr>
      <w:divsChild>
        <w:div w:id="73667450">
          <w:marLeft w:val="0"/>
          <w:marRight w:val="0"/>
          <w:marTop w:val="0"/>
          <w:marBottom w:val="0"/>
          <w:divBdr>
            <w:top w:val="none" w:sz="0" w:space="0" w:color="auto"/>
            <w:left w:val="none" w:sz="0" w:space="0" w:color="auto"/>
            <w:bottom w:val="none" w:sz="0" w:space="0" w:color="auto"/>
            <w:right w:val="none" w:sz="0" w:space="0" w:color="auto"/>
          </w:divBdr>
        </w:div>
        <w:div w:id="165244621">
          <w:marLeft w:val="0"/>
          <w:marRight w:val="0"/>
          <w:marTop w:val="0"/>
          <w:marBottom w:val="0"/>
          <w:divBdr>
            <w:top w:val="none" w:sz="0" w:space="0" w:color="auto"/>
            <w:left w:val="none" w:sz="0" w:space="0" w:color="auto"/>
            <w:bottom w:val="none" w:sz="0" w:space="0" w:color="auto"/>
            <w:right w:val="none" w:sz="0" w:space="0" w:color="auto"/>
          </w:divBdr>
        </w:div>
        <w:div w:id="301691713">
          <w:marLeft w:val="0"/>
          <w:marRight w:val="0"/>
          <w:marTop w:val="0"/>
          <w:marBottom w:val="0"/>
          <w:divBdr>
            <w:top w:val="none" w:sz="0" w:space="0" w:color="auto"/>
            <w:left w:val="none" w:sz="0" w:space="0" w:color="auto"/>
            <w:bottom w:val="none" w:sz="0" w:space="0" w:color="auto"/>
            <w:right w:val="none" w:sz="0" w:space="0" w:color="auto"/>
          </w:divBdr>
        </w:div>
        <w:div w:id="480731568">
          <w:marLeft w:val="0"/>
          <w:marRight w:val="0"/>
          <w:marTop w:val="0"/>
          <w:marBottom w:val="0"/>
          <w:divBdr>
            <w:top w:val="none" w:sz="0" w:space="0" w:color="auto"/>
            <w:left w:val="none" w:sz="0" w:space="0" w:color="auto"/>
            <w:bottom w:val="none" w:sz="0" w:space="0" w:color="auto"/>
            <w:right w:val="none" w:sz="0" w:space="0" w:color="auto"/>
          </w:divBdr>
        </w:div>
        <w:div w:id="487093290">
          <w:marLeft w:val="0"/>
          <w:marRight w:val="0"/>
          <w:marTop w:val="0"/>
          <w:marBottom w:val="0"/>
          <w:divBdr>
            <w:top w:val="none" w:sz="0" w:space="0" w:color="auto"/>
            <w:left w:val="none" w:sz="0" w:space="0" w:color="auto"/>
            <w:bottom w:val="none" w:sz="0" w:space="0" w:color="auto"/>
            <w:right w:val="none" w:sz="0" w:space="0" w:color="auto"/>
          </w:divBdr>
        </w:div>
        <w:div w:id="514197664">
          <w:marLeft w:val="0"/>
          <w:marRight w:val="0"/>
          <w:marTop w:val="0"/>
          <w:marBottom w:val="0"/>
          <w:divBdr>
            <w:top w:val="none" w:sz="0" w:space="0" w:color="auto"/>
            <w:left w:val="none" w:sz="0" w:space="0" w:color="auto"/>
            <w:bottom w:val="none" w:sz="0" w:space="0" w:color="auto"/>
            <w:right w:val="none" w:sz="0" w:space="0" w:color="auto"/>
          </w:divBdr>
        </w:div>
        <w:div w:id="586815243">
          <w:marLeft w:val="0"/>
          <w:marRight w:val="0"/>
          <w:marTop w:val="0"/>
          <w:marBottom w:val="0"/>
          <w:divBdr>
            <w:top w:val="none" w:sz="0" w:space="0" w:color="auto"/>
            <w:left w:val="none" w:sz="0" w:space="0" w:color="auto"/>
            <w:bottom w:val="none" w:sz="0" w:space="0" w:color="auto"/>
            <w:right w:val="none" w:sz="0" w:space="0" w:color="auto"/>
          </w:divBdr>
        </w:div>
        <w:div w:id="645428968">
          <w:marLeft w:val="0"/>
          <w:marRight w:val="0"/>
          <w:marTop w:val="0"/>
          <w:marBottom w:val="0"/>
          <w:divBdr>
            <w:top w:val="none" w:sz="0" w:space="0" w:color="auto"/>
            <w:left w:val="none" w:sz="0" w:space="0" w:color="auto"/>
            <w:bottom w:val="none" w:sz="0" w:space="0" w:color="auto"/>
            <w:right w:val="none" w:sz="0" w:space="0" w:color="auto"/>
          </w:divBdr>
        </w:div>
        <w:div w:id="684477246">
          <w:marLeft w:val="0"/>
          <w:marRight w:val="0"/>
          <w:marTop w:val="0"/>
          <w:marBottom w:val="0"/>
          <w:divBdr>
            <w:top w:val="none" w:sz="0" w:space="0" w:color="auto"/>
            <w:left w:val="none" w:sz="0" w:space="0" w:color="auto"/>
            <w:bottom w:val="none" w:sz="0" w:space="0" w:color="auto"/>
            <w:right w:val="none" w:sz="0" w:space="0" w:color="auto"/>
          </w:divBdr>
        </w:div>
        <w:div w:id="747582939">
          <w:marLeft w:val="0"/>
          <w:marRight w:val="0"/>
          <w:marTop w:val="0"/>
          <w:marBottom w:val="0"/>
          <w:divBdr>
            <w:top w:val="none" w:sz="0" w:space="0" w:color="auto"/>
            <w:left w:val="none" w:sz="0" w:space="0" w:color="auto"/>
            <w:bottom w:val="none" w:sz="0" w:space="0" w:color="auto"/>
            <w:right w:val="none" w:sz="0" w:space="0" w:color="auto"/>
          </w:divBdr>
        </w:div>
        <w:div w:id="771173004">
          <w:marLeft w:val="0"/>
          <w:marRight w:val="0"/>
          <w:marTop w:val="0"/>
          <w:marBottom w:val="0"/>
          <w:divBdr>
            <w:top w:val="none" w:sz="0" w:space="0" w:color="auto"/>
            <w:left w:val="none" w:sz="0" w:space="0" w:color="auto"/>
            <w:bottom w:val="none" w:sz="0" w:space="0" w:color="auto"/>
            <w:right w:val="none" w:sz="0" w:space="0" w:color="auto"/>
          </w:divBdr>
        </w:div>
        <w:div w:id="926421244">
          <w:marLeft w:val="0"/>
          <w:marRight w:val="0"/>
          <w:marTop w:val="0"/>
          <w:marBottom w:val="0"/>
          <w:divBdr>
            <w:top w:val="none" w:sz="0" w:space="0" w:color="auto"/>
            <w:left w:val="none" w:sz="0" w:space="0" w:color="auto"/>
            <w:bottom w:val="none" w:sz="0" w:space="0" w:color="auto"/>
            <w:right w:val="none" w:sz="0" w:space="0" w:color="auto"/>
          </w:divBdr>
        </w:div>
        <w:div w:id="981808803">
          <w:marLeft w:val="0"/>
          <w:marRight w:val="0"/>
          <w:marTop w:val="0"/>
          <w:marBottom w:val="0"/>
          <w:divBdr>
            <w:top w:val="none" w:sz="0" w:space="0" w:color="auto"/>
            <w:left w:val="none" w:sz="0" w:space="0" w:color="auto"/>
            <w:bottom w:val="none" w:sz="0" w:space="0" w:color="auto"/>
            <w:right w:val="none" w:sz="0" w:space="0" w:color="auto"/>
          </w:divBdr>
        </w:div>
        <w:div w:id="1086875913">
          <w:marLeft w:val="0"/>
          <w:marRight w:val="0"/>
          <w:marTop w:val="0"/>
          <w:marBottom w:val="0"/>
          <w:divBdr>
            <w:top w:val="none" w:sz="0" w:space="0" w:color="auto"/>
            <w:left w:val="none" w:sz="0" w:space="0" w:color="auto"/>
            <w:bottom w:val="none" w:sz="0" w:space="0" w:color="auto"/>
            <w:right w:val="none" w:sz="0" w:space="0" w:color="auto"/>
          </w:divBdr>
        </w:div>
        <w:div w:id="1181361720">
          <w:marLeft w:val="0"/>
          <w:marRight w:val="0"/>
          <w:marTop w:val="0"/>
          <w:marBottom w:val="0"/>
          <w:divBdr>
            <w:top w:val="none" w:sz="0" w:space="0" w:color="auto"/>
            <w:left w:val="none" w:sz="0" w:space="0" w:color="auto"/>
            <w:bottom w:val="none" w:sz="0" w:space="0" w:color="auto"/>
            <w:right w:val="none" w:sz="0" w:space="0" w:color="auto"/>
          </w:divBdr>
        </w:div>
        <w:div w:id="1227491863">
          <w:marLeft w:val="0"/>
          <w:marRight w:val="0"/>
          <w:marTop w:val="0"/>
          <w:marBottom w:val="0"/>
          <w:divBdr>
            <w:top w:val="none" w:sz="0" w:space="0" w:color="auto"/>
            <w:left w:val="none" w:sz="0" w:space="0" w:color="auto"/>
            <w:bottom w:val="none" w:sz="0" w:space="0" w:color="auto"/>
            <w:right w:val="none" w:sz="0" w:space="0" w:color="auto"/>
          </w:divBdr>
        </w:div>
        <w:div w:id="1230919581">
          <w:marLeft w:val="0"/>
          <w:marRight w:val="0"/>
          <w:marTop w:val="0"/>
          <w:marBottom w:val="0"/>
          <w:divBdr>
            <w:top w:val="none" w:sz="0" w:space="0" w:color="auto"/>
            <w:left w:val="none" w:sz="0" w:space="0" w:color="auto"/>
            <w:bottom w:val="none" w:sz="0" w:space="0" w:color="auto"/>
            <w:right w:val="none" w:sz="0" w:space="0" w:color="auto"/>
          </w:divBdr>
        </w:div>
        <w:div w:id="1242132799">
          <w:marLeft w:val="0"/>
          <w:marRight w:val="0"/>
          <w:marTop w:val="0"/>
          <w:marBottom w:val="0"/>
          <w:divBdr>
            <w:top w:val="none" w:sz="0" w:space="0" w:color="auto"/>
            <w:left w:val="none" w:sz="0" w:space="0" w:color="auto"/>
            <w:bottom w:val="none" w:sz="0" w:space="0" w:color="auto"/>
            <w:right w:val="none" w:sz="0" w:space="0" w:color="auto"/>
          </w:divBdr>
        </w:div>
        <w:div w:id="1260060679">
          <w:marLeft w:val="0"/>
          <w:marRight w:val="0"/>
          <w:marTop w:val="0"/>
          <w:marBottom w:val="0"/>
          <w:divBdr>
            <w:top w:val="none" w:sz="0" w:space="0" w:color="auto"/>
            <w:left w:val="none" w:sz="0" w:space="0" w:color="auto"/>
            <w:bottom w:val="none" w:sz="0" w:space="0" w:color="auto"/>
            <w:right w:val="none" w:sz="0" w:space="0" w:color="auto"/>
          </w:divBdr>
        </w:div>
        <w:div w:id="1772507807">
          <w:marLeft w:val="0"/>
          <w:marRight w:val="0"/>
          <w:marTop w:val="0"/>
          <w:marBottom w:val="0"/>
          <w:divBdr>
            <w:top w:val="none" w:sz="0" w:space="0" w:color="auto"/>
            <w:left w:val="none" w:sz="0" w:space="0" w:color="auto"/>
            <w:bottom w:val="none" w:sz="0" w:space="0" w:color="auto"/>
            <w:right w:val="none" w:sz="0" w:space="0" w:color="auto"/>
          </w:divBdr>
        </w:div>
        <w:div w:id="1912498383">
          <w:marLeft w:val="0"/>
          <w:marRight w:val="0"/>
          <w:marTop w:val="0"/>
          <w:marBottom w:val="0"/>
          <w:divBdr>
            <w:top w:val="none" w:sz="0" w:space="0" w:color="auto"/>
            <w:left w:val="none" w:sz="0" w:space="0" w:color="auto"/>
            <w:bottom w:val="none" w:sz="0" w:space="0" w:color="auto"/>
            <w:right w:val="none" w:sz="0" w:space="0" w:color="auto"/>
          </w:divBdr>
        </w:div>
        <w:div w:id="1916435835">
          <w:marLeft w:val="0"/>
          <w:marRight w:val="0"/>
          <w:marTop w:val="0"/>
          <w:marBottom w:val="0"/>
          <w:divBdr>
            <w:top w:val="none" w:sz="0" w:space="0" w:color="auto"/>
            <w:left w:val="none" w:sz="0" w:space="0" w:color="auto"/>
            <w:bottom w:val="none" w:sz="0" w:space="0" w:color="auto"/>
            <w:right w:val="none" w:sz="0" w:space="0" w:color="auto"/>
          </w:divBdr>
        </w:div>
      </w:divsChild>
    </w:div>
    <w:div w:id="857155006">
      <w:bodyDiv w:val="1"/>
      <w:marLeft w:val="0"/>
      <w:marRight w:val="0"/>
      <w:marTop w:val="0"/>
      <w:marBottom w:val="0"/>
      <w:divBdr>
        <w:top w:val="none" w:sz="0" w:space="0" w:color="auto"/>
        <w:left w:val="none" w:sz="0" w:space="0" w:color="auto"/>
        <w:bottom w:val="none" w:sz="0" w:space="0" w:color="auto"/>
        <w:right w:val="none" w:sz="0" w:space="0" w:color="auto"/>
      </w:divBdr>
    </w:div>
    <w:div w:id="862397374">
      <w:bodyDiv w:val="1"/>
      <w:marLeft w:val="0"/>
      <w:marRight w:val="0"/>
      <w:marTop w:val="0"/>
      <w:marBottom w:val="0"/>
      <w:divBdr>
        <w:top w:val="none" w:sz="0" w:space="0" w:color="auto"/>
        <w:left w:val="none" w:sz="0" w:space="0" w:color="auto"/>
        <w:bottom w:val="none" w:sz="0" w:space="0" w:color="auto"/>
        <w:right w:val="none" w:sz="0" w:space="0" w:color="auto"/>
      </w:divBdr>
    </w:div>
    <w:div w:id="870609584">
      <w:bodyDiv w:val="1"/>
      <w:marLeft w:val="0"/>
      <w:marRight w:val="0"/>
      <w:marTop w:val="0"/>
      <w:marBottom w:val="0"/>
      <w:divBdr>
        <w:top w:val="none" w:sz="0" w:space="0" w:color="auto"/>
        <w:left w:val="none" w:sz="0" w:space="0" w:color="auto"/>
        <w:bottom w:val="none" w:sz="0" w:space="0" w:color="auto"/>
        <w:right w:val="none" w:sz="0" w:space="0" w:color="auto"/>
      </w:divBdr>
    </w:div>
    <w:div w:id="901064919">
      <w:bodyDiv w:val="1"/>
      <w:marLeft w:val="0"/>
      <w:marRight w:val="0"/>
      <w:marTop w:val="0"/>
      <w:marBottom w:val="0"/>
      <w:divBdr>
        <w:top w:val="none" w:sz="0" w:space="0" w:color="auto"/>
        <w:left w:val="none" w:sz="0" w:space="0" w:color="auto"/>
        <w:bottom w:val="none" w:sz="0" w:space="0" w:color="auto"/>
        <w:right w:val="none" w:sz="0" w:space="0" w:color="auto"/>
      </w:divBdr>
    </w:div>
    <w:div w:id="952128817">
      <w:bodyDiv w:val="1"/>
      <w:marLeft w:val="0"/>
      <w:marRight w:val="0"/>
      <w:marTop w:val="0"/>
      <w:marBottom w:val="0"/>
      <w:divBdr>
        <w:top w:val="none" w:sz="0" w:space="0" w:color="auto"/>
        <w:left w:val="none" w:sz="0" w:space="0" w:color="auto"/>
        <w:bottom w:val="none" w:sz="0" w:space="0" w:color="auto"/>
        <w:right w:val="none" w:sz="0" w:space="0" w:color="auto"/>
      </w:divBdr>
    </w:div>
    <w:div w:id="960763212">
      <w:bodyDiv w:val="1"/>
      <w:marLeft w:val="0"/>
      <w:marRight w:val="0"/>
      <w:marTop w:val="0"/>
      <w:marBottom w:val="0"/>
      <w:divBdr>
        <w:top w:val="none" w:sz="0" w:space="0" w:color="auto"/>
        <w:left w:val="none" w:sz="0" w:space="0" w:color="auto"/>
        <w:bottom w:val="none" w:sz="0" w:space="0" w:color="auto"/>
        <w:right w:val="none" w:sz="0" w:space="0" w:color="auto"/>
      </w:divBdr>
    </w:div>
    <w:div w:id="970987449">
      <w:bodyDiv w:val="1"/>
      <w:marLeft w:val="0"/>
      <w:marRight w:val="0"/>
      <w:marTop w:val="0"/>
      <w:marBottom w:val="0"/>
      <w:divBdr>
        <w:top w:val="none" w:sz="0" w:space="0" w:color="auto"/>
        <w:left w:val="none" w:sz="0" w:space="0" w:color="auto"/>
        <w:bottom w:val="none" w:sz="0" w:space="0" w:color="auto"/>
        <w:right w:val="none" w:sz="0" w:space="0" w:color="auto"/>
      </w:divBdr>
    </w:div>
    <w:div w:id="976225313">
      <w:bodyDiv w:val="1"/>
      <w:marLeft w:val="0"/>
      <w:marRight w:val="0"/>
      <w:marTop w:val="0"/>
      <w:marBottom w:val="0"/>
      <w:divBdr>
        <w:top w:val="none" w:sz="0" w:space="0" w:color="auto"/>
        <w:left w:val="none" w:sz="0" w:space="0" w:color="auto"/>
        <w:bottom w:val="none" w:sz="0" w:space="0" w:color="auto"/>
        <w:right w:val="none" w:sz="0" w:space="0" w:color="auto"/>
      </w:divBdr>
    </w:div>
    <w:div w:id="976759740">
      <w:bodyDiv w:val="1"/>
      <w:marLeft w:val="0"/>
      <w:marRight w:val="0"/>
      <w:marTop w:val="0"/>
      <w:marBottom w:val="0"/>
      <w:divBdr>
        <w:top w:val="none" w:sz="0" w:space="0" w:color="auto"/>
        <w:left w:val="none" w:sz="0" w:space="0" w:color="auto"/>
        <w:bottom w:val="none" w:sz="0" w:space="0" w:color="auto"/>
        <w:right w:val="none" w:sz="0" w:space="0" w:color="auto"/>
      </w:divBdr>
    </w:div>
    <w:div w:id="1009716010">
      <w:bodyDiv w:val="1"/>
      <w:marLeft w:val="0"/>
      <w:marRight w:val="0"/>
      <w:marTop w:val="0"/>
      <w:marBottom w:val="0"/>
      <w:divBdr>
        <w:top w:val="none" w:sz="0" w:space="0" w:color="auto"/>
        <w:left w:val="none" w:sz="0" w:space="0" w:color="auto"/>
        <w:bottom w:val="none" w:sz="0" w:space="0" w:color="auto"/>
        <w:right w:val="none" w:sz="0" w:space="0" w:color="auto"/>
      </w:divBdr>
    </w:div>
    <w:div w:id="1050882111">
      <w:bodyDiv w:val="1"/>
      <w:marLeft w:val="0"/>
      <w:marRight w:val="0"/>
      <w:marTop w:val="0"/>
      <w:marBottom w:val="0"/>
      <w:divBdr>
        <w:top w:val="none" w:sz="0" w:space="0" w:color="auto"/>
        <w:left w:val="none" w:sz="0" w:space="0" w:color="auto"/>
        <w:bottom w:val="none" w:sz="0" w:space="0" w:color="auto"/>
        <w:right w:val="none" w:sz="0" w:space="0" w:color="auto"/>
      </w:divBdr>
    </w:div>
    <w:div w:id="1054743292">
      <w:bodyDiv w:val="1"/>
      <w:marLeft w:val="0"/>
      <w:marRight w:val="0"/>
      <w:marTop w:val="0"/>
      <w:marBottom w:val="0"/>
      <w:divBdr>
        <w:top w:val="none" w:sz="0" w:space="0" w:color="auto"/>
        <w:left w:val="none" w:sz="0" w:space="0" w:color="auto"/>
        <w:bottom w:val="none" w:sz="0" w:space="0" w:color="auto"/>
        <w:right w:val="none" w:sz="0" w:space="0" w:color="auto"/>
      </w:divBdr>
    </w:div>
    <w:div w:id="1069421689">
      <w:bodyDiv w:val="1"/>
      <w:marLeft w:val="0"/>
      <w:marRight w:val="0"/>
      <w:marTop w:val="0"/>
      <w:marBottom w:val="0"/>
      <w:divBdr>
        <w:top w:val="none" w:sz="0" w:space="0" w:color="auto"/>
        <w:left w:val="none" w:sz="0" w:space="0" w:color="auto"/>
        <w:bottom w:val="none" w:sz="0" w:space="0" w:color="auto"/>
        <w:right w:val="none" w:sz="0" w:space="0" w:color="auto"/>
      </w:divBdr>
    </w:div>
    <w:div w:id="1116557081">
      <w:bodyDiv w:val="1"/>
      <w:marLeft w:val="0"/>
      <w:marRight w:val="0"/>
      <w:marTop w:val="0"/>
      <w:marBottom w:val="0"/>
      <w:divBdr>
        <w:top w:val="none" w:sz="0" w:space="0" w:color="auto"/>
        <w:left w:val="none" w:sz="0" w:space="0" w:color="auto"/>
        <w:bottom w:val="none" w:sz="0" w:space="0" w:color="auto"/>
        <w:right w:val="none" w:sz="0" w:space="0" w:color="auto"/>
      </w:divBdr>
    </w:div>
    <w:div w:id="1146821079">
      <w:bodyDiv w:val="1"/>
      <w:marLeft w:val="0"/>
      <w:marRight w:val="0"/>
      <w:marTop w:val="0"/>
      <w:marBottom w:val="0"/>
      <w:divBdr>
        <w:top w:val="none" w:sz="0" w:space="0" w:color="auto"/>
        <w:left w:val="none" w:sz="0" w:space="0" w:color="auto"/>
        <w:bottom w:val="none" w:sz="0" w:space="0" w:color="auto"/>
        <w:right w:val="none" w:sz="0" w:space="0" w:color="auto"/>
      </w:divBdr>
    </w:div>
    <w:div w:id="1148016405">
      <w:bodyDiv w:val="1"/>
      <w:marLeft w:val="0"/>
      <w:marRight w:val="0"/>
      <w:marTop w:val="0"/>
      <w:marBottom w:val="0"/>
      <w:divBdr>
        <w:top w:val="none" w:sz="0" w:space="0" w:color="auto"/>
        <w:left w:val="none" w:sz="0" w:space="0" w:color="auto"/>
        <w:bottom w:val="none" w:sz="0" w:space="0" w:color="auto"/>
        <w:right w:val="none" w:sz="0" w:space="0" w:color="auto"/>
      </w:divBdr>
    </w:div>
    <w:div w:id="1188759661">
      <w:bodyDiv w:val="1"/>
      <w:marLeft w:val="0"/>
      <w:marRight w:val="0"/>
      <w:marTop w:val="0"/>
      <w:marBottom w:val="0"/>
      <w:divBdr>
        <w:top w:val="none" w:sz="0" w:space="0" w:color="auto"/>
        <w:left w:val="none" w:sz="0" w:space="0" w:color="auto"/>
        <w:bottom w:val="none" w:sz="0" w:space="0" w:color="auto"/>
        <w:right w:val="none" w:sz="0" w:space="0" w:color="auto"/>
      </w:divBdr>
    </w:div>
    <w:div w:id="1188835786">
      <w:bodyDiv w:val="1"/>
      <w:marLeft w:val="0"/>
      <w:marRight w:val="0"/>
      <w:marTop w:val="0"/>
      <w:marBottom w:val="0"/>
      <w:divBdr>
        <w:top w:val="none" w:sz="0" w:space="0" w:color="auto"/>
        <w:left w:val="none" w:sz="0" w:space="0" w:color="auto"/>
        <w:bottom w:val="none" w:sz="0" w:space="0" w:color="auto"/>
        <w:right w:val="none" w:sz="0" w:space="0" w:color="auto"/>
      </w:divBdr>
    </w:div>
    <w:div w:id="1189678048">
      <w:bodyDiv w:val="1"/>
      <w:marLeft w:val="0"/>
      <w:marRight w:val="0"/>
      <w:marTop w:val="0"/>
      <w:marBottom w:val="0"/>
      <w:divBdr>
        <w:top w:val="none" w:sz="0" w:space="0" w:color="auto"/>
        <w:left w:val="none" w:sz="0" w:space="0" w:color="auto"/>
        <w:bottom w:val="none" w:sz="0" w:space="0" w:color="auto"/>
        <w:right w:val="none" w:sz="0" w:space="0" w:color="auto"/>
      </w:divBdr>
    </w:div>
    <w:div w:id="1222788788">
      <w:bodyDiv w:val="1"/>
      <w:marLeft w:val="0"/>
      <w:marRight w:val="0"/>
      <w:marTop w:val="0"/>
      <w:marBottom w:val="0"/>
      <w:divBdr>
        <w:top w:val="none" w:sz="0" w:space="0" w:color="auto"/>
        <w:left w:val="none" w:sz="0" w:space="0" w:color="auto"/>
        <w:bottom w:val="none" w:sz="0" w:space="0" w:color="auto"/>
        <w:right w:val="none" w:sz="0" w:space="0" w:color="auto"/>
      </w:divBdr>
    </w:div>
    <w:div w:id="1223057949">
      <w:bodyDiv w:val="1"/>
      <w:marLeft w:val="0"/>
      <w:marRight w:val="0"/>
      <w:marTop w:val="0"/>
      <w:marBottom w:val="0"/>
      <w:divBdr>
        <w:top w:val="none" w:sz="0" w:space="0" w:color="auto"/>
        <w:left w:val="none" w:sz="0" w:space="0" w:color="auto"/>
        <w:bottom w:val="none" w:sz="0" w:space="0" w:color="auto"/>
        <w:right w:val="none" w:sz="0" w:space="0" w:color="auto"/>
      </w:divBdr>
      <w:divsChild>
        <w:div w:id="125585118">
          <w:marLeft w:val="0"/>
          <w:marRight w:val="0"/>
          <w:marTop w:val="0"/>
          <w:marBottom w:val="0"/>
          <w:divBdr>
            <w:top w:val="none" w:sz="0" w:space="0" w:color="auto"/>
            <w:left w:val="none" w:sz="0" w:space="0" w:color="auto"/>
            <w:bottom w:val="none" w:sz="0" w:space="0" w:color="auto"/>
            <w:right w:val="none" w:sz="0" w:space="0" w:color="auto"/>
          </w:divBdr>
          <w:divsChild>
            <w:div w:id="1188906756">
              <w:marLeft w:val="0"/>
              <w:marRight w:val="0"/>
              <w:marTop w:val="0"/>
              <w:marBottom w:val="0"/>
              <w:divBdr>
                <w:top w:val="none" w:sz="0" w:space="0" w:color="auto"/>
                <w:left w:val="none" w:sz="0" w:space="0" w:color="auto"/>
                <w:bottom w:val="none" w:sz="0" w:space="0" w:color="auto"/>
                <w:right w:val="none" w:sz="0" w:space="0" w:color="auto"/>
              </w:divBdr>
            </w:div>
          </w:divsChild>
        </w:div>
        <w:div w:id="406880180">
          <w:marLeft w:val="0"/>
          <w:marRight w:val="0"/>
          <w:marTop w:val="0"/>
          <w:marBottom w:val="0"/>
          <w:divBdr>
            <w:top w:val="none" w:sz="0" w:space="0" w:color="auto"/>
            <w:left w:val="none" w:sz="0" w:space="0" w:color="auto"/>
            <w:bottom w:val="none" w:sz="0" w:space="0" w:color="auto"/>
            <w:right w:val="none" w:sz="0" w:space="0" w:color="auto"/>
          </w:divBdr>
          <w:divsChild>
            <w:div w:id="1848130721">
              <w:marLeft w:val="0"/>
              <w:marRight w:val="0"/>
              <w:marTop w:val="0"/>
              <w:marBottom w:val="0"/>
              <w:divBdr>
                <w:top w:val="none" w:sz="0" w:space="0" w:color="auto"/>
                <w:left w:val="none" w:sz="0" w:space="0" w:color="auto"/>
                <w:bottom w:val="none" w:sz="0" w:space="0" w:color="auto"/>
                <w:right w:val="none" w:sz="0" w:space="0" w:color="auto"/>
              </w:divBdr>
            </w:div>
          </w:divsChild>
        </w:div>
        <w:div w:id="1599367172">
          <w:marLeft w:val="0"/>
          <w:marRight w:val="0"/>
          <w:marTop w:val="0"/>
          <w:marBottom w:val="0"/>
          <w:divBdr>
            <w:top w:val="none" w:sz="0" w:space="0" w:color="auto"/>
            <w:left w:val="none" w:sz="0" w:space="0" w:color="auto"/>
            <w:bottom w:val="none" w:sz="0" w:space="0" w:color="auto"/>
            <w:right w:val="none" w:sz="0" w:space="0" w:color="auto"/>
          </w:divBdr>
          <w:divsChild>
            <w:div w:id="584724044">
              <w:marLeft w:val="0"/>
              <w:marRight w:val="0"/>
              <w:marTop w:val="0"/>
              <w:marBottom w:val="0"/>
              <w:divBdr>
                <w:top w:val="none" w:sz="0" w:space="0" w:color="auto"/>
                <w:left w:val="none" w:sz="0" w:space="0" w:color="auto"/>
                <w:bottom w:val="none" w:sz="0" w:space="0" w:color="auto"/>
                <w:right w:val="none" w:sz="0" w:space="0" w:color="auto"/>
              </w:divBdr>
            </w:div>
            <w:div w:id="813251636">
              <w:marLeft w:val="0"/>
              <w:marRight w:val="0"/>
              <w:marTop w:val="0"/>
              <w:marBottom w:val="0"/>
              <w:divBdr>
                <w:top w:val="none" w:sz="0" w:space="0" w:color="auto"/>
                <w:left w:val="none" w:sz="0" w:space="0" w:color="auto"/>
                <w:bottom w:val="none" w:sz="0" w:space="0" w:color="auto"/>
                <w:right w:val="none" w:sz="0" w:space="0" w:color="auto"/>
              </w:divBdr>
            </w:div>
            <w:div w:id="2069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5702">
      <w:bodyDiv w:val="1"/>
      <w:marLeft w:val="0"/>
      <w:marRight w:val="0"/>
      <w:marTop w:val="0"/>
      <w:marBottom w:val="0"/>
      <w:divBdr>
        <w:top w:val="none" w:sz="0" w:space="0" w:color="auto"/>
        <w:left w:val="none" w:sz="0" w:space="0" w:color="auto"/>
        <w:bottom w:val="none" w:sz="0" w:space="0" w:color="auto"/>
        <w:right w:val="none" w:sz="0" w:space="0" w:color="auto"/>
      </w:divBdr>
    </w:div>
    <w:div w:id="1303467588">
      <w:bodyDiv w:val="1"/>
      <w:marLeft w:val="0"/>
      <w:marRight w:val="0"/>
      <w:marTop w:val="0"/>
      <w:marBottom w:val="0"/>
      <w:divBdr>
        <w:top w:val="none" w:sz="0" w:space="0" w:color="auto"/>
        <w:left w:val="none" w:sz="0" w:space="0" w:color="auto"/>
        <w:bottom w:val="none" w:sz="0" w:space="0" w:color="auto"/>
        <w:right w:val="none" w:sz="0" w:space="0" w:color="auto"/>
      </w:divBdr>
    </w:div>
    <w:div w:id="1323971137">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43895560">
      <w:bodyDiv w:val="1"/>
      <w:marLeft w:val="0"/>
      <w:marRight w:val="0"/>
      <w:marTop w:val="0"/>
      <w:marBottom w:val="0"/>
      <w:divBdr>
        <w:top w:val="none" w:sz="0" w:space="0" w:color="auto"/>
        <w:left w:val="none" w:sz="0" w:space="0" w:color="auto"/>
        <w:bottom w:val="none" w:sz="0" w:space="0" w:color="auto"/>
        <w:right w:val="none" w:sz="0" w:space="0" w:color="auto"/>
      </w:divBdr>
    </w:div>
    <w:div w:id="1364675828">
      <w:bodyDiv w:val="1"/>
      <w:marLeft w:val="0"/>
      <w:marRight w:val="0"/>
      <w:marTop w:val="0"/>
      <w:marBottom w:val="0"/>
      <w:divBdr>
        <w:top w:val="none" w:sz="0" w:space="0" w:color="auto"/>
        <w:left w:val="none" w:sz="0" w:space="0" w:color="auto"/>
        <w:bottom w:val="none" w:sz="0" w:space="0" w:color="auto"/>
        <w:right w:val="none" w:sz="0" w:space="0" w:color="auto"/>
      </w:divBdr>
    </w:div>
    <w:div w:id="1376537200">
      <w:bodyDiv w:val="1"/>
      <w:marLeft w:val="0"/>
      <w:marRight w:val="0"/>
      <w:marTop w:val="0"/>
      <w:marBottom w:val="0"/>
      <w:divBdr>
        <w:top w:val="none" w:sz="0" w:space="0" w:color="auto"/>
        <w:left w:val="none" w:sz="0" w:space="0" w:color="auto"/>
        <w:bottom w:val="none" w:sz="0" w:space="0" w:color="auto"/>
        <w:right w:val="none" w:sz="0" w:space="0" w:color="auto"/>
      </w:divBdr>
    </w:div>
    <w:div w:id="1381827513">
      <w:bodyDiv w:val="1"/>
      <w:marLeft w:val="0"/>
      <w:marRight w:val="0"/>
      <w:marTop w:val="0"/>
      <w:marBottom w:val="0"/>
      <w:divBdr>
        <w:top w:val="none" w:sz="0" w:space="0" w:color="auto"/>
        <w:left w:val="none" w:sz="0" w:space="0" w:color="auto"/>
        <w:bottom w:val="none" w:sz="0" w:space="0" w:color="auto"/>
        <w:right w:val="none" w:sz="0" w:space="0" w:color="auto"/>
      </w:divBdr>
    </w:div>
    <w:div w:id="1400592003">
      <w:bodyDiv w:val="1"/>
      <w:marLeft w:val="0"/>
      <w:marRight w:val="0"/>
      <w:marTop w:val="0"/>
      <w:marBottom w:val="0"/>
      <w:divBdr>
        <w:top w:val="none" w:sz="0" w:space="0" w:color="auto"/>
        <w:left w:val="none" w:sz="0" w:space="0" w:color="auto"/>
        <w:bottom w:val="none" w:sz="0" w:space="0" w:color="auto"/>
        <w:right w:val="none" w:sz="0" w:space="0" w:color="auto"/>
      </w:divBdr>
    </w:div>
    <w:div w:id="1440220514">
      <w:bodyDiv w:val="1"/>
      <w:marLeft w:val="0"/>
      <w:marRight w:val="0"/>
      <w:marTop w:val="0"/>
      <w:marBottom w:val="0"/>
      <w:divBdr>
        <w:top w:val="none" w:sz="0" w:space="0" w:color="auto"/>
        <w:left w:val="none" w:sz="0" w:space="0" w:color="auto"/>
        <w:bottom w:val="none" w:sz="0" w:space="0" w:color="auto"/>
        <w:right w:val="none" w:sz="0" w:space="0" w:color="auto"/>
      </w:divBdr>
    </w:div>
    <w:div w:id="1446345028">
      <w:bodyDiv w:val="1"/>
      <w:marLeft w:val="0"/>
      <w:marRight w:val="0"/>
      <w:marTop w:val="0"/>
      <w:marBottom w:val="0"/>
      <w:divBdr>
        <w:top w:val="none" w:sz="0" w:space="0" w:color="auto"/>
        <w:left w:val="none" w:sz="0" w:space="0" w:color="auto"/>
        <w:bottom w:val="none" w:sz="0" w:space="0" w:color="auto"/>
        <w:right w:val="none" w:sz="0" w:space="0" w:color="auto"/>
      </w:divBdr>
    </w:div>
    <w:div w:id="1458405137">
      <w:bodyDiv w:val="1"/>
      <w:marLeft w:val="0"/>
      <w:marRight w:val="0"/>
      <w:marTop w:val="0"/>
      <w:marBottom w:val="0"/>
      <w:divBdr>
        <w:top w:val="none" w:sz="0" w:space="0" w:color="auto"/>
        <w:left w:val="none" w:sz="0" w:space="0" w:color="auto"/>
        <w:bottom w:val="none" w:sz="0" w:space="0" w:color="auto"/>
        <w:right w:val="none" w:sz="0" w:space="0" w:color="auto"/>
      </w:divBdr>
    </w:div>
    <w:div w:id="1467233723">
      <w:bodyDiv w:val="1"/>
      <w:marLeft w:val="0"/>
      <w:marRight w:val="0"/>
      <w:marTop w:val="0"/>
      <w:marBottom w:val="0"/>
      <w:divBdr>
        <w:top w:val="none" w:sz="0" w:space="0" w:color="auto"/>
        <w:left w:val="none" w:sz="0" w:space="0" w:color="auto"/>
        <w:bottom w:val="none" w:sz="0" w:space="0" w:color="auto"/>
        <w:right w:val="none" w:sz="0" w:space="0" w:color="auto"/>
      </w:divBdr>
    </w:div>
    <w:div w:id="1485122212">
      <w:bodyDiv w:val="1"/>
      <w:marLeft w:val="0"/>
      <w:marRight w:val="0"/>
      <w:marTop w:val="0"/>
      <w:marBottom w:val="0"/>
      <w:divBdr>
        <w:top w:val="none" w:sz="0" w:space="0" w:color="auto"/>
        <w:left w:val="none" w:sz="0" w:space="0" w:color="auto"/>
        <w:bottom w:val="none" w:sz="0" w:space="0" w:color="auto"/>
        <w:right w:val="none" w:sz="0" w:space="0" w:color="auto"/>
      </w:divBdr>
    </w:div>
    <w:div w:id="1490752766">
      <w:bodyDiv w:val="1"/>
      <w:marLeft w:val="0"/>
      <w:marRight w:val="0"/>
      <w:marTop w:val="0"/>
      <w:marBottom w:val="0"/>
      <w:divBdr>
        <w:top w:val="none" w:sz="0" w:space="0" w:color="auto"/>
        <w:left w:val="none" w:sz="0" w:space="0" w:color="auto"/>
        <w:bottom w:val="none" w:sz="0" w:space="0" w:color="auto"/>
        <w:right w:val="none" w:sz="0" w:space="0" w:color="auto"/>
      </w:divBdr>
    </w:div>
    <w:div w:id="1548106262">
      <w:bodyDiv w:val="1"/>
      <w:marLeft w:val="0"/>
      <w:marRight w:val="0"/>
      <w:marTop w:val="0"/>
      <w:marBottom w:val="0"/>
      <w:divBdr>
        <w:top w:val="none" w:sz="0" w:space="0" w:color="auto"/>
        <w:left w:val="none" w:sz="0" w:space="0" w:color="auto"/>
        <w:bottom w:val="none" w:sz="0" w:space="0" w:color="auto"/>
        <w:right w:val="none" w:sz="0" w:space="0" w:color="auto"/>
      </w:divBdr>
    </w:div>
    <w:div w:id="1557819066">
      <w:bodyDiv w:val="1"/>
      <w:marLeft w:val="0"/>
      <w:marRight w:val="0"/>
      <w:marTop w:val="0"/>
      <w:marBottom w:val="0"/>
      <w:divBdr>
        <w:top w:val="none" w:sz="0" w:space="0" w:color="auto"/>
        <w:left w:val="none" w:sz="0" w:space="0" w:color="auto"/>
        <w:bottom w:val="none" w:sz="0" w:space="0" w:color="auto"/>
        <w:right w:val="none" w:sz="0" w:space="0" w:color="auto"/>
      </w:divBdr>
    </w:div>
    <w:div w:id="1558973101">
      <w:bodyDiv w:val="1"/>
      <w:marLeft w:val="0"/>
      <w:marRight w:val="0"/>
      <w:marTop w:val="0"/>
      <w:marBottom w:val="0"/>
      <w:divBdr>
        <w:top w:val="none" w:sz="0" w:space="0" w:color="auto"/>
        <w:left w:val="none" w:sz="0" w:space="0" w:color="auto"/>
        <w:bottom w:val="none" w:sz="0" w:space="0" w:color="auto"/>
        <w:right w:val="none" w:sz="0" w:space="0" w:color="auto"/>
      </w:divBdr>
    </w:div>
    <w:div w:id="1582254202">
      <w:bodyDiv w:val="1"/>
      <w:marLeft w:val="0"/>
      <w:marRight w:val="0"/>
      <w:marTop w:val="0"/>
      <w:marBottom w:val="0"/>
      <w:divBdr>
        <w:top w:val="none" w:sz="0" w:space="0" w:color="auto"/>
        <w:left w:val="none" w:sz="0" w:space="0" w:color="auto"/>
        <w:bottom w:val="none" w:sz="0" w:space="0" w:color="auto"/>
        <w:right w:val="none" w:sz="0" w:space="0" w:color="auto"/>
      </w:divBdr>
    </w:div>
    <w:div w:id="1603225222">
      <w:bodyDiv w:val="1"/>
      <w:marLeft w:val="0"/>
      <w:marRight w:val="0"/>
      <w:marTop w:val="0"/>
      <w:marBottom w:val="0"/>
      <w:divBdr>
        <w:top w:val="none" w:sz="0" w:space="0" w:color="auto"/>
        <w:left w:val="none" w:sz="0" w:space="0" w:color="auto"/>
        <w:bottom w:val="none" w:sz="0" w:space="0" w:color="auto"/>
        <w:right w:val="none" w:sz="0" w:space="0" w:color="auto"/>
      </w:divBdr>
    </w:div>
    <w:div w:id="1613200400">
      <w:bodyDiv w:val="1"/>
      <w:marLeft w:val="0"/>
      <w:marRight w:val="0"/>
      <w:marTop w:val="0"/>
      <w:marBottom w:val="0"/>
      <w:divBdr>
        <w:top w:val="none" w:sz="0" w:space="0" w:color="auto"/>
        <w:left w:val="none" w:sz="0" w:space="0" w:color="auto"/>
        <w:bottom w:val="none" w:sz="0" w:space="0" w:color="auto"/>
        <w:right w:val="none" w:sz="0" w:space="0" w:color="auto"/>
      </w:divBdr>
      <w:divsChild>
        <w:div w:id="963970457">
          <w:marLeft w:val="0"/>
          <w:marRight w:val="0"/>
          <w:marTop w:val="0"/>
          <w:marBottom w:val="0"/>
          <w:divBdr>
            <w:top w:val="none" w:sz="0" w:space="0" w:color="auto"/>
            <w:left w:val="none" w:sz="0" w:space="0" w:color="auto"/>
            <w:bottom w:val="none" w:sz="0" w:space="0" w:color="auto"/>
            <w:right w:val="none" w:sz="0" w:space="0" w:color="auto"/>
          </w:divBdr>
        </w:div>
        <w:div w:id="1099837276">
          <w:marLeft w:val="0"/>
          <w:marRight w:val="0"/>
          <w:marTop w:val="0"/>
          <w:marBottom w:val="0"/>
          <w:divBdr>
            <w:top w:val="none" w:sz="0" w:space="0" w:color="auto"/>
            <w:left w:val="none" w:sz="0" w:space="0" w:color="auto"/>
            <w:bottom w:val="none" w:sz="0" w:space="0" w:color="auto"/>
            <w:right w:val="none" w:sz="0" w:space="0" w:color="auto"/>
          </w:divBdr>
        </w:div>
        <w:div w:id="1298533519">
          <w:marLeft w:val="0"/>
          <w:marRight w:val="0"/>
          <w:marTop w:val="0"/>
          <w:marBottom w:val="0"/>
          <w:divBdr>
            <w:top w:val="none" w:sz="0" w:space="0" w:color="auto"/>
            <w:left w:val="none" w:sz="0" w:space="0" w:color="auto"/>
            <w:bottom w:val="none" w:sz="0" w:space="0" w:color="auto"/>
            <w:right w:val="none" w:sz="0" w:space="0" w:color="auto"/>
          </w:divBdr>
        </w:div>
        <w:div w:id="2085374559">
          <w:marLeft w:val="0"/>
          <w:marRight w:val="0"/>
          <w:marTop w:val="0"/>
          <w:marBottom w:val="0"/>
          <w:divBdr>
            <w:top w:val="none" w:sz="0" w:space="0" w:color="auto"/>
            <w:left w:val="none" w:sz="0" w:space="0" w:color="auto"/>
            <w:bottom w:val="none" w:sz="0" w:space="0" w:color="auto"/>
            <w:right w:val="none" w:sz="0" w:space="0" w:color="auto"/>
          </w:divBdr>
        </w:div>
      </w:divsChild>
    </w:div>
    <w:div w:id="1623536598">
      <w:bodyDiv w:val="1"/>
      <w:marLeft w:val="0"/>
      <w:marRight w:val="0"/>
      <w:marTop w:val="0"/>
      <w:marBottom w:val="0"/>
      <w:divBdr>
        <w:top w:val="none" w:sz="0" w:space="0" w:color="auto"/>
        <w:left w:val="none" w:sz="0" w:space="0" w:color="auto"/>
        <w:bottom w:val="none" w:sz="0" w:space="0" w:color="auto"/>
        <w:right w:val="none" w:sz="0" w:space="0" w:color="auto"/>
      </w:divBdr>
    </w:div>
    <w:div w:id="1643146820">
      <w:bodyDiv w:val="1"/>
      <w:marLeft w:val="0"/>
      <w:marRight w:val="0"/>
      <w:marTop w:val="0"/>
      <w:marBottom w:val="0"/>
      <w:divBdr>
        <w:top w:val="none" w:sz="0" w:space="0" w:color="auto"/>
        <w:left w:val="none" w:sz="0" w:space="0" w:color="auto"/>
        <w:bottom w:val="none" w:sz="0" w:space="0" w:color="auto"/>
        <w:right w:val="none" w:sz="0" w:space="0" w:color="auto"/>
      </w:divBdr>
    </w:div>
    <w:div w:id="1662345328">
      <w:bodyDiv w:val="1"/>
      <w:marLeft w:val="0"/>
      <w:marRight w:val="0"/>
      <w:marTop w:val="0"/>
      <w:marBottom w:val="0"/>
      <w:divBdr>
        <w:top w:val="none" w:sz="0" w:space="0" w:color="auto"/>
        <w:left w:val="none" w:sz="0" w:space="0" w:color="auto"/>
        <w:bottom w:val="none" w:sz="0" w:space="0" w:color="auto"/>
        <w:right w:val="none" w:sz="0" w:space="0" w:color="auto"/>
      </w:divBdr>
    </w:div>
    <w:div w:id="1663192292">
      <w:bodyDiv w:val="1"/>
      <w:marLeft w:val="0"/>
      <w:marRight w:val="0"/>
      <w:marTop w:val="0"/>
      <w:marBottom w:val="0"/>
      <w:divBdr>
        <w:top w:val="none" w:sz="0" w:space="0" w:color="auto"/>
        <w:left w:val="none" w:sz="0" w:space="0" w:color="auto"/>
        <w:bottom w:val="none" w:sz="0" w:space="0" w:color="auto"/>
        <w:right w:val="none" w:sz="0" w:space="0" w:color="auto"/>
      </w:divBdr>
    </w:div>
    <w:div w:id="1686593928">
      <w:bodyDiv w:val="1"/>
      <w:marLeft w:val="0"/>
      <w:marRight w:val="0"/>
      <w:marTop w:val="0"/>
      <w:marBottom w:val="0"/>
      <w:divBdr>
        <w:top w:val="none" w:sz="0" w:space="0" w:color="auto"/>
        <w:left w:val="none" w:sz="0" w:space="0" w:color="auto"/>
        <w:bottom w:val="none" w:sz="0" w:space="0" w:color="auto"/>
        <w:right w:val="none" w:sz="0" w:space="0" w:color="auto"/>
      </w:divBdr>
    </w:div>
    <w:div w:id="1690527607">
      <w:bodyDiv w:val="1"/>
      <w:marLeft w:val="0"/>
      <w:marRight w:val="0"/>
      <w:marTop w:val="0"/>
      <w:marBottom w:val="0"/>
      <w:divBdr>
        <w:top w:val="none" w:sz="0" w:space="0" w:color="auto"/>
        <w:left w:val="none" w:sz="0" w:space="0" w:color="auto"/>
        <w:bottom w:val="none" w:sz="0" w:space="0" w:color="auto"/>
        <w:right w:val="none" w:sz="0" w:space="0" w:color="auto"/>
      </w:divBdr>
    </w:div>
    <w:div w:id="1722360424">
      <w:bodyDiv w:val="1"/>
      <w:marLeft w:val="0"/>
      <w:marRight w:val="0"/>
      <w:marTop w:val="0"/>
      <w:marBottom w:val="0"/>
      <w:divBdr>
        <w:top w:val="none" w:sz="0" w:space="0" w:color="auto"/>
        <w:left w:val="none" w:sz="0" w:space="0" w:color="auto"/>
        <w:bottom w:val="none" w:sz="0" w:space="0" w:color="auto"/>
        <w:right w:val="none" w:sz="0" w:space="0" w:color="auto"/>
      </w:divBdr>
    </w:div>
    <w:div w:id="1726905268">
      <w:bodyDiv w:val="1"/>
      <w:marLeft w:val="0"/>
      <w:marRight w:val="0"/>
      <w:marTop w:val="0"/>
      <w:marBottom w:val="0"/>
      <w:divBdr>
        <w:top w:val="none" w:sz="0" w:space="0" w:color="auto"/>
        <w:left w:val="none" w:sz="0" w:space="0" w:color="auto"/>
        <w:bottom w:val="none" w:sz="0" w:space="0" w:color="auto"/>
        <w:right w:val="none" w:sz="0" w:space="0" w:color="auto"/>
      </w:divBdr>
    </w:div>
    <w:div w:id="1730300400">
      <w:bodyDiv w:val="1"/>
      <w:marLeft w:val="0"/>
      <w:marRight w:val="0"/>
      <w:marTop w:val="0"/>
      <w:marBottom w:val="0"/>
      <w:divBdr>
        <w:top w:val="none" w:sz="0" w:space="0" w:color="auto"/>
        <w:left w:val="none" w:sz="0" w:space="0" w:color="auto"/>
        <w:bottom w:val="none" w:sz="0" w:space="0" w:color="auto"/>
        <w:right w:val="none" w:sz="0" w:space="0" w:color="auto"/>
      </w:divBdr>
    </w:div>
    <w:div w:id="1733575449">
      <w:bodyDiv w:val="1"/>
      <w:marLeft w:val="0"/>
      <w:marRight w:val="0"/>
      <w:marTop w:val="0"/>
      <w:marBottom w:val="0"/>
      <w:divBdr>
        <w:top w:val="none" w:sz="0" w:space="0" w:color="auto"/>
        <w:left w:val="none" w:sz="0" w:space="0" w:color="auto"/>
        <w:bottom w:val="none" w:sz="0" w:space="0" w:color="auto"/>
        <w:right w:val="none" w:sz="0" w:space="0" w:color="auto"/>
      </w:divBdr>
      <w:divsChild>
        <w:div w:id="876308500">
          <w:marLeft w:val="0"/>
          <w:marRight w:val="0"/>
          <w:marTop w:val="0"/>
          <w:marBottom w:val="0"/>
          <w:divBdr>
            <w:top w:val="none" w:sz="0" w:space="0" w:color="auto"/>
            <w:left w:val="none" w:sz="0" w:space="0" w:color="auto"/>
            <w:bottom w:val="none" w:sz="0" w:space="0" w:color="auto"/>
            <w:right w:val="none" w:sz="0" w:space="0" w:color="auto"/>
          </w:divBdr>
        </w:div>
        <w:div w:id="883104518">
          <w:marLeft w:val="0"/>
          <w:marRight w:val="0"/>
          <w:marTop w:val="0"/>
          <w:marBottom w:val="0"/>
          <w:divBdr>
            <w:top w:val="none" w:sz="0" w:space="0" w:color="auto"/>
            <w:left w:val="none" w:sz="0" w:space="0" w:color="auto"/>
            <w:bottom w:val="none" w:sz="0" w:space="0" w:color="auto"/>
            <w:right w:val="none" w:sz="0" w:space="0" w:color="auto"/>
          </w:divBdr>
        </w:div>
        <w:div w:id="1130396965">
          <w:marLeft w:val="0"/>
          <w:marRight w:val="0"/>
          <w:marTop w:val="0"/>
          <w:marBottom w:val="0"/>
          <w:divBdr>
            <w:top w:val="none" w:sz="0" w:space="0" w:color="auto"/>
            <w:left w:val="none" w:sz="0" w:space="0" w:color="auto"/>
            <w:bottom w:val="none" w:sz="0" w:space="0" w:color="auto"/>
            <w:right w:val="none" w:sz="0" w:space="0" w:color="auto"/>
          </w:divBdr>
        </w:div>
      </w:divsChild>
    </w:div>
    <w:div w:id="1757358391">
      <w:bodyDiv w:val="1"/>
      <w:marLeft w:val="0"/>
      <w:marRight w:val="0"/>
      <w:marTop w:val="0"/>
      <w:marBottom w:val="0"/>
      <w:divBdr>
        <w:top w:val="none" w:sz="0" w:space="0" w:color="auto"/>
        <w:left w:val="none" w:sz="0" w:space="0" w:color="auto"/>
        <w:bottom w:val="none" w:sz="0" w:space="0" w:color="auto"/>
        <w:right w:val="none" w:sz="0" w:space="0" w:color="auto"/>
      </w:divBdr>
    </w:div>
    <w:div w:id="1780904266">
      <w:bodyDiv w:val="1"/>
      <w:marLeft w:val="0"/>
      <w:marRight w:val="0"/>
      <w:marTop w:val="0"/>
      <w:marBottom w:val="0"/>
      <w:divBdr>
        <w:top w:val="none" w:sz="0" w:space="0" w:color="auto"/>
        <w:left w:val="none" w:sz="0" w:space="0" w:color="auto"/>
        <w:bottom w:val="none" w:sz="0" w:space="0" w:color="auto"/>
        <w:right w:val="none" w:sz="0" w:space="0" w:color="auto"/>
      </w:divBdr>
    </w:div>
    <w:div w:id="1784688971">
      <w:bodyDiv w:val="1"/>
      <w:marLeft w:val="0"/>
      <w:marRight w:val="0"/>
      <w:marTop w:val="0"/>
      <w:marBottom w:val="0"/>
      <w:divBdr>
        <w:top w:val="none" w:sz="0" w:space="0" w:color="auto"/>
        <w:left w:val="none" w:sz="0" w:space="0" w:color="auto"/>
        <w:bottom w:val="none" w:sz="0" w:space="0" w:color="auto"/>
        <w:right w:val="none" w:sz="0" w:space="0" w:color="auto"/>
      </w:divBdr>
    </w:div>
    <w:div w:id="1793934173">
      <w:bodyDiv w:val="1"/>
      <w:marLeft w:val="0"/>
      <w:marRight w:val="0"/>
      <w:marTop w:val="0"/>
      <w:marBottom w:val="0"/>
      <w:divBdr>
        <w:top w:val="none" w:sz="0" w:space="0" w:color="auto"/>
        <w:left w:val="none" w:sz="0" w:space="0" w:color="auto"/>
        <w:bottom w:val="none" w:sz="0" w:space="0" w:color="auto"/>
        <w:right w:val="none" w:sz="0" w:space="0" w:color="auto"/>
      </w:divBdr>
    </w:div>
    <w:div w:id="1794205553">
      <w:bodyDiv w:val="1"/>
      <w:marLeft w:val="0"/>
      <w:marRight w:val="0"/>
      <w:marTop w:val="0"/>
      <w:marBottom w:val="0"/>
      <w:divBdr>
        <w:top w:val="none" w:sz="0" w:space="0" w:color="auto"/>
        <w:left w:val="none" w:sz="0" w:space="0" w:color="auto"/>
        <w:bottom w:val="none" w:sz="0" w:space="0" w:color="auto"/>
        <w:right w:val="none" w:sz="0" w:space="0" w:color="auto"/>
      </w:divBdr>
    </w:div>
    <w:div w:id="1796100276">
      <w:bodyDiv w:val="1"/>
      <w:marLeft w:val="0"/>
      <w:marRight w:val="0"/>
      <w:marTop w:val="0"/>
      <w:marBottom w:val="0"/>
      <w:divBdr>
        <w:top w:val="none" w:sz="0" w:space="0" w:color="auto"/>
        <w:left w:val="none" w:sz="0" w:space="0" w:color="auto"/>
        <w:bottom w:val="none" w:sz="0" w:space="0" w:color="auto"/>
        <w:right w:val="none" w:sz="0" w:space="0" w:color="auto"/>
      </w:divBdr>
    </w:div>
    <w:div w:id="1809711154">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43468820">
      <w:bodyDiv w:val="1"/>
      <w:marLeft w:val="0"/>
      <w:marRight w:val="0"/>
      <w:marTop w:val="0"/>
      <w:marBottom w:val="0"/>
      <w:divBdr>
        <w:top w:val="none" w:sz="0" w:space="0" w:color="auto"/>
        <w:left w:val="none" w:sz="0" w:space="0" w:color="auto"/>
        <w:bottom w:val="none" w:sz="0" w:space="0" w:color="auto"/>
        <w:right w:val="none" w:sz="0" w:space="0" w:color="auto"/>
      </w:divBdr>
    </w:div>
    <w:div w:id="1849783718">
      <w:bodyDiv w:val="1"/>
      <w:marLeft w:val="0"/>
      <w:marRight w:val="0"/>
      <w:marTop w:val="0"/>
      <w:marBottom w:val="0"/>
      <w:divBdr>
        <w:top w:val="none" w:sz="0" w:space="0" w:color="auto"/>
        <w:left w:val="none" w:sz="0" w:space="0" w:color="auto"/>
        <w:bottom w:val="none" w:sz="0" w:space="0" w:color="auto"/>
        <w:right w:val="none" w:sz="0" w:space="0" w:color="auto"/>
      </w:divBdr>
    </w:div>
    <w:div w:id="1929729129">
      <w:bodyDiv w:val="1"/>
      <w:marLeft w:val="0"/>
      <w:marRight w:val="0"/>
      <w:marTop w:val="0"/>
      <w:marBottom w:val="0"/>
      <w:divBdr>
        <w:top w:val="none" w:sz="0" w:space="0" w:color="auto"/>
        <w:left w:val="none" w:sz="0" w:space="0" w:color="auto"/>
        <w:bottom w:val="none" w:sz="0" w:space="0" w:color="auto"/>
        <w:right w:val="none" w:sz="0" w:space="0" w:color="auto"/>
      </w:divBdr>
    </w:div>
    <w:div w:id="1933973109">
      <w:bodyDiv w:val="1"/>
      <w:marLeft w:val="0"/>
      <w:marRight w:val="0"/>
      <w:marTop w:val="0"/>
      <w:marBottom w:val="0"/>
      <w:divBdr>
        <w:top w:val="none" w:sz="0" w:space="0" w:color="auto"/>
        <w:left w:val="none" w:sz="0" w:space="0" w:color="auto"/>
        <w:bottom w:val="none" w:sz="0" w:space="0" w:color="auto"/>
        <w:right w:val="none" w:sz="0" w:space="0" w:color="auto"/>
      </w:divBdr>
    </w:div>
    <w:div w:id="1983803021">
      <w:bodyDiv w:val="1"/>
      <w:marLeft w:val="0"/>
      <w:marRight w:val="0"/>
      <w:marTop w:val="0"/>
      <w:marBottom w:val="0"/>
      <w:divBdr>
        <w:top w:val="none" w:sz="0" w:space="0" w:color="auto"/>
        <w:left w:val="none" w:sz="0" w:space="0" w:color="auto"/>
        <w:bottom w:val="none" w:sz="0" w:space="0" w:color="auto"/>
        <w:right w:val="none" w:sz="0" w:space="0" w:color="auto"/>
      </w:divBdr>
    </w:div>
    <w:div w:id="2007124066">
      <w:bodyDiv w:val="1"/>
      <w:marLeft w:val="0"/>
      <w:marRight w:val="0"/>
      <w:marTop w:val="0"/>
      <w:marBottom w:val="0"/>
      <w:divBdr>
        <w:top w:val="none" w:sz="0" w:space="0" w:color="auto"/>
        <w:left w:val="none" w:sz="0" w:space="0" w:color="auto"/>
        <w:bottom w:val="none" w:sz="0" w:space="0" w:color="auto"/>
        <w:right w:val="none" w:sz="0" w:space="0" w:color="auto"/>
      </w:divBdr>
    </w:div>
    <w:div w:id="2019309007">
      <w:bodyDiv w:val="1"/>
      <w:marLeft w:val="0"/>
      <w:marRight w:val="0"/>
      <w:marTop w:val="0"/>
      <w:marBottom w:val="0"/>
      <w:divBdr>
        <w:top w:val="none" w:sz="0" w:space="0" w:color="auto"/>
        <w:left w:val="none" w:sz="0" w:space="0" w:color="auto"/>
        <w:bottom w:val="none" w:sz="0" w:space="0" w:color="auto"/>
        <w:right w:val="none" w:sz="0" w:space="0" w:color="auto"/>
      </w:divBdr>
    </w:div>
    <w:div w:id="2033333005">
      <w:bodyDiv w:val="1"/>
      <w:marLeft w:val="0"/>
      <w:marRight w:val="0"/>
      <w:marTop w:val="0"/>
      <w:marBottom w:val="0"/>
      <w:divBdr>
        <w:top w:val="none" w:sz="0" w:space="0" w:color="auto"/>
        <w:left w:val="none" w:sz="0" w:space="0" w:color="auto"/>
        <w:bottom w:val="none" w:sz="0" w:space="0" w:color="auto"/>
        <w:right w:val="none" w:sz="0" w:space="0" w:color="auto"/>
      </w:divBdr>
    </w:div>
    <w:div w:id="2048752672">
      <w:bodyDiv w:val="1"/>
      <w:marLeft w:val="0"/>
      <w:marRight w:val="0"/>
      <w:marTop w:val="0"/>
      <w:marBottom w:val="0"/>
      <w:divBdr>
        <w:top w:val="none" w:sz="0" w:space="0" w:color="auto"/>
        <w:left w:val="none" w:sz="0" w:space="0" w:color="auto"/>
        <w:bottom w:val="none" w:sz="0" w:space="0" w:color="auto"/>
        <w:right w:val="none" w:sz="0" w:space="0" w:color="auto"/>
      </w:divBdr>
    </w:div>
    <w:div w:id="2076972131">
      <w:bodyDiv w:val="1"/>
      <w:marLeft w:val="0"/>
      <w:marRight w:val="0"/>
      <w:marTop w:val="0"/>
      <w:marBottom w:val="0"/>
      <w:divBdr>
        <w:top w:val="none" w:sz="0" w:space="0" w:color="auto"/>
        <w:left w:val="none" w:sz="0" w:space="0" w:color="auto"/>
        <w:bottom w:val="none" w:sz="0" w:space="0" w:color="auto"/>
        <w:right w:val="none" w:sz="0" w:space="0" w:color="auto"/>
      </w:divBdr>
    </w:div>
    <w:div w:id="2124113176">
      <w:bodyDiv w:val="1"/>
      <w:marLeft w:val="0"/>
      <w:marRight w:val="0"/>
      <w:marTop w:val="0"/>
      <w:marBottom w:val="0"/>
      <w:divBdr>
        <w:top w:val="none" w:sz="0" w:space="0" w:color="auto"/>
        <w:left w:val="none" w:sz="0" w:space="0" w:color="auto"/>
        <w:bottom w:val="none" w:sz="0" w:space="0" w:color="auto"/>
        <w:right w:val="none" w:sz="0" w:space="0" w:color="auto"/>
      </w:divBdr>
    </w:div>
    <w:div w:id="2137596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D5C941DA44A4289EAC03B9F7A23C3" ma:contentTypeVersion="18" ma:contentTypeDescription="Create a new document." ma:contentTypeScope="" ma:versionID="fd2f9986d1578b421631c454bba84e3d">
  <xsd:schema xmlns:xsd="http://www.w3.org/2001/XMLSchema" xmlns:xs="http://www.w3.org/2001/XMLSchema" xmlns:p="http://schemas.microsoft.com/office/2006/metadata/properties" xmlns:ns2="57b21b79-5d32-4c3c-9402-b397da5c7a71" xmlns:ns3="c143a6c5-5942-4b69-8d61-fb579588568f" targetNamespace="http://schemas.microsoft.com/office/2006/metadata/properties" ma:root="true" ma:fieldsID="de0fa3d741f3e28dd8265293ce6f65a5" ns2:_="" ns3:_="">
    <xsd:import namespace="57b21b79-5d32-4c3c-9402-b397da5c7a71"/>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21b79-5d32-4c3c-9402-b397da5c7a71"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23485952-f129-4676-b957-701bc6918852}" ma:internalName="TaxCatchAll" ma:showField="CatchAllData" ma:web="c143a6c5-5942-4b69-8d61-fb5795885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ew_x0020_Date xmlns="57b21b79-5d32-4c3c-9402-b397da5c7a71" xsi:nil="true"/>
    <TaxCatchAll xmlns="c143a6c5-5942-4b69-8d61-fb579588568f" xsi:nil="true"/>
    <_ip_UnifiedCompliancePolicyProperties xmlns="c143a6c5-5942-4b69-8d61-fb579588568f" xsi:nil="true"/>
    <lcf76f155ced4ddcb4097134ff3c332f xmlns="57b21b79-5d32-4c3c-9402-b397da5c7a71">
      <Terms xmlns="http://schemas.microsoft.com/office/infopath/2007/PartnerControls"/>
    </lcf76f155ced4ddcb4097134ff3c332f>
    <_ip_UnifiedCompliancePolicyUIAction xmlns="c143a6c5-5942-4b69-8d61-fb579588568f" xsi:nil="true"/>
  </documentManagement>
</p:properties>
</file>

<file path=customXml/itemProps1.xml><?xml version="1.0" encoding="utf-8"?>
<ds:datastoreItem xmlns:ds="http://schemas.openxmlformats.org/officeDocument/2006/customXml" ds:itemID="{A6BBF554-210B-4345-8197-9EE002A30B2A}">
  <ds:schemaRefs>
    <ds:schemaRef ds:uri="http://schemas.microsoft.com/sharepoint/v3/contenttype/forms"/>
  </ds:schemaRefs>
</ds:datastoreItem>
</file>

<file path=customXml/itemProps2.xml><?xml version="1.0" encoding="utf-8"?>
<ds:datastoreItem xmlns:ds="http://schemas.openxmlformats.org/officeDocument/2006/customXml" ds:itemID="{85D00E92-1FE4-4FA3-8C84-E1DCC80A9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21b79-5d32-4c3c-9402-b397da5c7a71"/>
    <ds:schemaRef ds:uri="c143a6c5-5942-4b69-8d61-fb5795885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140D0-DBDB-46ED-8A01-53392DD14252}">
  <ds:schemaRefs>
    <ds:schemaRef ds:uri="http://schemas.openxmlformats.org/officeDocument/2006/bibliography"/>
  </ds:schemaRefs>
</ds:datastoreItem>
</file>

<file path=customXml/itemProps4.xml><?xml version="1.0" encoding="utf-8"?>
<ds:datastoreItem xmlns:ds="http://schemas.openxmlformats.org/officeDocument/2006/customXml" ds:itemID="{2814CD2D-5450-4750-819A-8CC335F93B4D}">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3969c401-ce6d-45e4-a0a5-2f37b70eb080"/>
    <ds:schemaRef ds:uri="10ff5e44-ad8e-445c-88cf-b37106442fc0"/>
    <ds:schemaRef ds:uri="http://schemas.microsoft.com/office/2006/metadata/properties"/>
    <ds:schemaRef ds:uri="http://purl.org/dc/dcmitype/"/>
    <ds:schemaRef ds:uri="57b21b79-5d32-4c3c-9402-b397da5c7a71"/>
    <ds:schemaRef ds:uri="c143a6c5-5942-4b69-8d61-fb579588568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England Report Template14</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NHS England Report Template 7 - no photo</vt:lpstr>
    </vt:vector>
  </TitlesOfParts>
  <Company>Smith &amp; Milton</Company>
  <LinksUpToDate>false</LinksUpToDate>
  <CharactersWithSpaces>1285</CharactersWithSpaces>
  <SharedDoc>false</SharedDoc>
  <HLinks>
    <vt:vector size="438" baseType="variant">
      <vt:variant>
        <vt:i4>8061015</vt:i4>
      </vt:variant>
      <vt:variant>
        <vt:i4>285</vt:i4>
      </vt:variant>
      <vt:variant>
        <vt:i4>0</vt:i4>
      </vt:variant>
      <vt:variant>
        <vt:i4>5</vt:i4>
      </vt:variant>
      <vt:variant>
        <vt:lpwstr/>
      </vt:variant>
      <vt:variant>
        <vt:lpwstr>_England_results_by</vt:lpwstr>
      </vt:variant>
      <vt:variant>
        <vt:i4>6291554</vt:i4>
      </vt:variant>
      <vt:variant>
        <vt:i4>282</vt:i4>
      </vt:variant>
      <vt:variant>
        <vt:i4>0</vt:i4>
      </vt:variant>
      <vt:variant>
        <vt:i4>5</vt:i4>
      </vt:variant>
      <vt:variant>
        <vt:lpwstr>http://www.ncpes.co.uk/</vt:lpwstr>
      </vt:variant>
      <vt:variant>
        <vt:lpwstr/>
      </vt:variant>
      <vt:variant>
        <vt:i4>2949171</vt:i4>
      </vt:variant>
      <vt:variant>
        <vt:i4>279</vt:i4>
      </vt:variant>
      <vt:variant>
        <vt:i4>0</vt:i4>
      </vt:variant>
      <vt:variant>
        <vt:i4>5</vt:i4>
      </vt:variant>
      <vt:variant>
        <vt:lpwstr>http://www.under16cancerexperiencesurvey.co.uk/</vt:lpwstr>
      </vt:variant>
      <vt:variant>
        <vt:lpwstr/>
      </vt:variant>
      <vt:variant>
        <vt:i4>8061015</vt:i4>
      </vt:variant>
      <vt:variant>
        <vt:i4>276</vt:i4>
      </vt:variant>
      <vt:variant>
        <vt:i4>0</vt:i4>
      </vt:variant>
      <vt:variant>
        <vt:i4>5</vt:i4>
      </vt:variant>
      <vt:variant>
        <vt:lpwstr/>
      </vt:variant>
      <vt:variant>
        <vt:lpwstr>_England_results_by</vt:lpwstr>
      </vt:variant>
      <vt:variant>
        <vt:i4>4325376</vt:i4>
      </vt:variant>
      <vt:variant>
        <vt:i4>273</vt:i4>
      </vt:variant>
      <vt:variant>
        <vt:i4>0</vt:i4>
      </vt:variant>
      <vt:variant>
        <vt:i4>5</vt:i4>
      </vt:variant>
      <vt:variant>
        <vt:lpwstr>https://www.ncpes.co.uk/promoting-the-survey/</vt:lpwstr>
      </vt:variant>
      <vt:variant>
        <vt:lpwstr/>
      </vt:variant>
      <vt:variant>
        <vt:i4>2359342</vt:i4>
      </vt:variant>
      <vt:variant>
        <vt:i4>267</vt:i4>
      </vt:variant>
      <vt:variant>
        <vt:i4>0</vt:i4>
      </vt:variant>
      <vt:variant>
        <vt:i4>5</vt:i4>
      </vt:variant>
      <vt:variant>
        <vt:lpwstr/>
      </vt:variant>
      <vt:variant>
        <vt:lpwstr>_England_results_by_1</vt:lpwstr>
      </vt:variant>
      <vt:variant>
        <vt:i4>8061015</vt:i4>
      </vt:variant>
      <vt:variant>
        <vt:i4>264</vt:i4>
      </vt:variant>
      <vt:variant>
        <vt:i4>0</vt:i4>
      </vt:variant>
      <vt:variant>
        <vt:i4>5</vt:i4>
      </vt:variant>
      <vt:variant>
        <vt:lpwstr/>
      </vt:variant>
      <vt:variant>
        <vt:lpwstr>_England_results_by</vt:lpwstr>
      </vt:variant>
      <vt:variant>
        <vt:i4>5570571</vt:i4>
      </vt:variant>
      <vt:variant>
        <vt:i4>261</vt:i4>
      </vt:variant>
      <vt:variant>
        <vt:i4>0</vt:i4>
      </vt:variant>
      <vt:variant>
        <vt:i4>5</vt:i4>
      </vt:variant>
      <vt:variant>
        <vt:lpwstr>https://www.ncpes.co.uk/</vt:lpwstr>
      </vt:variant>
      <vt:variant>
        <vt:lpwstr/>
      </vt:variant>
      <vt:variant>
        <vt:i4>8061015</vt:i4>
      </vt:variant>
      <vt:variant>
        <vt:i4>258</vt:i4>
      </vt:variant>
      <vt:variant>
        <vt:i4>0</vt:i4>
      </vt:variant>
      <vt:variant>
        <vt:i4>5</vt:i4>
      </vt:variant>
      <vt:variant>
        <vt:lpwstr/>
      </vt:variant>
      <vt:variant>
        <vt:lpwstr>_England_results_by</vt:lpwstr>
      </vt:variant>
      <vt:variant>
        <vt:i4>5570670</vt:i4>
      </vt:variant>
      <vt:variant>
        <vt:i4>255</vt:i4>
      </vt:variant>
      <vt:variant>
        <vt:i4>0</vt:i4>
      </vt:variant>
      <vt:variant>
        <vt:i4>5</vt:i4>
      </vt:variant>
      <vt:variant>
        <vt:lpwstr/>
      </vt:variant>
      <vt:variant>
        <vt:lpwstr>_National__results</vt:lpwstr>
      </vt:variant>
      <vt:variant>
        <vt:i4>4980838</vt:i4>
      </vt:variant>
      <vt:variant>
        <vt:i4>252</vt:i4>
      </vt:variant>
      <vt:variant>
        <vt:i4>0</vt:i4>
      </vt:variant>
      <vt:variant>
        <vt:i4>5</vt:i4>
      </vt:variant>
      <vt:variant>
        <vt:lpwstr/>
      </vt:variant>
      <vt:variant>
        <vt:lpwstr>_Executive__summary</vt:lpwstr>
      </vt:variant>
      <vt:variant>
        <vt:i4>5832787</vt:i4>
      </vt:variant>
      <vt:variant>
        <vt:i4>249</vt:i4>
      </vt:variant>
      <vt:variant>
        <vt:i4>0</vt:i4>
      </vt:variant>
      <vt:variant>
        <vt:i4>5</vt:i4>
      </vt:variant>
      <vt:variant>
        <vt:lpwstr/>
      </vt:variant>
      <vt:variant>
        <vt:lpwstr>_Survey_methodology</vt:lpwstr>
      </vt:variant>
      <vt:variant>
        <vt:i4>6619211</vt:i4>
      </vt:variant>
      <vt:variant>
        <vt:i4>246</vt:i4>
      </vt:variant>
      <vt:variant>
        <vt:i4>0</vt:i4>
      </vt:variant>
      <vt:variant>
        <vt:i4>5</vt:i4>
      </vt:variant>
      <vt:variant>
        <vt:lpwstr>mailto:england.insight-queries@nhs.net</vt:lpwstr>
      </vt:variant>
      <vt:variant>
        <vt:lpwstr/>
      </vt:variant>
      <vt:variant>
        <vt:i4>5570571</vt:i4>
      </vt:variant>
      <vt:variant>
        <vt:i4>243</vt:i4>
      </vt:variant>
      <vt:variant>
        <vt:i4>0</vt:i4>
      </vt:variant>
      <vt:variant>
        <vt:i4>5</vt:i4>
      </vt:variant>
      <vt:variant>
        <vt:lpwstr>https://www.ncpes.co.uk/</vt:lpwstr>
      </vt:variant>
      <vt:variant>
        <vt:lpwstr/>
      </vt:variant>
      <vt:variant>
        <vt:i4>1048632</vt:i4>
      </vt:variant>
      <vt:variant>
        <vt:i4>236</vt:i4>
      </vt:variant>
      <vt:variant>
        <vt:i4>0</vt:i4>
      </vt:variant>
      <vt:variant>
        <vt:i4>5</vt:i4>
      </vt:variant>
      <vt:variant>
        <vt:lpwstr/>
      </vt:variant>
      <vt:variant>
        <vt:lpwstr>_Toc171594119</vt:lpwstr>
      </vt:variant>
      <vt:variant>
        <vt:i4>1048632</vt:i4>
      </vt:variant>
      <vt:variant>
        <vt:i4>230</vt:i4>
      </vt:variant>
      <vt:variant>
        <vt:i4>0</vt:i4>
      </vt:variant>
      <vt:variant>
        <vt:i4>5</vt:i4>
      </vt:variant>
      <vt:variant>
        <vt:lpwstr/>
      </vt:variant>
      <vt:variant>
        <vt:lpwstr>_Toc171594118</vt:lpwstr>
      </vt:variant>
      <vt:variant>
        <vt:i4>1048632</vt:i4>
      </vt:variant>
      <vt:variant>
        <vt:i4>224</vt:i4>
      </vt:variant>
      <vt:variant>
        <vt:i4>0</vt:i4>
      </vt:variant>
      <vt:variant>
        <vt:i4>5</vt:i4>
      </vt:variant>
      <vt:variant>
        <vt:lpwstr/>
      </vt:variant>
      <vt:variant>
        <vt:lpwstr>_Toc171594117</vt:lpwstr>
      </vt:variant>
      <vt:variant>
        <vt:i4>1048632</vt:i4>
      </vt:variant>
      <vt:variant>
        <vt:i4>218</vt:i4>
      </vt:variant>
      <vt:variant>
        <vt:i4>0</vt:i4>
      </vt:variant>
      <vt:variant>
        <vt:i4>5</vt:i4>
      </vt:variant>
      <vt:variant>
        <vt:lpwstr/>
      </vt:variant>
      <vt:variant>
        <vt:lpwstr>_Toc171594116</vt:lpwstr>
      </vt:variant>
      <vt:variant>
        <vt:i4>1048632</vt:i4>
      </vt:variant>
      <vt:variant>
        <vt:i4>212</vt:i4>
      </vt:variant>
      <vt:variant>
        <vt:i4>0</vt:i4>
      </vt:variant>
      <vt:variant>
        <vt:i4>5</vt:i4>
      </vt:variant>
      <vt:variant>
        <vt:lpwstr/>
      </vt:variant>
      <vt:variant>
        <vt:lpwstr>_Toc171594115</vt:lpwstr>
      </vt:variant>
      <vt:variant>
        <vt:i4>1048632</vt:i4>
      </vt:variant>
      <vt:variant>
        <vt:i4>206</vt:i4>
      </vt:variant>
      <vt:variant>
        <vt:i4>0</vt:i4>
      </vt:variant>
      <vt:variant>
        <vt:i4>5</vt:i4>
      </vt:variant>
      <vt:variant>
        <vt:lpwstr/>
      </vt:variant>
      <vt:variant>
        <vt:lpwstr>_Toc171594114</vt:lpwstr>
      </vt:variant>
      <vt:variant>
        <vt:i4>1048632</vt:i4>
      </vt:variant>
      <vt:variant>
        <vt:i4>200</vt:i4>
      </vt:variant>
      <vt:variant>
        <vt:i4>0</vt:i4>
      </vt:variant>
      <vt:variant>
        <vt:i4>5</vt:i4>
      </vt:variant>
      <vt:variant>
        <vt:lpwstr/>
      </vt:variant>
      <vt:variant>
        <vt:lpwstr>_Toc171594113</vt:lpwstr>
      </vt:variant>
      <vt:variant>
        <vt:i4>1048632</vt:i4>
      </vt:variant>
      <vt:variant>
        <vt:i4>194</vt:i4>
      </vt:variant>
      <vt:variant>
        <vt:i4>0</vt:i4>
      </vt:variant>
      <vt:variant>
        <vt:i4>5</vt:i4>
      </vt:variant>
      <vt:variant>
        <vt:lpwstr/>
      </vt:variant>
      <vt:variant>
        <vt:lpwstr>_Toc171594112</vt:lpwstr>
      </vt:variant>
      <vt:variant>
        <vt:i4>1048632</vt:i4>
      </vt:variant>
      <vt:variant>
        <vt:i4>188</vt:i4>
      </vt:variant>
      <vt:variant>
        <vt:i4>0</vt:i4>
      </vt:variant>
      <vt:variant>
        <vt:i4>5</vt:i4>
      </vt:variant>
      <vt:variant>
        <vt:lpwstr/>
      </vt:variant>
      <vt:variant>
        <vt:lpwstr>_Toc171594111</vt:lpwstr>
      </vt:variant>
      <vt:variant>
        <vt:i4>1048632</vt:i4>
      </vt:variant>
      <vt:variant>
        <vt:i4>182</vt:i4>
      </vt:variant>
      <vt:variant>
        <vt:i4>0</vt:i4>
      </vt:variant>
      <vt:variant>
        <vt:i4>5</vt:i4>
      </vt:variant>
      <vt:variant>
        <vt:lpwstr/>
      </vt:variant>
      <vt:variant>
        <vt:lpwstr>_Toc171594110</vt:lpwstr>
      </vt:variant>
      <vt:variant>
        <vt:i4>1114168</vt:i4>
      </vt:variant>
      <vt:variant>
        <vt:i4>176</vt:i4>
      </vt:variant>
      <vt:variant>
        <vt:i4>0</vt:i4>
      </vt:variant>
      <vt:variant>
        <vt:i4>5</vt:i4>
      </vt:variant>
      <vt:variant>
        <vt:lpwstr/>
      </vt:variant>
      <vt:variant>
        <vt:lpwstr>_Toc171594109</vt:lpwstr>
      </vt:variant>
      <vt:variant>
        <vt:i4>1114168</vt:i4>
      </vt:variant>
      <vt:variant>
        <vt:i4>170</vt:i4>
      </vt:variant>
      <vt:variant>
        <vt:i4>0</vt:i4>
      </vt:variant>
      <vt:variant>
        <vt:i4>5</vt:i4>
      </vt:variant>
      <vt:variant>
        <vt:lpwstr/>
      </vt:variant>
      <vt:variant>
        <vt:lpwstr>_Toc171594108</vt:lpwstr>
      </vt:variant>
      <vt:variant>
        <vt:i4>1114168</vt:i4>
      </vt:variant>
      <vt:variant>
        <vt:i4>164</vt:i4>
      </vt:variant>
      <vt:variant>
        <vt:i4>0</vt:i4>
      </vt:variant>
      <vt:variant>
        <vt:i4>5</vt:i4>
      </vt:variant>
      <vt:variant>
        <vt:lpwstr/>
      </vt:variant>
      <vt:variant>
        <vt:lpwstr>_Toc171594107</vt:lpwstr>
      </vt:variant>
      <vt:variant>
        <vt:i4>1114168</vt:i4>
      </vt:variant>
      <vt:variant>
        <vt:i4>158</vt:i4>
      </vt:variant>
      <vt:variant>
        <vt:i4>0</vt:i4>
      </vt:variant>
      <vt:variant>
        <vt:i4>5</vt:i4>
      </vt:variant>
      <vt:variant>
        <vt:lpwstr/>
      </vt:variant>
      <vt:variant>
        <vt:lpwstr>_Toc171594106</vt:lpwstr>
      </vt:variant>
      <vt:variant>
        <vt:i4>1114168</vt:i4>
      </vt:variant>
      <vt:variant>
        <vt:i4>152</vt:i4>
      </vt:variant>
      <vt:variant>
        <vt:i4>0</vt:i4>
      </vt:variant>
      <vt:variant>
        <vt:i4>5</vt:i4>
      </vt:variant>
      <vt:variant>
        <vt:lpwstr/>
      </vt:variant>
      <vt:variant>
        <vt:lpwstr>_Toc171594105</vt:lpwstr>
      </vt:variant>
      <vt:variant>
        <vt:i4>1114168</vt:i4>
      </vt:variant>
      <vt:variant>
        <vt:i4>146</vt:i4>
      </vt:variant>
      <vt:variant>
        <vt:i4>0</vt:i4>
      </vt:variant>
      <vt:variant>
        <vt:i4>5</vt:i4>
      </vt:variant>
      <vt:variant>
        <vt:lpwstr/>
      </vt:variant>
      <vt:variant>
        <vt:lpwstr>_Toc171594104</vt:lpwstr>
      </vt:variant>
      <vt:variant>
        <vt:i4>1114168</vt:i4>
      </vt:variant>
      <vt:variant>
        <vt:i4>140</vt:i4>
      </vt:variant>
      <vt:variant>
        <vt:i4>0</vt:i4>
      </vt:variant>
      <vt:variant>
        <vt:i4>5</vt:i4>
      </vt:variant>
      <vt:variant>
        <vt:lpwstr/>
      </vt:variant>
      <vt:variant>
        <vt:lpwstr>_Toc171594103</vt:lpwstr>
      </vt:variant>
      <vt:variant>
        <vt:i4>1114168</vt:i4>
      </vt:variant>
      <vt:variant>
        <vt:i4>134</vt:i4>
      </vt:variant>
      <vt:variant>
        <vt:i4>0</vt:i4>
      </vt:variant>
      <vt:variant>
        <vt:i4>5</vt:i4>
      </vt:variant>
      <vt:variant>
        <vt:lpwstr/>
      </vt:variant>
      <vt:variant>
        <vt:lpwstr>_Toc171594102</vt:lpwstr>
      </vt:variant>
      <vt:variant>
        <vt:i4>1114168</vt:i4>
      </vt:variant>
      <vt:variant>
        <vt:i4>128</vt:i4>
      </vt:variant>
      <vt:variant>
        <vt:i4>0</vt:i4>
      </vt:variant>
      <vt:variant>
        <vt:i4>5</vt:i4>
      </vt:variant>
      <vt:variant>
        <vt:lpwstr/>
      </vt:variant>
      <vt:variant>
        <vt:lpwstr>_Toc171594101</vt:lpwstr>
      </vt:variant>
      <vt:variant>
        <vt:i4>1114168</vt:i4>
      </vt:variant>
      <vt:variant>
        <vt:i4>122</vt:i4>
      </vt:variant>
      <vt:variant>
        <vt:i4>0</vt:i4>
      </vt:variant>
      <vt:variant>
        <vt:i4>5</vt:i4>
      </vt:variant>
      <vt:variant>
        <vt:lpwstr/>
      </vt:variant>
      <vt:variant>
        <vt:lpwstr>_Toc171594100</vt:lpwstr>
      </vt:variant>
      <vt:variant>
        <vt:i4>1572921</vt:i4>
      </vt:variant>
      <vt:variant>
        <vt:i4>116</vt:i4>
      </vt:variant>
      <vt:variant>
        <vt:i4>0</vt:i4>
      </vt:variant>
      <vt:variant>
        <vt:i4>5</vt:i4>
      </vt:variant>
      <vt:variant>
        <vt:lpwstr/>
      </vt:variant>
      <vt:variant>
        <vt:lpwstr>_Toc171594099</vt:lpwstr>
      </vt:variant>
      <vt:variant>
        <vt:i4>1572921</vt:i4>
      </vt:variant>
      <vt:variant>
        <vt:i4>110</vt:i4>
      </vt:variant>
      <vt:variant>
        <vt:i4>0</vt:i4>
      </vt:variant>
      <vt:variant>
        <vt:i4>5</vt:i4>
      </vt:variant>
      <vt:variant>
        <vt:lpwstr/>
      </vt:variant>
      <vt:variant>
        <vt:lpwstr>_Toc171594098</vt:lpwstr>
      </vt:variant>
      <vt:variant>
        <vt:i4>1572921</vt:i4>
      </vt:variant>
      <vt:variant>
        <vt:i4>104</vt:i4>
      </vt:variant>
      <vt:variant>
        <vt:i4>0</vt:i4>
      </vt:variant>
      <vt:variant>
        <vt:i4>5</vt:i4>
      </vt:variant>
      <vt:variant>
        <vt:lpwstr/>
      </vt:variant>
      <vt:variant>
        <vt:lpwstr>_Toc171594097</vt:lpwstr>
      </vt:variant>
      <vt:variant>
        <vt:i4>1572921</vt:i4>
      </vt:variant>
      <vt:variant>
        <vt:i4>98</vt:i4>
      </vt:variant>
      <vt:variant>
        <vt:i4>0</vt:i4>
      </vt:variant>
      <vt:variant>
        <vt:i4>5</vt:i4>
      </vt:variant>
      <vt:variant>
        <vt:lpwstr/>
      </vt:variant>
      <vt:variant>
        <vt:lpwstr>_Toc171594096</vt:lpwstr>
      </vt:variant>
      <vt:variant>
        <vt:i4>1572921</vt:i4>
      </vt:variant>
      <vt:variant>
        <vt:i4>92</vt:i4>
      </vt:variant>
      <vt:variant>
        <vt:i4>0</vt:i4>
      </vt:variant>
      <vt:variant>
        <vt:i4>5</vt:i4>
      </vt:variant>
      <vt:variant>
        <vt:lpwstr/>
      </vt:variant>
      <vt:variant>
        <vt:lpwstr>_Toc171594095</vt:lpwstr>
      </vt:variant>
      <vt:variant>
        <vt:i4>1572921</vt:i4>
      </vt:variant>
      <vt:variant>
        <vt:i4>86</vt:i4>
      </vt:variant>
      <vt:variant>
        <vt:i4>0</vt:i4>
      </vt:variant>
      <vt:variant>
        <vt:i4>5</vt:i4>
      </vt:variant>
      <vt:variant>
        <vt:lpwstr/>
      </vt:variant>
      <vt:variant>
        <vt:lpwstr>_Toc171594094</vt:lpwstr>
      </vt:variant>
      <vt:variant>
        <vt:i4>1572921</vt:i4>
      </vt:variant>
      <vt:variant>
        <vt:i4>80</vt:i4>
      </vt:variant>
      <vt:variant>
        <vt:i4>0</vt:i4>
      </vt:variant>
      <vt:variant>
        <vt:i4>5</vt:i4>
      </vt:variant>
      <vt:variant>
        <vt:lpwstr/>
      </vt:variant>
      <vt:variant>
        <vt:lpwstr>_Toc171594093</vt:lpwstr>
      </vt:variant>
      <vt:variant>
        <vt:i4>1572921</vt:i4>
      </vt:variant>
      <vt:variant>
        <vt:i4>74</vt:i4>
      </vt:variant>
      <vt:variant>
        <vt:i4>0</vt:i4>
      </vt:variant>
      <vt:variant>
        <vt:i4>5</vt:i4>
      </vt:variant>
      <vt:variant>
        <vt:lpwstr/>
      </vt:variant>
      <vt:variant>
        <vt:lpwstr>_Toc171594092</vt:lpwstr>
      </vt:variant>
      <vt:variant>
        <vt:i4>1572921</vt:i4>
      </vt:variant>
      <vt:variant>
        <vt:i4>68</vt:i4>
      </vt:variant>
      <vt:variant>
        <vt:i4>0</vt:i4>
      </vt:variant>
      <vt:variant>
        <vt:i4>5</vt:i4>
      </vt:variant>
      <vt:variant>
        <vt:lpwstr/>
      </vt:variant>
      <vt:variant>
        <vt:lpwstr>_Toc171594091</vt:lpwstr>
      </vt:variant>
      <vt:variant>
        <vt:i4>1572921</vt:i4>
      </vt:variant>
      <vt:variant>
        <vt:i4>62</vt:i4>
      </vt:variant>
      <vt:variant>
        <vt:i4>0</vt:i4>
      </vt:variant>
      <vt:variant>
        <vt:i4>5</vt:i4>
      </vt:variant>
      <vt:variant>
        <vt:lpwstr/>
      </vt:variant>
      <vt:variant>
        <vt:lpwstr>_Toc171594090</vt:lpwstr>
      </vt:variant>
      <vt:variant>
        <vt:i4>1638457</vt:i4>
      </vt:variant>
      <vt:variant>
        <vt:i4>56</vt:i4>
      </vt:variant>
      <vt:variant>
        <vt:i4>0</vt:i4>
      </vt:variant>
      <vt:variant>
        <vt:i4>5</vt:i4>
      </vt:variant>
      <vt:variant>
        <vt:lpwstr/>
      </vt:variant>
      <vt:variant>
        <vt:lpwstr>_Toc171594089</vt:lpwstr>
      </vt:variant>
      <vt:variant>
        <vt:i4>1638457</vt:i4>
      </vt:variant>
      <vt:variant>
        <vt:i4>50</vt:i4>
      </vt:variant>
      <vt:variant>
        <vt:i4>0</vt:i4>
      </vt:variant>
      <vt:variant>
        <vt:i4>5</vt:i4>
      </vt:variant>
      <vt:variant>
        <vt:lpwstr/>
      </vt:variant>
      <vt:variant>
        <vt:lpwstr>_Toc171594088</vt:lpwstr>
      </vt:variant>
      <vt:variant>
        <vt:i4>1638457</vt:i4>
      </vt:variant>
      <vt:variant>
        <vt:i4>44</vt:i4>
      </vt:variant>
      <vt:variant>
        <vt:i4>0</vt:i4>
      </vt:variant>
      <vt:variant>
        <vt:i4>5</vt:i4>
      </vt:variant>
      <vt:variant>
        <vt:lpwstr/>
      </vt:variant>
      <vt:variant>
        <vt:lpwstr>_Toc171594087</vt:lpwstr>
      </vt:variant>
      <vt:variant>
        <vt:i4>1638457</vt:i4>
      </vt:variant>
      <vt:variant>
        <vt:i4>38</vt:i4>
      </vt:variant>
      <vt:variant>
        <vt:i4>0</vt:i4>
      </vt:variant>
      <vt:variant>
        <vt:i4>5</vt:i4>
      </vt:variant>
      <vt:variant>
        <vt:lpwstr/>
      </vt:variant>
      <vt:variant>
        <vt:lpwstr>_Toc171594086</vt:lpwstr>
      </vt:variant>
      <vt:variant>
        <vt:i4>1638457</vt:i4>
      </vt:variant>
      <vt:variant>
        <vt:i4>32</vt:i4>
      </vt:variant>
      <vt:variant>
        <vt:i4>0</vt:i4>
      </vt:variant>
      <vt:variant>
        <vt:i4>5</vt:i4>
      </vt:variant>
      <vt:variant>
        <vt:lpwstr/>
      </vt:variant>
      <vt:variant>
        <vt:lpwstr>_Toc171594085</vt:lpwstr>
      </vt:variant>
      <vt:variant>
        <vt:i4>1638457</vt:i4>
      </vt:variant>
      <vt:variant>
        <vt:i4>26</vt:i4>
      </vt:variant>
      <vt:variant>
        <vt:i4>0</vt:i4>
      </vt:variant>
      <vt:variant>
        <vt:i4>5</vt:i4>
      </vt:variant>
      <vt:variant>
        <vt:lpwstr/>
      </vt:variant>
      <vt:variant>
        <vt:lpwstr>_Toc171594084</vt:lpwstr>
      </vt:variant>
      <vt:variant>
        <vt:i4>1638457</vt:i4>
      </vt:variant>
      <vt:variant>
        <vt:i4>20</vt:i4>
      </vt:variant>
      <vt:variant>
        <vt:i4>0</vt:i4>
      </vt:variant>
      <vt:variant>
        <vt:i4>5</vt:i4>
      </vt:variant>
      <vt:variant>
        <vt:lpwstr/>
      </vt:variant>
      <vt:variant>
        <vt:lpwstr>_Toc171594083</vt:lpwstr>
      </vt:variant>
      <vt:variant>
        <vt:i4>1638457</vt:i4>
      </vt:variant>
      <vt:variant>
        <vt:i4>14</vt:i4>
      </vt:variant>
      <vt:variant>
        <vt:i4>0</vt:i4>
      </vt:variant>
      <vt:variant>
        <vt:i4>5</vt:i4>
      </vt:variant>
      <vt:variant>
        <vt:lpwstr/>
      </vt:variant>
      <vt:variant>
        <vt:lpwstr>_Toc171594082</vt:lpwstr>
      </vt:variant>
      <vt:variant>
        <vt:i4>1638457</vt:i4>
      </vt:variant>
      <vt:variant>
        <vt:i4>8</vt:i4>
      </vt:variant>
      <vt:variant>
        <vt:i4>0</vt:i4>
      </vt:variant>
      <vt:variant>
        <vt:i4>5</vt:i4>
      </vt:variant>
      <vt:variant>
        <vt:lpwstr/>
      </vt:variant>
      <vt:variant>
        <vt:lpwstr>_Toc171594081</vt:lpwstr>
      </vt:variant>
      <vt:variant>
        <vt:i4>589856</vt:i4>
      </vt:variant>
      <vt:variant>
        <vt:i4>3</vt:i4>
      </vt:variant>
      <vt:variant>
        <vt:i4>0</vt:i4>
      </vt:variant>
      <vt:variant>
        <vt:i4>5</vt:i4>
      </vt:variant>
      <vt:variant>
        <vt:lpwstr>mailto:joanna.barry4@nhs.net</vt:lpwstr>
      </vt:variant>
      <vt:variant>
        <vt:lpwstr/>
      </vt:variant>
      <vt:variant>
        <vt:i4>2949120</vt:i4>
      </vt:variant>
      <vt:variant>
        <vt:i4>0</vt:i4>
      </vt:variant>
      <vt:variant>
        <vt:i4>0</vt:i4>
      </vt:variant>
      <vt:variant>
        <vt:i4>5</vt:i4>
      </vt:variant>
      <vt:variant>
        <vt:lpwstr>mailto:zoe.oliver4@nhs.net</vt:lpwstr>
      </vt:variant>
      <vt:variant>
        <vt:lpwstr/>
      </vt:variant>
      <vt:variant>
        <vt:i4>2949120</vt:i4>
      </vt:variant>
      <vt:variant>
        <vt:i4>2</vt:i4>
      </vt:variant>
      <vt:variant>
        <vt:i4>0</vt:i4>
      </vt:variant>
      <vt:variant>
        <vt:i4>5</vt:i4>
      </vt:variant>
      <vt:variant>
        <vt:lpwstr>mailto:zoe.oliver4@nhs.net</vt:lpwstr>
      </vt:variant>
      <vt:variant>
        <vt:lpwstr/>
      </vt:variant>
      <vt:variant>
        <vt:i4>2359362</vt:i4>
      </vt:variant>
      <vt:variant>
        <vt:i4>48</vt:i4>
      </vt:variant>
      <vt:variant>
        <vt:i4>0</vt:i4>
      </vt:variant>
      <vt:variant>
        <vt:i4>5</vt:i4>
      </vt:variant>
      <vt:variant>
        <vt:lpwstr>mailto:henry.gu1@england.nhs.uk</vt:lpwstr>
      </vt:variant>
      <vt:variant>
        <vt:lpwstr/>
      </vt:variant>
      <vt:variant>
        <vt:i4>4522023</vt:i4>
      </vt:variant>
      <vt:variant>
        <vt:i4>45</vt:i4>
      </vt:variant>
      <vt:variant>
        <vt:i4>0</vt:i4>
      </vt:variant>
      <vt:variant>
        <vt:i4>5</vt:i4>
      </vt:variant>
      <vt:variant>
        <vt:lpwstr>mailto:zoe.oliver4@england.nhs.uk</vt:lpwstr>
      </vt:variant>
      <vt:variant>
        <vt:lpwstr/>
      </vt:variant>
      <vt:variant>
        <vt:i4>4522023</vt:i4>
      </vt:variant>
      <vt:variant>
        <vt:i4>42</vt:i4>
      </vt:variant>
      <vt:variant>
        <vt:i4>0</vt:i4>
      </vt:variant>
      <vt:variant>
        <vt:i4>5</vt:i4>
      </vt:variant>
      <vt:variant>
        <vt:lpwstr>mailto:zoe.oliver4@england.nhs.uk</vt:lpwstr>
      </vt:variant>
      <vt:variant>
        <vt:lpwstr/>
      </vt:variant>
      <vt:variant>
        <vt:i4>2359362</vt:i4>
      </vt:variant>
      <vt:variant>
        <vt:i4>39</vt:i4>
      </vt:variant>
      <vt:variant>
        <vt:i4>0</vt:i4>
      </vt:variant>
      <vt:variant>
        <vt:i4>5</vt:i4>
      </vt:variant>
      <vt:variant>
        <vt:lpwstr>mailto:henry.gu1@england.nhs.uk</vt:lpwstr>
      </vt:variant>
      <vt:variant>
        <vt:lpwstr/>
      </vt:variant>
      <vt:variant>
        <vt:i4>4522023</vt:i4>
      </vt:variant>
      <vt:variant>
        <vt:i4>36</vt:i4>
      </vt:variant>
      <vt:variant>
        <vt:i4>0</vt:i4>
      </vt:variant>
      <vt:variant>
        <vt:i4>5</vt:i4>
      </vt:variant>
      <vt:variant>
        <vt:lpwstr>mailto:zoe.oliver4@england.nhs.uk</vt:lpwstr>
      </vt:variant>
      <vt:variant>
        <vt:lpwstr/>
      </vt:variant>
      <vt:variant>
        <vt:i4>4522023</vt:i4>
      </vt:variant>
      <vt:variant>
        <vt:i4>33</vt:i4>
      </vt:variant>
      <vt:variant>
        <vt:i4>0</vt:i4>
      </vt:variant>
      <vt:variant>
        <vt:i4>5</vt:i4>
      </vt:variant>
      <vt:variant>
        <vt:lpwstr>mailto:zoe.oliver4@england.nhs.uk</vt:lpwstr>
      </vt:variant>
      <vt:variant>
        <vt:lpwstr/>
      </vt:variant>
      <vt:variant>
        <vt:i4>4522023</vt:i4>
      </vt:variant>
      <vt:variant>
        <vt:i4>30</vt:i4>
      </vt:variant>
      <vt:variant>
        <vt:i4>0</vt:i4>
      </vt:variant>
      <vt:variant>
        <vt:i4>5</vt:i4>
      </vt:variant>
      <vt:variant>
        <vt:lpwstr>mailto:zoe.oliver4@england.nhs.uk</vt:lpwstr>
      </vt:variant>
      <vt:variant>
        <vt:lpwstr/>
      </vt:variant>
      <vt:variant>
        <vt:i4>4522023</vt:i4>
      </vt:variant>
      <vt:variant>
        <vt:i4>27</vt:i4>
      </vt:variant>
      <vt:variant>
        <vt:i4>0</vt:i4>
      </vt:variant>
      <vt:variant>
        <vt:i4>5</vt:i4>
      </vt:variant>
      <vt:variant>
        <vt:lpwstr>mailto:zoe.oliver4@england.nhs.uk</vt:lpwstr>
      </vt:variant>
      <vt:variant>
        <vt:lpwstr/>
      </vt:variant>
      <vt:variant>
        <vt:i4>4522023</vt:i4>
      </vt:variant>
      <vt:variant>
        <vt:i4>24</vt:i4>
      </vt:variant>
      <vt:variant>
        <vt:i4>0</vt:i4>
      </vt:variant>
      <vt:variant>
        <vt:i4>5</vt:i4>
      </vt:variant>
      <vt:variant>
        <vt:lpwstr>mailto:zoe.oliver4@england.nhs.uk</vt:lpwstr>
      </vt:variant>
      <vt:variant>
        <vt:lpwstr/>
      </vt:variant>
      <vt:variant>
        <vt:i4>4522023</vt:i4>
      </vt:variant>
      <vt:variant>
        <vt:i4>21</vt:i4>
      </vt:variant>
      <vt:variant>
        <vt:i4>0</vt:i4>
      </vt:variant>
      <vt:variant>
        <vt:i4>5</vt:i4>
      </vt:variant>
      <vt:variant>
        <vt:lpwstr>mailto:zoe.oliver4@england.nhs.uk</vt:lpwstr>
      </vt:variant>
      <vt:variant>
        <vt:lpwstr/>
      </vt:variant>
      <vt:variant>
        <vt:i4>6356999</vt:i4>
      </vt:variant>
      <vt:variant>
        <vt:i4>18</vt:i4>
      </vt:variant>
      <vt:variant>
        <vt:i4>0</vt:i4>
      </vt:variant>
      <vt:variant>
        <vt:i4>5</vt:i4>
      </vt:variant>
      <vt:variant>
        <vt:lpwstr>mailto:joanna.barry4@england.nhs.uk</vt:lpwstr>
      </vt:variant>
      <vt:variant>
        <vt:lpwstr/>
      </vt:variant>
      <vt:variant>
        <vt:i4>8323080</vt:i4>
      </vt:variant>
      <vt:variant>
        <vt:i4>15</vt:i4>
      </vt:variant>
      <vt:variant>
        <vt:i4>0</vt:i4>
      </vt:variant>
      <vt:variant>
        <vt:i4>5</vt:i4>
      </vt:variant>
      <vt:variant>
        <vt:lpwstr>mailto:joanne.loughlin-ridley@england.nhs.uk</vt:lpwstr>
      </vt:variant>
      <vt:variant>
        <vt:lpwstr/>
      </vt:variant>
      <vt:variant>
        <vt:i4>4522023</vt:i4>
      </vt:variant>
      <vt:variant>
        <vt:i4>12</vt:i4>
      </vt:variant>
      <vt:variant>
        <vt:i4>0</vt:i4>
      </vt:variant>
      <vt:variant>
        <vt:i4>5</vt:i4>
      </vt:variant>
      <vt:variant>
        <vt:lpwstr>mailto:zoe.oliver4@england.nhs.uk</vt:lpwstr>
      </vt:variant>
      <vt:variant>
        <vt:lpwstr/>
      </vt:variant>
      <vt:variant>
        <vt:i4>8323080</vt:i4>
      </vt:variant>
      <vt:variant>
        <vt:i4>9</vt:i4>
      </vt:variant>
      <vt:variant>
        <vt:i4>0</vt:i4>
      </vt:variant>
      <vt:variant>
        <vt:i4>5</vt:i4>
      </vt:variant>
      <vt:variant>
        <vt:lpwstr>mailto:joanne.loughlin-ridley@england.nhs.uk</vt:lpwstr>
      </vt:variant>
      <vt:variant>
        <vt:lpwstr/>
      </vt:variant>
      <vt:variant>
        <vt:i4>4522023</vt:i4>
      </vt:variant>
      <vt:variant>
        <vt:i4>6</vt:i4>
      </vt:variant>
      <vt:variant>
        <vt:i4>0</vt:i4>
      </vt:variant>
      <vt:variant>
        <vt:i4>5</vt:i4>
      </vt:variant>
      <vt:variant>
        <vt:lpwstr>mailto:zoe.oliver4@england.nhs.uk</vt:lpwstr>
      </vt:variant>
      <vt:variant>
        <vt:lpwstr/>
      </vt:variant>
      <vt:variant>
        <vt:i4>4522023</vt:i4>
      </vt:variant>
      <vt:variant>
        <vt:i4>3</vt:i4>
      </vt:variant>
      <vt:variant>
        <vt:i4>0</vt:i4>
      </vt:variant>
      <vt:variant>
        <vt:i4>5</vt:i4>
      </vt:variant>
      <vt:variant>
        <vt:lpwstr>mailto:zoe.oliver4@england.nhs.uk</vt:lpwstr>
      </vt:variant>
      <vt:variant>
        <vt:lpwstr/>
      </vt:variant>
      <vt:variant>
        <vt:i4>8323080</vt:i4>
      </vt:variant>
      <vt:variant>
        <vt:i4>0</vt:i4>
      </vt:variant>
      <vt:variant>
        <vt:i4>0</vt:i4>
      </vt:variant>
      <vt:variant>
        <vt:i4>5</vt:i4>
      </vt:variant>
      <vt:variant>
        <vt:lpwstr>mailto:joanne.loughlin-ridley@england.nhs.uk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7 - no photo</dc:title>
  <dc:subject/>
  <dc:creator>Sarah Hunter</dc:creator>
  <cp:keywords/>
  <cp:lastModifiedBy>BARRY, Joanna (NHS ENGLAND)</cp:lastModifiedBy>
  <cp:revision>39</cp:revision>
  <cp:lastPrinted>2023-07-19T23:31:00Z</cp:lastPrinted>
  <dcterms:created xsi:type="dcterms:W3CDTF">2024-07-18T14:39:00Z</dcterms:created>
  <dcterms:modified xsi:type="dcterms:W3CDTF">2025-07-10T19:11:00Z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b2652341-3a68-4c47-82b8-e70d73cf4340</vt:lpwstr>
  </property>
  <property fmtid="{D5CDD505-2E9C-101B-9397-08002B2CF9AE}" pid="3" name="ContentTypeId">
    <vt:lpwstr>0x0101009A0D5C941DA44A4289EAC03B9F7A23C3</vt:lpwstr>
  </property>
  <property fmtid="{D5CDD505-2E9C-101B-9397-08002B2CF9AE}" pid="4" name="MediaServiceImageTags">
    <vt:lpwstr/>
  </property>
  <property fmtid="{D5CDD505-2E9C-101B-9397-08002B2CF9AE}" pid="5" name="_ExtendedDescription">
    <vt:lpwstr/>
  </property>
  <property fmtid="{D5CDD505-2E9C-101B-9397-08002B2CF9AE}" pid="6" name="Order">
    <vt:r8>10008500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